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93" w:rsidRDefault="00257A93" w:rsidP="002C5593">
      <w:pPr>
        <w:pStyle w:val="TITREGENERALRECO"/>
      </w:pPr>
    </w:p>
    <w:p w:rsidR="00257A93" w:rsidRDefault="000C5825" w:rsidP="002C5593">
      <w:pPr>
        <w:pStyle w:val="TITREGENERALRECO"/>
      </w:pPr>
      <w:r>
        <w:drawing>
          <wp:anchor distT="0" distB="0" distL="114300" distR="114300" simplePos="0" relativeHeight="251659264" behindDoc="0" locked="0" layoutInCell="1" allowOverlap="1" wp14:anchorId="4DA397D4" wp14:editId="180477FC">
            <wp:simplePos x="0" y="0"/>
            <wp:positionH relativeFrom="column">
              <wp:posOffset>-223520</wp:posOffset>
            </wp:positionH>
            <wp:positionV relativeFrom="paragraph">
              <wp:posOffset>-473075</wp:posOffset>
            </wp:positionV>
            <wp:extent cx="2409825" cy="12560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NCa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A93" w:rsidRDefault="00257A93" w:rsidP="002C5593">
      <w:pPr>
        <w:pStyle w:val="TITREGENERALRECO"/>
      </w:pPr>
    </w:p>
    <w:p w:rsidR="00257A93" w:rsidRDefault="00257A93" w:rsidP="002C5593">
      <w:pPr>
        <w:pStyle w:val="TITREGENERALRECO"/>
      </w:pPr>
    </w:p>
    <w:p w:rsidR="00257A93" w:rsidRDefault="00257A93" w:rsidP="002C5593">
      <w:pPr>
        <w:pStyle w:val="TITREGENERALRECO"/>
      </w:pPr>
    </w:p>
    <w:p w:rsidR="00374C25" w:rsidRDefault="00374C25" w:rsidP="00374C25"/>
    <w:p w:rsidR="000C5825" w:rsidRDefault="000C5825" w:rsidP="00374C25"/>
    <w:p w:rsidR="002C5593" w:rsidRDefault="002C5593" w:rsidP="009846F1">
      <w:pPr>
        <w:pStyle w:val="TITREGENERALRECO"/>
        <w:spacing w:before="120" w:after="0" w:line="240" w:lineRule="auto"/>
      </w:pPr>
      <w:r>
        <w:t xml:space="preserve">MODELE DE </w:t>
      </w:r>
    </w:p>
    <w:p w:rsidR="002C5593" w:rsidRPr="002C5593" w:rsidRDefault="00535EEC" w:rsidP="009846F1">
      <w:pPr>
        <w:pStyle w:val="TITREGENERALRECO"/>
        <w:spacing w:before="120" w:after="0" w:line="240" w:lineRule="auto"/>
        <w:rPr>
          <w:b/>
        </w:rPr>
      </w:pPr>
      <w:r w:rsidRPr="002C5593">
        <w:rPr>
          <w:b/>
        </w:rPr>
        <w:t>RAPPORT ANNUEL D’ACTIVITE STANDARDISE</w:t>
      </w:r>
      <w:r w:rsidR="000C5825" w:rsidRPr="002C5593">
        <w:rPr>
          <w:b/>
        </w:rPr>
        <w:t xml:space="preserve"> </w:t>
      </w:r>
    </w:p>
    <w:p w:rsidR="006652A2" w:rsidRDefault="000C5825" w:rsidP="009846F1">
      <w:pPr>
        <w:pStyle w:val="TITREGENERALRECO"/>
        <w:spacing w:before="120" w:after="0" w:line="240" w:lineRule="auto"/>
      </w:pPr>
      <w:r>
        <w:t>A DESTINATION DES CRCDC</w:t>
      </w:r>
      <w:r w:rsidR="006652A2">
        <w:t xml:space="preserve"> </w:t>
      </w:r>
    </w:p>
    <w:p w:rsidR="00296EF4" w:rsidRPr="008A5BCC" w:rsidRDefault="00CC5056" w:rsidP="00296EF4">
      <w:pPr>
        <w:pStyle w:val="TITREGENERALRECO"/>
      </w:pPr>
      <w:r w:rsidRPr="008A5BCC">
        <w:br w:type="page"/>
      </w:r>
      <w:bookmarkStart w:id="0" w:name="_Toc176794578"/>
      <w:bookmarkStart w:id="1" w:name="_Toc220322429"/>
      <w:bookmarkStart w:id="2" w:name="_Toc220385074"/>
      <w:bookmarkStart w:id="3" w:name="_Toc234374553"/>
      <w:bookmarkStart w:id="4" w:name="_Toc234374640"/>
      <w:bookmarkStart w:id="5" w:name="_Toc234375141"/>
      <w:bookmarkStart w:id="6" w:name="_Toc243194766"/>
      <w:bookmarkStart w:id="7" w:name="_Toc243195012"/>
      <w:bookmarkStart w:id="8" w:name="_Toc243195135"/>
      <w:bookmarkStart w:id="9" w:name="_Toc243200205"/>
      <w:bookmarkStart w:id="10" w:name="_Toc243206520"/>
    </w:p>
    <w:p w:rsidR="00F2540B" w:rsidRPr="00296EF4" w:rsidRDefault="00374C25" w:rsidP="00296EF4">
      <w:pPr>
        <w:pStyle w:val="Titre1"/>
      </w:pPr>
      <w:bookmarkStart w:id="11" w:name="_Toc220322432"/>
      <w:bookmarkStart w:id="12" w:name="_Toc220322428"/>
      <w:bookmarkStart w:id="13" w:name="_Toc220385073"/>
      <w:bookmarkStart w:id="14" w:name="_Toc230084803"/>
      <w:bookmarkStart w:id="15" w:name="_Toc234374554"/>
      <w:bookmarkStart w:id="16" w:name="_Toc234940226"/>
      <w:bookmarkStart w:id="17" w:name="_Toc234940373"/>
      <w:bookmarkStart w:id="18" w:name="_Toc69137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296EF4">
        <w:lastRenderedPageBreak/>
        <w:t>P</w:t>
      </w:r>
      <w:r w:rsidR="00966760" w:rsidRPr="00296EF4">
        <w:t>LAN DETAILLE</w:t>
      </w:r>
      <w:bookmarkEnd w:id="18"/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1F497D" w:themeColor="text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1F497D" w:themeColor="text2"/>
        </w:rPr>
        <w:t xml:space="preserve">1. LE CENTRE REGIONAL DE COORDINATION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1.1. Cadre légal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1.1.1. Dénomination et coordonnées </w:t>
      </w:r>
    </w:p>
    <w:p w:rsidR="002E0ACC" w:rsidRPr="00296EF4" w:rsidRDefault="002E0ACC" w:rsidP="00296EF4">
      <w:pPr>
        <w:pStyle w:val="Default"/>
        <w:spacing w:after="120"/>
        <w:ind w:firstLine="709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1.1.2. Date de création et statut juridique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1.2. Instances et comitologie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1.2.1. Comité de pilotage régional </w:t>
      </w:r>
      <w:bookmarkStart w:id="19" w:name="_GoBack"/>
      <w:bookmarkEnd w:id="19"/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1.2.2. Gouvernance du centre 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Bureau : description, composition, dates de réunion, ODJ, décisions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Conseil d’Administration : description, composition, dates de réunion, ODJ, décisions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Assemblée générale : description, composition, dates de réunion, ODJ, décisions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1.2.3. Comités consultatifs </w:t>
      </w:r>
    </w:p>
    <w:p w:rsidR="002E0ACC" w:rsidRPr="00296EF4" w:rsidRDefault="002E0ACC" w:rsidP="002E0ACC">
      <w:pPr>
        <w:pStyle w:val="Default"/>
        <w:numPr>
          <w:ilvl w:val="1"/>
          <w:numId w:val="16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Comité scientifique par programme </w:t>
      </w:r>
    </w:p>
    <w:p w:rsidR="002E0ACC" w:rsidRPr="00296EF4" w:rsidRDefault="002E0ACC" w:rsidP="002E0ACC">
      <w:pPr>
        <w:pStyle w:val="Default"/>
        <w:numPr>
          <w:ilvl w:val="1"/>
          <w:numId w:val="16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Autres comités</w:t>
      </w:r>
    </w:p>
    <w:p w:rsidR="002E0ACC" w:rsidRPr="00296EF4" w:rsidRDefault="002E0ACC" w:rsidP="00296EF4">
      <w:pPr>
        <w:pStyle w:val="Default"/>
        <w:spacing w:after="120"/>
        <w:ind w:firstLine="709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1.2.4. Autres réunions partenariales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1.3. Fonctionnement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1.3.1. Site régional </w:t>
      </w:r>
    </w:p>
    <w:p w:rsidR="002E0ACC" w:rsidRPr="00296EF4" w:rsidRDefault="002E0ACC" w:rsidP="002E0ACC">
      <w:pPr>
        <w:pStyle w:val="Default"/>
        <w:numPr>
          <w:ilvl w:val="1"/>
          <w:numId w:val="17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Localisation, missions, gouvernance des sites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1.3.2. Sites territoriaux </w:t>
      </w:r>
    </w:p>
    <w:p w:rsidR="002E0ACC" w:rsidRPr="00296EF4" w:rsidRDefault="002E0ACC" w:rsidP="002E0ACC">
      <w:pPr>
        <w:pStyle w:val="Default"/>
        <w:numPr>
          <w:ilvl w:val="1"/>
          <w:numId w:val="18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Localisation, missions, interfaces entre sites</w:t>
      </w:r>
    </w:p>
    <w:p w:rsidR="002E0ACC" w:rsidRPr="00296EF4" w:rsidRDefault="002E0ACC" w:rsidP="00296EF4">
      <w:pPr>
        <w:pStyle w:val="Default"/>
        <w:spacing w:after="120"/>
        <w:ind w:firstLine="709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1.3.3. Partenariats et interfaces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1.4. Personnel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1.4.1. Organigramme au 1e janvier de l’année N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1.4.2. Effectif et mouvement de personnel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1.4.3. Formation</w:t>
      </w:r>
    </w:p>
    <w:p w:rsidR="002E0ACC" w:rsidRPr="00296EF4" w:rsidRDefault="002E0ACC" w:rsidP="00296EF4">
      <w:pPr>
        <w:pStyle w:val="Default"/>
        <w:numPr>
          <w:ilvl w:val="1"/>
          <w:numId w:val="19"/>
        </w:numPr>
        <w:spacing w:after="120"/>
        <w:ind w:left="1434" w:hanging="357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Plan de formation, séminaire, colloque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1.5. Logistique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1.5.1. Locaux de la structure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1.5.2. Liste et description du matériel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1.5.3. Système d’information</w:t>
      </w:r>
    </w:p>
    <w:p w:rsidR="002E0ACC" w:rsidRPr="00296EF4" w:rsidRDefault="002E0ACC" w:rsidP="00296EF4">
      <w:pPr>
        <w:pStyle w:val="Default"/>
        <w:numPr>
          <w:ilvl w:val="1"/>
          <w:numId w:val="20"/>
        </w:numPr>
        <w:spacing w:after="120"/>
        <w:ind w:left="1434" w:hanging="357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Matériel, logiciel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1.6. Territoire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1.6.1. Caractéristiques du territoire </w:t>
      </w:r>
    </w:p>
    <w:p w:rsidR="002E0ACC" w:rsidRPr="00296EF4" w:rsidRDefault="002E0ACC" w:rsidP="002E0ACC">
      <w:pPr>
        <w:pStyle w:val="Default"/>
        <w:numPr>
          <w:ilvl w:val="1"/>
          <w:numId w:val="21"/>
        </w:numPr>
        <w:rPr>
          <w:rFonts w:asciiTheme="minorHAnsi" w:hAnsiTheme="minorHAnsi" w:cstheme="minorHAnsi"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Description, taille, géographie, cartographie, identification des territoires prioritaires 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1.6.2. Caractéristiques de la population et de l’offre de soins </w:t>
      </w:r>
    </w:p>
    <w:p w:rsidR="002E0ACC" w:rsidRPr="00296EF4" w:rsidRDefault="002E0ACC" w:rsidP="002E0ACC">
      <w:pPr>
        <w:pStyle w:val="Default"/>
        <w:numPr>
          <w:ilvl w:val="1"/>
          <w:numId w:val="22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Population : population cible, indicateurs socio-économiques, épidémiologie</w:t>
      </w:r>
    </w:p>
    <w:p w:rsidR="002E0ACC" w:rsidRPr="00296EF4" w:rsidRDefault="002E0ACC" w:rsidP="00296EF4">
      <w:pPr>
        <w:pStyle w:val="Default"/>
        <w:numPr>
          <w:ilvl w:val="1"/>
          <w:numId w:val="22"/>
        </w:numPr>
        <w:spacing w:after="120"/>
        <w:ind w:left="1434" w:hanging="357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Professionnels de santé : typologie des spécialités et type d’exercice, offre de dépistage, évolution démographique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1.7. Gestion financière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>1.7.1. Modalités de financement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>1.7.2. Répartition du financement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>1.7.3. Situation financière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1F497D" w:themeColor="text2"/>
        </w:rPr>
      </w:pPr>
    </w:p>
    <w:p w:rsidR="002E0ACC" w:rsidRPr="00296EF4" w:rsidRDefault="002E0ACC" w:rsidP="00296EF4">
      <w:pPr>
        <w:pStyle w:val="Default"/>
        <w:spacing w:before="120"/>
        <w:rPr>
          <w:rFonts w:asciiTheme="minorHAnsi" w:hAnsiTheme="minorHAnsi" w:cstheme="minorHAnsi"/>
          <w:b/>
          <w:bCs/>
          <w:i/>
          <w:iCs/>
          <w:color w:val="1F497D" w:themeColor="text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1F497D" w:themeColor="text2"/>
        </w:rPr>
        <w:t xml:space="preserve">2. MISSIONS TRANSVERSALES </w:t>
      </w:r>
    </w:p>
    <w:p w:rsidR="00374C25" w:rsidRPr="00296EF4" w:rsidRDefault="00374C25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 xml:space="preserve">2.1. Mise en œuvre harmonisée des programmes de dépistage </w:t>
      </w:r>
    </w:p>
    <w:p w:rsidR="002E0ACC" w:rsidRPr="00296EF4" w:rsidRDefault="002E0ACC" w:rsidP="00296EF4">
      <w:pPr>
        <w:pStyle w:val="Default"/>
        <w:spacing w:after="120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ab/>
        <w:t xml:space="preserve">2.1.1. Participation aux groupes de travail nationaux et régionaux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2.2. Relations avec la population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lastRenderedPageBreak/>
        <w:t>2.2.1. Actions de communication (déclinaison des campagnes nationales et support de communication)</w:t>
      </w:r>
    </w:p>
    <w:p w:rsidR="002E0ACC" w:rsidRPr="00296EF4" w:rsidRDefault="002E0ACC" w:rsidP="002E0ACC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Par programme</w:t>
      </w:r>
    </w:p>
    <w:p w:rsidR="002E0ACC" w:rsidRPr="00296EF4" w:rsidRDefault="002E0ACC" w:rsidP="002E0ACC">
      <w:pPr>
        <w:pStyle w:val="Default"/>
        <w:numPr>
          <w:ilvl w:val="1"/>
          <w:numId w:val="23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Transversales</w:t>
      </w:r>
    </w:p>
    <w:p w:rsidR="002E0ACC" w:rsidRPr="00296EF4" w:rsidRDefault="002E0ACC" w:rsidP="002E0ACC">
      <w:pPr>
        <w:pStyle w:val="Default"/>
        <w:ind w:firstLine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>2.2.2. Actions de lutte contre les inégalités sociales et territoriales de santé</w:t>
      </w:r>
    </w:p>
    <w:p w:rsidR="002E0ACC" w:rsidRPr="00296EF4" w:rsidRDefault="002E0ACC" w:rsidP="002E0ACC">
      <w:pPr>
        <w:pStyle w:val="Default"/>
        <w:numPr>
          <w:ilvl w:val="1"/>
          <w:numId w:val="24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 xml:space="preserve">Par programme </w:t>
      </w:r>
    </w:p>
    <w:p w:rsidR="002E0ACC" w:rsidRPr="00296EF4" w:rsidRDefault="002E0ACC" w:rsidP="00296EF4">
      <w:pPr>
        <w:pStyle w:val="Default"/>
        <w:numPr>
          <w:ilvl w:val="1"/>
          <w:numId w:val="24"/>
        </w:numPr>
        <w:spacing w:after="120"/>
        <w:ind w:left="1434" w:hanging="357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Transversales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2.3. Relations avec les professionnels de santé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 xml:space="preserve">2.3.1. Formation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 xml:space="preserve">2.3.2. Sensibilisation et mobilisation des professionnels 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>2.3.3. Retour d’informations aux professionnels de santé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2.4. Gestion du système d’information</w:t>
      </w:r>
    </w:p>
    <w:p w:rsidR="002E0ACC" w:rsidRPr="00296EF4" w:rsidRDefault="002E0ACC" w:rsidP="00296EF4">
      <w:pPr>
        <w:pStyle w:val="Default"/>
        <w:spacing w:after="120"/>
        <w:ind w:firstLine="709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>2.4.1. Respect du règlement général de la protection des données : actions et contrôles mis en œuvre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2.5. Evaluation du dispositif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 xml:space="preserve">2.5.1. Remontées de données et réponses aux enquêtes </w:t>
      </w:r>
    </w:p>
    <w:p w:rsidR="002E0ACC" w:rsidRPr="00296EF4" w:rsidRDefault="002E0ACC" w:rsidP="002E0ACC">
      <w:pPr>
        <w:pStyle w:val="Default"/>
        <w:numPr>
          <w:ilvl w:val="1"/>
          <w:numId w:val="25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SPF</w:t>
      </w:r>
    </w:p>
    <w:p w:rsidR="002E0ACC" w:rsidRPr="00296EF4" w:rsidRDefault="002E0ACC" w:rsidP="002E0ACC">
      <w:pPr>
        <w:pStyle w:val="Default"/>
        <w:numPr>
          <w:ilvl w:val="1"/>
          <w:numId w:val="25"/>
        </w:numPr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INCa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>2.5.2. Autres valorisations des données médicales</w:t>
      </w:r>
    </w:p>
    <w:p w:rsidR="002E0ACC" w:rsidRPr="00296EF4" w:rsidRDefault="002E0ACC" w:rsidP="00296EF4">
      <w:pPr>
        <w:pStyle w:val="Default"/>
        <w:numPr>
          <w:ilvl w:val="1"/>
          <w:numId w:val="26"/>
        </w:numPr>
        <w:spacing w:after="120"/>
        <w:ind w:left="1434" w:hanging="357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Etudes, articles ou projets avec les partenaires régionaux et territoriaux, en lien notamment avec les professionnels de santé impliqués et les sociétés savantes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2.6. Assurance qualité du dispositif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 xml:space="preserve">2.6.1. Modalités de suivi de la labellisation 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Cs/>
          <w:i/>
          <w:iCs/>
          <w:color w:val="auto"/>
          <w:sz w:val="20"/>
          <w:szCs w:val="22"/>
        </w:rPr>
        <w:t>2.6.2. Autres actions mises en place (internes et auprès des partenaires) ; notamment contrôle qualité matériel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>2.7. Recherche et expérimentations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2.7.1. Projets de recherche, expérimentations d’innovations techniques et scientifiques dans les programmes de dépistage et d’organisations innovantes et réponses aux appels à projet (mesure d’impact sur l’amélioration du dispositif)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Cs/>
          <w:i/>
          <w:iCs/>
          <w:color w:val="auto"/>
          <w:sz w:val="20"/>
          <w:szCs w:val="22"/>
          <w:u w:val="single"/>
        </w:rPr>
      </w:pP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1F497D" w:themeColor="text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1F497D" w:themeColor="text2"/>
        </w:rPr>
        <w:t xml:space="preserve">3. PROGRAMME DE DEPISTAGE ORGANISE DU CANCER DU SEIN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color w:val="auto"/>
          <w:sz w:val="20"/>
          <w:szCs w:val="22"/>
        </w:rPr>
      </w:pP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3.1. Contexte régional du dépistage organisé du cancer du sein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3.1.1. Caractéristique de l’offre de soins spécifique au programme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3.1.1. Données épidémiologiques spécifiques au cancer du sein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3.1.2. Population éligible et exclusions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3.2. Organisation et activités du dépistage du cancer du sein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3.2.1. Les centres de radiologie et radiologues (premiers et deuxième</w:t>
      </w:r>
      <w:r w:rsidR="00364B4F">
        <w:rPr>
          <w:rFonts w:asciiTheme="minorHAnsi" w:hAnsiTheme="minorHAnsi" w:cstheme="minorHAnsi"/>
          <w:i/>
          <w:color w:val="auto"/>
          <w:sz w:val="20"/>
          <w:szCs w:val="22"/>
        </w:rPr>
        <w:t>s</w:t>
      </w: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 lecteurs</w:t>
      </w:r>
      <w:r w:rsidR="00364B4F">
        <w:rPr>
          <w:rFonts w:asciiTheme="minorHAnsi" w:hAnsiTheme="minorHAnsi" w:cstheme="minorHAnsi"/>
          <w:i/>
          <w:color w:val="auto"/>
          <w:sz w:val="20"/>
          <w:szCs w:val="22"/>
        </w:rPr>
        <w:t>, négatoscopes-consoles</w:t>
      </w: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)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3.2.2. Activité (description qualitative et indicateurs d’activité) 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Envoi des invitations et des relances 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Première lecture 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Deuxième lecture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Suivi des dossiers positifs</w:t>
      </w:r>
    </w:p>
    <w:p w:rsidR="002E0ACC" w:rsidRPr="00296EF4" w:rsidRDefault="002E0ACC" w:rsidP="00296EF4">
      <w:pPr>
        <w:pStyle w:val="Default"/>
        <w:numPr>
          <w:ilvl w:val="1"/>
          <w:numId w:val="15"/>
        </w:numPr>
        <w:spacing w:after="120"/>
        <w:ind w:left="1434" w:hanging="357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Animation du réseau (Réunion annuelle des radiologues, projets collaboratifs</w:t>
      </w:r>
      <w:r w:rsidR="00364B4F">
        <w:rPr>
          <w:rFonts w:asciiTheme="minorHAnsi" w:hAnsiTheme="minorHAnsi" w:cstheme="minorHAnsi"/>
          <w:i/>
          <w:color w:val="auto"/>
          <w:sz w:val="20"/>
          <w:szCs w:val="22"/>
        </w:rPr>
        <w:t>…</w:t>
      </w: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)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3.3. Actions menées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3.3.1. Objectifs ciblés du CRCD</w:t>
      </w:r>
      <w:r w:rsidR="00364B4F">
        <w:rPr>
          <w:rFonts w:asciiTheme="minorHAnsi" w:hAnsiTheme="minorHAnsi" w:cstheme="minorHAnsi"/>
          <w:i/>
          <w:color w:val="auto"/>
          <w:sz w:val="20"/>
          <w:szCs w:val="22"/>
        </w:rPr>
        <w:t>C</w:t>
      </w: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 sur le DOCS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3.3.2. Plan d’actions 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3.3.2. Niveau d’avancement du plan d’actions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3.4. Evaluation du programme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3.4.1. Evaluation de la participation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3.4.2. Indicateurs de résultat du programme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color w:val="auto"/>
          <w:sz w:val="20"/>
          <w:szCs w:val="22"/>
        </w:rPr>
      </w:pPr>
    </w:p>
    <w:p w:rsidR="002E0ACC" w:rsidRPr="00296EF4" w:rsidRDefault="002E0ACC" w:rsidP="00296EF4">
      <w:pPr>
        <w:pStyle w:val="Default"/>
        <w:spacing w:before="120"/>
        <w:rPr>
          <w:rFonts w:asciiTheme="minorHAnsi" w:hAnsiTheme="minorHAnsi" w:cstheme="minorHAnsi"/>
          <w:b/>
          <w:bCs/>
          <w:i/>
          <w:iCs/>
          <w:color w:val="1F497D" w:themeColor="text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1F497D" w:themeColor="text2"/>
        </w:rPr>
        <w:t xml:space="preserve">4. PROGRAMME DE DEPISTAGE ORGANISE DU CANCER COLORECTAL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color w:val="auto"/>
          <w:sz w:val="20"/>
          <w:szCs w:val="22"/>
        </w:rPr>
      </w:pP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4.1. Contexte régional du dépistage organisé du cancer colorectal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3.1.1. Caractéristique de l’offre de soins spécifique au programme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3.1.1. Données épidémiologiques spécifiques au cancer colorectal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3.1.2. Population éligible et exclusions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4.2. Organisation et activités du dépistage du cancer colorectal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iCs/>
          <w:color w:val="auto"/>
          <w:sz w:val="20"/>
          <w:szCs w:val="22"/>
        </w:rPr>
        <w:t>4.2.1. Le centre de lecture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4.2.2. Activité (description qualitative et indicateurs d’activité) 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Envoi des invitations et des relances 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Approvisionnement en kits de dépistage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Lecture des tests</w:t>
      </w:r>
    </w:p>
    <w:p w:rsidR="00364B4F" w:rsidRDefault="002E0ACC" w:rsidP="00364B4F">
      <w:pPr>
        <w:pStyle w:val="Default"/>
        <w:numPr>
          <w:ilvl w:val="1"/>
          <w:numId w:val="15"/>
        </w:numPr>
        <w:ind w:left="1434" w:hanging="357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Suivi des dossiers positifs</w:t>
      </w:r>
      <w:r w:rsidR="00364B4F" w:rsidRPr="00364B4F">
        <w:rPr>
          <w:rFonts w:asciiTheme="minorHAnsi" w:hAnsiTheme="minorHAnsi" w:cstheme="minorHAnsi"/>
          <w:i/>
          <w:color w:val="auto"/>
          <w:sz w:val="20"/>
          <w:szCs w:val="22"/>
        </w:rPr>
        <w:t xml:space="preserve"> </w:t>
      </w:r>
    </w:p>
    <w:p w:rsidR="002E0ACC" w:rsidRPr="00296EF4" w:rsidRDefault="00364B4F" w:rsidP="00296EF4">
      <w:pPr>
        <w:pStyle w:val="Default"/>
        <w:numPr>
          <w:ilvl w:val="1"/>
          <w:numId w:val="15"/>
        </w:numPr>
        <w:spacing w:after="120"/>
        <w:ind w:left="1434" w:hanging="357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Animation du réseau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4.3. Actions menées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3.3.1. Objectifs ciblés du CRCD</w:t>
      </w:r>
      <w:r w:rsidR="00364B4F">
        <w:rPr>
          <w:rFonts w:asciiTheme="minorHAnsi" w:hAnsiTheme="minorHAnsi" w:cstheme="minorHAnsi"/>
          <w:i/>
          <w:color w:val="auto"/>
          <w:sz w:val="20"/>
          <w:szCs w:val="22"/>
        </w:rPr>
        <w:t>C</w:t>
      </w: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 sur le DOCCR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3.3.2. Plan d’actions 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3.3.2. Niveau d’avancement du plan d’actions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4.4. Evaluation du programme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3.4.1. Evaluation de la participation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3.4.2. Indicateurs de résultat du programme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</w:p>
    <w:p w:rsidR="002E0ACC" w:rsidRPr="00296EF4" w:rsidRDefault="002E0ACC" w:rsidP="00296EF4">
      <w:pPr>
        <w:pStyle w:val="Default"/>
        <w:spacing w:before="120"/>
        <w:rPr>
          <w:rFonts w:asciiTheme="minorHAnsi" w:hAnsiTheme="minorHAnsi" w:cstheme="minorHAnsi"/>
          <w:b/>
          <w:bCs/>
          <w:i/>
          <w:iCs/>
          <w:color w:val="1F497D" w:themeColor="text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1F497D" w:themeColor="text2"/>
        </w:rPr>
        <w:t xml:space="preserve">5. PROGRAMME DE DEPISTAGE ORGANISE DU CANCER DU COL DE L’UTERUS 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color w:val="auto"/>
          <w:sz w:val="20"/>
          <w:szCs w:val="22"/>
        </w:rPr>
      </w:pP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5.1. Contexte régional du dépistage organisé du cancer du col de l’utérus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3.1.1. Caractéristique de l’offre de soins spécifique au programme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3.1.1. Données épidémiologiques spécifiques au cancer du col de l’utérus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3.1.2. Population éligible et exclusions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5.2. Organisation et activités du dépistage du cancer du col de l’utérus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5.2.1. Le centre de lecture et les préleveurs du territoire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5.2.2. Activité (description qualitative et indicateurs d’activité) 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Envoi des invitations et des relances </w:t>
      </w:r>
    </w:p>
    <w:p w:rsidR="002E0ACC" w:rsidRPr="00296EF4" w:rsidRDefault="002E0ACC" w:rsidP="002E0ACC">
      <w:pPr>
        <w:pStyle w:val="Default"/>
        <w:numPr>
          <w:ilvl w:val="1"/>
          <w:numId w:val="15"/>
        </w:numPr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Lecture des tests</w:t>
      </w:r>
    </w:p>
    <w:p w:rsidR="00364B4F" w:rsidRDefault="002E0ACC" w:rsidP="00364B4F">
      <w:pPr>
        <w:pStyle w:val="Default"/>
        <w:numPr>
          <w:ilvl w:val="1"/>
          <w:numId w:val="15"/>
        </w:numPr>
        <w:ind w:left="1434" w:hanging="357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Suivi des dossiers positifs</w:t>
      </w:r>
      <w:r w:rsidR="00364B4F" w:rsidRPr="00364B4F">
        <w:rPr>
          <w:rFonts w:asciiTheme="minorHAnsi" w:hAnsiTheme="minorHAnsi" w:cstheme="minorHAnsi"/>
          <w:i/>
          <w:color w:val="auto"/>
          <w:sz w:val="20"/>
          <w:szCs w:val="22"/>
        </w:rPr>
        <w:t xml:space="preserve"> </w:t>
      </w:r>
    </w:p>
    <w:p w:rsidR="002E0ACC" w:rsidRPr="00296EF4" w:rsidRDefault="00364B4F" w:rsidP="00364B4F">
      <w:pPr>
        <w:pStyle w:val="Default"/>
        <w:numPr>
          <w:ilvl w:val="1"/>
          <w:numId w:val="15"/>
        </w:numPr>
        <w:spacing w:after="120"/>
        <w:ind w:left="1434" w:hanging="357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Animation du réseau</w:t>
      </w: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i/>
          <w:iCs/>
          <w:color w:val="auto"/>
          <w:sz w:val="20"/>
          <w:szCs w:val="22"/>
        </w:rPr>
        <w:t xml:space="preserve">5.3. Actions menées 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3.3.1. Objectifs ciblés du CRCD</w:t>
      </w:r>
      <w:r w:rsidR="00364B4F">
        <w:rPr>
          <w:rFonts w:asciiTheme="minorHAnsi" w:hAnsiTheme="minorHAnsi" w:cstheme="minorHAnsi"/>
          <w:i/>
          <w:color w:val="auto"/>
          <w:sz w:val="20"/>
          <w:szCs w:val="22"/>
        </w:rPr>
        <w:t>C</w:t>
      </w: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 sur le DOCCU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3.3.2. Plan d’actions 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3.3.2. Niveau d’avancement du plan d’actions</w:t>
      </w:r>
    </w:p>
    <w:p w:rsidR="002E0ACC" w:rsidRPr="00296EF4" w:rsidRDefault="002E0ACC" w:rsidP="002E0ACC">
      <w:pPr>
        <w:rPr>
          <w:rFonts w:cstheme="minorHAnsi"/>
          <w:b/>
          <w:i/>
          <w:iCs/>
          <w:sz w:val="20"/>
        </w:rPr>
      </w:pPr>
      <w:r w:rsidRPr="00296EF4">
        <w:rPr>
          <w:rFonts w:cstheme="minorHAnsi"/>
          <w:b/>
          <w:i/>
          <w:iCs/>
          <w:sz w:val="20"/>
        </w:rPr>
        <w:t>5.4. Evaluation du programme</w:t>
      </w:r>
    </w:p>
    <w:p w:rsidR="002E0ACC" w:rsidRPr="00296EF4" w:rsidRDefault="002E0ACC" w:rsidP="002E0ACC">
      <w:pPr>
        <w:pStyle w:val="Default"/>
        <w:ind w:left="708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 xml:space="preserve">3.4.1. Evaluation de la participation </w:t>
      </w:r>
    </w:p>
    <w:p w:rsidR="002E0ACC" w:rsidRPr="00296EF4" w:rsidRDefault="002E0ACC" w:rsidP="00296EF4">
      <w:pPr>
        <w:pStyle w:val="Default"/>
        <w:spacing w:after="120"/>
        <w:ind w:left="709"/>
        <w:rPr>
          <w:rFonts w:asciiTheme="minorHAnsi" w:hAnsiTheme="minorHAnsi" w:cstheme="minorHAnsi"/>
          <w:i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i/>
          <w:color w:val="auto"/>
          <w:sz w:val="20"/>
          <w:szCs w:val="22"/>
        </w:rPr>
        <w:t>3.4.2. Indicateurs de résultat du programme</w:t>
      </w:r>
    </w:p>
    <w:p w:rsidR="00296EF4" w:rsidRDefault="00296EF4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</w:p>
    <w:p w:rsidR="002E0ACC" w:rsidRPr="00296EF4" w:rsidRDefault="002E0ACC" w:rsidP="002E0ACC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</w:pPr>
      <w:r w:rsidRPr="00296EF4">
        <w:rPr>
          <w:rFonts w:asciiTheme="minorHAnsi" w:hAnsiTheme="minorHAnsi" w:cstheme="minorHAnsi"/>
          <w:b/>
          <w:bCs/>
          <w:i/>
          <w:iCs/>
          <w:color w:val="auto"/>
          <w:sz w:val="20"/>
          <w:szCs w:val="22"/>
        </w:rPr>
        <w:t xml:space="preserve">ANNEXE. TABLEAU DE BORD ANNUEL DE LA DEMARCHE D’AMELIORATION CONTINUE DE LA QUALITE </w:t>
      </w:r>
    </w:p>
    <w:p w:rsidR="002E0ACC" w:rsidRPr="00296EF4" w:rsidRDefault="00364B4F" w:rsidP="002E0ACC">
      <w:pPr>
        <w:rPr>
          <w:i/>
          <w:sz w:val="20"/>
        </w:rPr>
      </w:pPr>
      <w:r>
        <w:rPr>
          <w:i/>
          <w:sz w:val="20"/>
        </w:rPr>
        <w:t>L</w:t>
      </w:r>
      <w:r w:rsidR="00296EF4">
        <w:rPr>
          <w:i/>
          <w:sz w:val="20"/>
        </w:rPr>
        <w:t>e tableau</w:t>
      </w:r>
      <w:r>
        <w:rPr>
          <w:i/>
          <w:sz w:val="20"/>
        </w:rPr>
        <w:t xml:space="preserve"> de bord</w:t>
      </w:r>
      <w:r w:rsidR="00296EF4">
        <w:rPr>
          <w:i/>
          <w:sz w:val="20"/>
        </w:rPr>
        <w:t xml:space="preserve"> sera rempli </w:t>
      </w:r>
      <w:r>
        <w:rPr>
          <w:i/>
          <w:sz w:val="20"/>
        </w:rPr>
        <w:t>lorsque</w:t>
      </w:r>
      <w:r w:rsidR="00296EF4">
        <w:rPr>
          <w:i/>
          <w:sz w:val="20"/>
        </w:rPr>
        <w:t xml:space="preserve"> le Centre régional entrera dans la démarche d’amélioration continue de la qualité. </w:t>
      </w:r>
      <w:r w:rsidR="002E0ACC" w:rsidRPr="00296EF4">
        <w:rPr>
          <w:i/>
          <w:sz w:val="20"/>
        </w:rPr>
        <w:t>Dans le cadre d’une diffusion de ce rapport d’activité à des partenaires extérieurs, le tableau de bord sera retiré.</w:t>
      </w:r>
      <w:bookmarkEnd w:id="11"/>
      <w:bookmarkEnd w:id="12"/>
      <w:bookmarkEnd w:id="13"/>
      <w:bookmarkEnd w:id="14"/>
      <w:bookmarkEnd w:id="15"/>
      <w:bookmarkEnd w:id="16"/>
      <w:bookmarkEnd w:id="17"/>
    </w:p>
    <w:sectPr w:rsidR="002E0ACC" w:rsidRPr="00296EF4" w:rsidSect="00F2540B">
      <w:footerReference w:type="even" r:id="rId10"/>
      <w:footerReference w:type="default" r:id="rId11"/>
      <w:pgSz w:w="11906" w:h="16838" w:code="9"/>
      <w:pgMar w:top="1701" w:right="1701" w:bottom="964" w:left="1701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B3" w:rsidRDefault="00E619B3" w:rsidP="00C944D6">
      <w:r>
        <w:separator/>
      </w:r>
    </w:p>
    <w:p w:rsidR="00E619B3" w:rsidRDefault="00E619B3"/>
  </w:endnote>
  <w:endnote w:type="continuationSeparator" w:id="0">
    <w:p w:rsidR="00E619B3" w:rsidRDefault="00E619B3" w:rsidP="00C944D6">
      <w:r>
        <w:continuationSeparator/>
      </w:r>
    </w:p>
    <w:p w:rsidR="00E619B3" w:rsidRDefault="00E61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Std 57 Cn">
    <w:altName w:val="Frutiger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65" w:rsidRPr="00245718" w:rsidRDefault="00245718" w:rsidP="00245718">
    <w:pPr>
      <w:pStyle w:val="Pieddepage"/>
      <w:ind w:right="-1277"/>
    </w:pPr>
    <w:r>
      <w:rPr>
        <w:rFonts w:ascii="Trebuchet MS" w:hAnsi="Trebuchet MS"/>
        <w:b/>
        <w:sz w:val="20"/>
        <w:szCs w:val="20"/>
      </w:rPr>
      <w:fldChar w:fldCharType="begin"/>
    </w:r>
    <w:r>
      <w:rPr>
        <w:rFonts w:ascii="Trebuchet MS" w:hAnsi="Trebuchet MS"/>
        <w:b/>
        <w:sz w:val="20"/>
        <w:szCs w:val="20"/>
      </w:rPr>
      <w:instrText xml:space="preserve"> PAGE   \* MERGEFORMAT </w:instrText>
    </w:r>
    <w:r>
      <w:rPr>
        <w:rFonts w:ascii="Trebuchet MS" w:hAnsi="Trebuchet MS"/>
        <w:b/>
        <w:sz w:val="20"/>
        <w:szCs w:val="20"/>
      </w:rPr>
      <w:fldChar w:fldCharType="separate"/>
    </w:r>
    <w:r w:rsidR="00364B4F">
      <w:rPr>
        <w:rFonts w:ascii="Trebuchet MS" w:hAnsi="Trebuchet MS"/>
        <w:b/>
        <w:noProof/>
        <w:sz w:val="20"/>
        <w:szCs w:val="20"/>
      </w:rPr>
      <w:t>2</w:t>
    </w:r>
    <w:r>
      <w:rPr>
        <w:rFonts w:ascii="Trebuchet MS" w:hAnsi="Trebuchet MS"/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</w:t>
    </w:r>
    <w:r>
      <w:rPr>
        <w:b/>
        <w:color w:val="660066"/>
      </w:rPr>
      <w:t>|</w:t>
    </w:r>
    <w:r>
      <w:t xml:space="preserve"> </w:t>
    </w:r>
    <w:r>
      <w:rPr>
        <w:rFonts w:ascii="Trebuchet MS" w:hAnsi="Trebuchet MS"/>
        <w:b/>
        <w:spacing w:val="20"/>
        <w:sz w:val="14"/>
        <w:szCs w:val="14"/>
      </w:rPr>
      <w:t>RAPPORT D’ACTIVITE DES CRCDC - INCA – VERSION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18" w:rsidRPr="00DE3EE7" w:rsidRDefault="00245718" w:rsidP="00245718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rFonts w:asciiTheme="minorHAnsi" w:hAnsiTheme="minorHAnsi"/>
        <w:sz w:val="18"/>
        <w:szCs w:val="18"/>
      </w:rPr>
    </w:pPr>
    <w:r>
      <w:rPr>
        <w:rFonts w:ascii="Trebuchet MS" w:hAnsi="Trebuchet MS"/>
        <w:b/>
        <w:spacing w:val="20"/>
        <w:sz w:val="14"/>
        <w:szCs w:val="14"/>
      </w:rPr>
      <w:t xml:space="preserve">RAPPORT D’ACTIVITE DES CRCDC – INCA - VERSION 2019 </w:t>
    </w:r>
    <w:r w:rsidRPr="00DE3EE7">
      <w:rPr>
        <w:rFonts w:asciiTheme="minorHAnsi" w:hAnsiTheme="minorHAnsi"/>
        <w:b/>
        <w:color w:val="660066"/>
        <w:sz w:val="18"/>
        <w:szCs w:val="18"/>
      </w:rPr>
      <w:t>|</w:t>
    </w:r>
    <w:r w:rsidRPr="00DE3EE7">
      <w:rPr>
        <w:rFonts w:asciiTheme="minorHAnsi" w:hAnsiTheme="minorHAnsi"/>
        <w:color w:val="FF0000"/>
        <w:sz w:val="18"/>
        <w:szCs w:val="18"/>
      </w:rPr>
      <w:t xml:space="preserve"> </w:t>
    </w:r>
    <w:r w:rsidRPr="00DE3EE7">
      <w:rPr>
        <w:rFonts w:asciiTheme="minorHAnsi" w:hAnsiTheme="minorHAnsi"/>
        <w:b/>
      </w:rPr>
      <w:fldChar w:fldCharType="begin"/>
    </w:r>
    <w:r w:rsidRPr="00DE3EE7">
      <w:rPr>
        <w:rFonts w:asciiTheme="minorHAnsi" w:hAnsiTheme="minorHAnsi"/>
        <w:b/>
      </w:rPr>
      <w:instrText xml:space="preserve"> PAGE   \* MERGEFORMAT </w:instrText>
    </w:r>
    <w:r w:rsidRPr="00DE3EE7">
      <w:rPr>
        <w:rFonts w:asciiTheme="minorHAnsi" w:hAnsiTheme="minorHAnsi"/>
        <w:b/>
      </w:rPr>
      <w:fldChar w:fldCharType="separate"/>
    </w:r>
    <w:r w:rsidR="00364B4F">
      <w:rPr>
        <w:rFonts w:asciiTheme="minorHAnsi" w:hAnsiTheme="minorHAnsi"/>
        <w:b/>
        <w:noProof/>
      </w:rPr>
      <w:t>1</w:t>
    </w:r>
    <w:r w:rsidRPr="00DE3EE7">
      <w:rPr>
        <w:rFonts w:asciiTheme="minorHAnsi" w:hAnsiTheme="minorHAnsi"/>
        <w:b/>
      </w:rPr>
      <w:fldChar w:fldCharType="end"/>
    </w:r>
    <w:r w:rsidRPr="00DE3EE7">
      <w:rPr>
        <w:rFonts w:asciiTheme="minorHAnsi" w:hAnsiTheme="minorHAnsi"/>
        <w:b/>
      </w:rPr>
      <w:t xml:space="preserve"> </w:t>
    </w:r>
  </w:p>
  <w:p w:rsidR="00E07865" w:rsidRPr="00DE3EE7" w:rsidRDefault="00E07865" w:rsidP="002248C1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rFonts w:asciiTheme="minorHAnsi" w:hAnsiTheme="minorHAnsi"/>
        <w:sz w:val="18"/>
        <w:szCs w:val="18"/>
      </w:rPr>
    </w:pPr>
    <w:r w:rsidRPr="00DE3EE7">
      <w:rPr>
        <w:rFonts w:asciiTheme="minorHAnsi" w:hAnsiTheme="minorHAnsi"/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B3" w:rsidRDefault="00E619B3">
      <w:r>
        <w:separator/>
      </w:r>
    </w:p>
  </w:footnote>
  <w:footnote w:type="continuationSeparator" w:id="0">
    <w:p w:rsidR="00E619B3" w:rsidRDefault="00E619B3" w:rsidP="00C944D6">
      <w:r>
        <w:continuationSeparator/>
      </w:r>
    </w:p>
    <w:p w:rsidR="00E619B3" w:rsidRDefault="00E619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478"/>
    <w:multiLevelType w:val="hybridMultilevel"/>
    <w:tmpl w:val="485EB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270E0"/>
    <w:multiLevelType w:val="hybridMultilevel"/>
    <w:tmpl w:val="80E2CC5A"/>
    <w:lvl w:ilvl="0" w:tplc="3BCC6B90">
      <w:start w:val="1"/>
      <w:numFmt w:val="bullet"/>
      <w:pStyle w:val="pucedonnesessentiell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72D60"/>
    <w:multiLevelType w:val="hybridMultilevel"/>
    <w:tmpl w:val="156A0A26"/>
    <w:lvl w:ilvl="0" w:tplc="689EE0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  <w:u w:color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C0760"/>
    <w:multiLevelType w:val="multilevel"/>
    <w:tmpl w:val="F65CA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144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8565A5B"/>
    <w:multiLevelType w:val="hybridMultilevel"/>
    <w:tmpl w:val="BCCEDD30"/>
    <w:lvl w:ilvl="0" w:tplc="16C0436C">
      <w:start w:val="1"/>
      <w:numFmt w:val="bullet"/>
      <w:pStyle w:val="Donnesessentiell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5225BA"/>
    <w:multiLevelType w:val="hybridMultilevel"/>
    <w:tmpl w:val="27DA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86C61"/>
    <w:multiLevelType w:val="hybridMultilevel"/>
    <w:tmpl w:val="787E0AF2"/>
    <w:lvl w:ilvl="0" w:tplc="29CE5042">
      <w:start w:val="1"/>
      <w:numFmt w:val="bullet"/>
      <w:pStyle w:val="Titreoptions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7C3845"/>
    <w:multiLevelType w:val="hybridMultilevel"/>
    <w:tmpl w:val="CF8E2F92"/>
    <w:lvl w:ilvl="0" w:tplc="F1A6210C">
      <w:start w:val="1"/>
      <w:numFmt w:val="decimal"/>
      <w:pStyle w:val="Figuren"/>
      <w:lvlText w:val="%1 ."/>
      <w:lvlJc w:val="center"/>
      <w:pPr>
        <w:tabs>
          <w:tab w:val="num" w:pos="180"/>
        </w:tabs>
        <w:ind w:left="180" w:firstLine="288"/>
      </w:pPr>
      <w:rPr>
        <w:rFonts w:ascii="Tahoma" w:hAnsi="Tahoma" w:hint="default"/>
        <w:b w:val="0"/>
        <w:i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F7BF1"/>
    <w:multiLevelType w:val="hybridMultilevel"/>
    <w:tmpl w:val="1DCCA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84851"/>
    <w:multiLevelType w:val="hybridMultilevel"/>
    <w:tmpl w:val="F874FCA8"/>
    <w:lvl w:ilvl="0" w:tplc="689EE0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  <w:u w:color="FFFFFF" w:themeColor="background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3500B"/>
    <w:multiLevelType w:val="hybridMultilevel"/>
    <w:tmpl w:val="FCD2B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C705C"/>
    <w:multiLevelType w:val="hybridMultilevel"/>
    <w:tmpl w:val="93129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37547"/>
    <w:multiLevelType w:val="hybridMultilevel"/>
    <w:tmpl w:val="CB5AD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060D2"/>
    <w:multiLevelType w:val="hybridMultilevel"/>
    <w:tmpl w:val="8E7A5AD2"/>
    <w:lvl w:ilvl="0" w:tplc="81D2D1BC">
      <w:start w:val="1"/>
      <w:numFmt w:val="bullet"/>
      <w:pStyle w:val="Puceniv01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87774"/>
    <w:multiLevelType w:val="hybridMultilevel"/>
    <w:tmpl w:val="E41CC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667A1"/>
    <w:multiLevelType w:val="hybridMultilevel"/>
    <w:tmpl w:val="381869CE"/>
    <w:lvl w:ilvl="0" w:tplc="6AA6C524">
      <w:start w:val="1"/>
      <w:numFmt w:val="bullet"/>
      <w:pStyle w:val="soustitrepuceverte"/>
      <w:lvlText w:val="&gt;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6290E"/>
    <w:multiLevelType w:val="hybridMultilevel"/>
    <w:tmpl w:val="4CB0951E"/>
    <w:lvl w:ilvl="0" w:tplc="689EE0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  <w:u w:color="FFFFFF" w:themeColor="background1"/>
      </w:rPr>
    </w:lvl>
    <w:lvl w:ilvl="1" w:tplc="3872EC7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77579"/>
    <w:multiLevelType w:val="hybridMultilevel"/>
    <w:tmpl w:val="CB8C6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C6BF7"/>
    <w:multiLevelType w:val="hybridMultilevel"/>
    <w:tmpl w:val="6336AA46"/>
    <w:lvl w:ilvl="0" w:tplc="ACC23A22">
      <w:start w:val="1"/>
      <w:numFmt w:val="bullet"/>
      <w:pStyle w:val="Titrestandards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AF5392"/>
    <w:multiLevelType w:val="hybridMultilevel"/>
    <w:tmpl w:val="7D5A78A8"/>
    <w:lvl w:ilvl="0" w:tplc="31B8CBFE">
      <w:start w:val="1"/>
      <w:numFmt w:val="bullet"/>
      <w:pStyle w:val="Puceniv02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59451D8"/>
    <w:multiLevelType w:val="hybridMultilevel"/>
    <w:tmpl w:val="490EEE2C"/>
    <w:lvl w:ilvl="0" w:tplc="99249310">
      <w:start w:val="1"/>
      <w:numFmt w:val="bullet"/>
      <w:pStyle w:val="Titre4"/>
      <w:lvlText w:val="u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0D38FB"/>
    <w:multiLevelType w:val="hybridMultilevel"/>
    <w:tmpl w:val="4C4EC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D151E"/>
    <w:multiLevelType w:val="hybridMultilevel"/>
    <w:tmpl w:val="8D2E83BA"/>
    <w:lvl w:ilvl="0" w:tplc="1F48739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EFAFB1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8596F23"/>
    <w:multiLevelType w:val="hybridMultilevel"/>
    <w:tmpl w:val="AD5C3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15D0B"/>
    <w:multiLevelType w:val="hybridMultilevel"/>
    <w:tmpl w:val="7E12E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1415B"/>
    <w:multiLevelType w:val="hybridMultilevel"/>
    <w:tmpl w:val="1482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52D8A"/>
    <w:multiLevelType w:val="hybridMultilevel"/>
    <w:tmpl w:val="1088A6D8"/>
    <w:lvl w:ilvl="0" w:tplc="E6A29172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3"/>
  </w:num>
  <w:num w:numId="4">
    <w:abstractNumId w:val="7"/>
  </w:num>
  <w:num w:numId="5">
    <w:abstractNumId w:val="18"/>
  </w:num>
  <w:num w:numId="6">
    <w:abstractNumId w:val="6"/>
  </w:num>
  <w:num w:numId="7">
    <w:abstractNumId w:val="26"/>
  </w:num>
  <w:num w:numId="8">
    <w:abstractNumId w:val="4"/>
  </w:num>
  <w:num w:numId="9">
    <w:abstractNumId w:val="20"/>
  </w:num>
  <w:num w:numId="10">
    <w:abstractNumId w:val="1"/>
  </w:num>
  <w:num w:numId="11">
    <w:abstractNumId w:val="13"/>
  </w:num>
  <w:num w:numId="12">
    <w:abstractNumId w:val="2"/>
  </w:num>
  <w:num w:numId="13">
    <w:abstractNumId w:val="16"/>
  </w:num>
  <w:num w:numId="14">
    <w:abstractNumId w:val="9"/>
  </w:num>
  <w:num w:numId="15">
    <w:abstractNumId w:val="10"/>
  </w:num>
  <w:num w:numId="16">
    <w:abstractNumId w:val="0"/>
  </w:num>
  <w:num w:numId="17">
    <w:abstractNumId w:val="24"/>
  </w:num>
  <w:num w:numId="18">
    <w:abstractNumId w:val="25"/>
  </w:num>
  <w:num w:numId="19">
    <w:abstractNumId w:val="23"/>
  </w:num>
  <w:num w:numId="20">
    <w:abstractNumId w:val="21"/>
  </w:num>
  <w:num w:numId="21">
    <w:abstractNumId w:val="17"/>
  </w:num>
  <w:num w:numId="22">
    <w:abstractNumId w:val="14"/>
  </w:num>
  <w:num w:numId="23">
    <w:abstractNumId w:val="12"/>
  </w:num>
  <w:num w:numId="24">
    <w:abstractNumId w:val="11"/>
  </w:num>
  <w:num w:numId="25">
    <w:abstractNumId w:val="8"/>
  </w:num>
  <w:num w:numId="26">
    <w:abstractNumId w:val="5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9"/>
  </w:num>
  <w:num w:numId="33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ec8dc4f-b9d5-40cf-8050-b6ee118adf98"/>
    <w:docVar w:name="REFMGR.InstantFormat" w:val="&lt;InstantFormat&gt;&lt;Enabled&gt;0&lt;/Enabled&gt;&lt;ScanUnformatted&gt;1&lt;/ScanUnformatted&gt;&lt;ScanChanges&gt;1&lt;/ScanChanges&gt;&lt;/InstantFormat&gt;"/>
    <w:docVar w:name="REFMGR.Layout" w:val="&lt;Layout&gt;&lt;StartingRefnum&gt;I:\PROJETS TRANSVERSAUX\SOR\Service doc\Reference Manager\Format de reference\Formats sortie\biblioSOR100709.os&lt;/StartingRefnum&gt;&lt;FontName&gt;Trebuchet MS&lt;/FontName&gt;&lt;FontSize&gt;9&lt;/FontSize&gt;&lt;ReflistTitle&gt;&lt;/ReflistTitle&gt;&lt;SpaceAfter&gt;1&lt;/SpaceAfter&gt;&lt;ReflistOrder&gt;1&lt;/ReflistOrder&gt;&lt;CitationOrder&gt;1&lt;/CitationOrder&gt;&lt;NumberReferences&gt;0&lt;/NumberReferences&gt;&lt;FirstLineIndent&gt;0&lt;/FirstLineIndent&gt;&lt;HangingIndent&gt;0&lt;/HangingIndent&gt;&lt;LineSpacing&gt;0&lt;/LineSpacing&gt;&lt;ShowReprint&gt;1&lt;/ShowReprint&gt;&lt;ShowNotes&gt;1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biblio_ovaire_chirurgie_BASE_GLOBALE-MAJ-2007&lt;/item&gt;&lt;/Libraries&gt;&lt;/Databases&gt;"/>
  </w:docVars>
  <w:rsids>
    <w:rsidRoot w:val="00596B67"/>
    <w:rsid w:val="000009B8"/>
    <w:rsid w:val="000020CD"/>
    <w:rsid w:val="00002199"/>
    <w:rsid w:val="00002E3C"/>
    <w:rsid w:val="00002ED8"/>
    <w:rsid w:val="00003191"/>
    <w:rsid w:val="0000355F"/>
    <w:rsid w:val="00003C01"/>
    <w:rsid w:val="00003D31"/>
    <w:rsid w:val="00003D65"/>
    <w:rsid w:val="0000579D"/>
    <w:rsid w:val="00005814"/>
    <w:rsid w:val="000060A8"/>
    <w:rsid w:val="0000613F"/>
    <w:rsid w:val="0000674E"/>
    <w:rsid w:val="00006CE5"/>
    <w:rsid w:val="00007C4A"/>
    <w:rsid w:val="00010D4C"/>
    <w:rsid w:val="0001240C"/>
    <w:rsid w:val="00012DC5"/>
    <w:rsid w:val="0001458D"/>
    <w:rsid w:val="000146B9"/>
    <w:rsid w:val="00014C92"/>
    <w:rsid w:val="00016F32"/>
    <w:rsid w:val="00017466"/>
    <w:rsid w:val="00017D7E"/>
    <w:rsid w:val="00017DCA"/>
    <w:rsid w:val="00017FAE"/>
    <w:rsid w:val="00020D77"/>
    <w:rsid w:val="00021C42"/>
    <w:rsid w:val="00021D94"/>
    <w:rsid w:val="00022887"/>
    <w:rsid w:val="00023BC7"/>
    <w:rsid w:val="00023D6F"/>
    <w:rsid w:val="00023F96"/>
    <w:rsid w:val="00024131"/>
    <w:rsid w:val="000254BA"/>
    <w:rsid w:val="00025D93"/>
    <w:rsid w:val="00027537"/>
    <w:rsid w:val="00027BE1"/>
    <w:rsid w:val="00027DD8"/>
    <w:rsid w:val="0003133B"/>
    <w:rsid w:val="000320E1"/>
    <w:rsid w:val="00032971"/>
    <w:rsid w:val="00032D54"/>
    <w:rsid w:val="0003420C"/>
    <w:rsid w:val="0003487F"/>
    <w:rsid w:val="00036BB9"/>
    <w:rsid w:val="00040DC8"/>
    <w:rsid w:val="00040E4F"/>
    <w:rsid w:val="000435E5"/>
    <w:rsid w:val="0004368B"/>
    <w:rsid w:val="00043EA8"/>
    <w:rsid w:val="000458BB"/>
    <w:rsid w:val="000459AE"/>
    <w:rsid w:val="00045B6D"/>
    <w:rsid w:val="00047BCE"/>
    <w:rsid w:val="00047CFF"/>
    <w:rsid w:val="00047D9D"/>
    <w:rsid w:val="000506B0"/>
    <w:rsid w:val="000510AF"/>
    <w:rsid w:val="000516AB"/>
    <w:rsid w:val="00051A5E"/>
    <w:rsid w:val="00051AD5"/>
    <w:rsid w:val="000521C1"/>
    <w:rsid w:val="000528DE"/>
    <w:rsid w:val="000537F3"/>
    <w:rsid w:val="000555BD"/>
    <w:rsid w:val="00055A23"/>
    <w:rsid w:val="00056045"/>
    <w:rsid w:val="0005798F"/>
    <w:rsid w:val="000608DC"/>
    <w:rsid w:val="00060984"/>
    <w:rsid w:val="00060EF2"/>
    <w:rsid w:val="00061CE4"/>
    <w:rsid w:val="00062E19"/>
    <w:rsid w:val="00063427"/>
    <w:rsid w:val="00064D98"/>
    <w:rsid w:val="00066BCE"/>
    <w:rsid w:val="000709EB"/>
    <w:rsid w:val="00071382"/>
    <w:rsid w:val="000721E5"/>
    <w:rsid w:val="00072807"/>
    <w:rsid w:val="00074881"/>
    <w:rsid w:val="00074B27"/>
    <w:rsid w:val="0008148A"/>
    <w:rsid w:val="00081F6B"/>
    <w:rsid w:val="00082D71"/>
    <w:rsid w:val="0008307A"/>
    <w:rsid w:val="00083556"/>
    <w:rsid w:val="00083572"/>
    <w:rsid w:val="000835A5"/>
    <w:rsid w:val="00084059"/>
    <w:rsid w:val="00085446"/>
    <w:rsid w:val="0008604E"/>
    <w:rsid w:val="0008646F"/>
    <w:rsid w:val="00086A8C"/>
    <w:rsid w:val="000870F4"/>
    <w:rsid w:val="00090EA1"/>
    <w:rsid w:val="0009266B"/>
    <w:rsid w:val="00092A59"/>
    <w:rsid w:val="0009341B"/>
    <w:rsid w:val="00093688"/>
    <w:rsid w:val="00094C43"/>
    <w:rsid w:val="0009547E"/>
    <w:rsid w:val="00097D60"/>
    <w:rsid w:val="00097EDB"/>
    <w:rsid w:val="000A02F0"/>
    <w:rsid w:val="000A0C42"/>
    <w:rsid w:val="000A16D9"/>
    <w:rsid w:val="000A3047"/>
    <w:rsid w:val="000A3622"/>
    <w:rsid w:val="000A4B58"/>
    <w:rsid w:val="000A55EB"/>
    <w:rsid w:val="000A5726"/>
    <w:rsid w:val="000A5BDD"/>
    <w:rsid w:val="000A623C"/>
    <w:rsid w:val="000A69A5"/>
    <w:rsid w:val="000A7FAA"/>
    <w:rsid w:val="000B1BB6"/>
    <w:rsid w:val="000B1BC5"/>
    <w:rsid w:val="000B1E9C"/>
    <w:rsid w:val="000B20BB"/>
    <w:rsid w:val="000B239B"/>
    <w:rsid w:val="000B2478"/>
    <w:rsid w:val="000B26FC"/>
    <w:rsid w:val="000B2D0F"/>
    <w:rsid w:val="000B31C5"/>
    <w:rsid w:val="000B615D"/>
    <w:rsid w:val="000C0A1C"/>
    <w:rsid w:val="000C1611"/>
    <w:rsid w:val="000C254A"/>
    <w:rsid w:val="000C26EE"/>
    <w:rsid w:val="000C3406"/>
    <w:rsid w:val="000C3B22"/>
    <w:rsid w:val="000C5825"/>
    <w:rsid w:val="000C5B6A"/>
    <w:rsid w:val="000C6554"/>
    <w:rsid w:val="000C6CCD"/>
    <w:rsid w:val="000C6D3C"/>
    <w:rsid w:val="000C700F"/>
    <w:rsid w:val="000C746E"/>
    <w:rsid w:val="000D1550"/>
    <w:rsid w:val="000D1E11"/>
    <w:rsid w:val="000D1FDA"/>
    <w:rsid w:val="000D218F"/>
    <w:rsid w:val="000D2A49"/>
    <w:rsid w:val="000D2E4E"/>
    <w:rsid w:val="000D33F5"/>
    <w:rsid w:val="000D389D"/>
    <w:rsid w:val="000D3B3C"/>
    <w:rsid w:val="000D42F7"/>
    <w:rsid w:val="000D54EF"/>
    <w:rsid w:val="000D5DFF"/>
    <w:rsid w:val="000D6AF2"/>
    <w:rsid w:val="000D77EA"/>
    <w:rsid w:val="000D7909"/>
    <w:rsid w:val="000E04DB"/>
    <w:rsid w:val="000E07EB"/>
    <w:rsid w:val="000E0B75"/>
    <w:rsid w:val="000E1724"/>
    <w:rsid w:val="000E1A99"/>
    <w:rsid w:val="000E3280"/>
    <w:rsid w:val="000E3F41"/>
    <w:rsid w:val="000E440F"/>
    <w:rsid w:val="000E4DEF"/>
    <w:rsid w:val="000E5AAF"/>
    <w:rsid w:val="000F0234"/>
    <w:rsid w:val="000F037A"/>
    <w:rsid w:val="000F048B"/>
    <w:rsid w:val="000F0C9D"/>
    <w:rsid w:val="000F11C2"/>
    <w:rsid w:val="000F13D7"/>
    <w:rsid w:val="000F1714"/>
    <w:rsid w:val="000F182E"/>
    <w:rsid w:val="000F21FB"/>
    <w:rsid w:val="000F30AE"/>
    <w:rsid w:val="000F5476"/>
    <w:rsid w:val="000F547A"/>
    <w:rsid w:val="000F5C6E"/>
    <w:rsid w:val="000F5F12"/>
    <w:rsid w:val="000F6C50"/>
    <w:rsid w:val="000F72FA"/>
    <w:rsid w:val="001010BF"/>
    <w:rsid w:val="0010111C"/>
    <w:rsid w:val="00101880"/>
    <w:rsid w:val="00102819"/>
    <w:rsid w:val="00103578"/>
    <w:rsid w:val="001037E9"/>
    <w:rsid w:val="00104685"/>
    <w:rsid w:val="001058E2"/>
    <w:rsid w:val="00105C95"/>
    <w:rsid w:val="0010775A"/>
    <w:rsid w:val="0010777F"/>
    <w:rsid w:val="00110732"/>
    <w:rsid w:val="00111B03"/>
    <w:rsid w:val="0011201E"/>
    <w:rsid w:val="001126B7"/>
    <w:rsid w:val="00113506"/>
    <w:rsid w:val="00113551"/>
    <w:rsid w:val="001136B3"/>
    <w:rsid w:val="0011418A"/>
    <w:rsid w:val="00114F9C"/>
    <w:rsid w:val="0011525C"/>
    <w:rsid w:val="00115821"/>
    <w:rsid w:val="00115924"/>
    <w:rsid w:val="00117796"/>
    <w:rsid w:val="0012058F"/>
    <w:rsid w:val="00121C4F"/>
    <w:rsid w:val="0012209D"/>
    <w:rsid w:val="0012238E"/>
    <w:rsid w:val="00123747"/>
    <w:rsid w:val="001238AC"/>
    <w:rsid w:val="001243DC"/>
    <w:rsid w:val="00124A69"/>
    <w:rsid w:val="00125BD1"/>
    <w:rsid w:val="001267F7"/>
    <w:rsid w:val="001272AE"/>
    <w:rsid w:val="00127B56"/>
    <w:rsid w:val="00127D24"/>
    <w:rsid w:val="0013120F"/>
    <w:rsid w:val="00131A0D"/>
    <w:rsid w:val="00133006"/>
    <w:rsid w:val="001337B7"/>
    <w:rsid w:val="00133CD1"/>
    <w:rsid w:val="00133F23"/>
    <w:rsid w:val="001343D3"/>
    <w:rsid w:val="001365EC"/>
    <w:rsid w:val="00140301"/>
    <w:rsid w:val="001410F4"/>
    <w:rsid w:val="0014137D"/>
    <w:rsid w:val="0014140E"/>
    <w:rsid w:val="00141555"/>
    <w:rsid w:val="00143D2F"/>
    <w:rsid w:val="001448DB"/>
    <w:rsid w:val="00144C1B"/>
    <w:rsid w:val="00145250"/>
    <w:rsid w:val="001471AF"/>
    <w:rsid w:val="00147D5E"/>
    <w:rsid w:val="00150FDC"/>
    <w:rsid w:val="00150FF3"/>
    <w:rsid w:val="0015213C"/>
    <w:rsid w:val="00153B2D"/>
    <w:rsid w:val="00154108"/>
    <w:rsid w:val="001548B3"/>
    <w:rsid w:val="00155DEA"/>
    <w:rsid w:val="00156438"/>
    <w:rsid w:val="00156813"/>
    <w:rsid w:val="0016030A"/>
    <w:rsid w:val="001604C6"/>
    <w:rsid w:val="0016056D"/>
    <w:rsid w:val="00160800"/>
    <w:rsid w:val="00161B53"/>
    <w:rsid w:val="00162A89"/>
    <w:rsid w:val="001638CC"/>
    <w:rsid w:val="001644E8"/>
    <w:rsid w:val="00164B73"/>
    <w:rsid w:val="001656FB"/>
    <w:rsid w:val="00165C7C"/>
    <w:rsid w:val="0016603D"/>
    <w:rsid w:val="001660E8"/>
    <w:rsid w:val="00166880"/>
    <w:rsid w:val="00166E30"/>
    <w:rsid w:val="001701F2"/>
    <w:rsid w:val="00171655"/>
    <w:rsid w:val="0017256D"/>
    <w:rsid w:val="00173EEA"/>
    <w:rsid w:val="00173FB2"/>
    <w:rsid w:val="001745A7"/>
    <w:rsid w:val="00177781"/>
    <w:rsid w:val="00177A05"/>
    <w:rsid w:val="00180509"/>
    <w:rsid w:val="00180594"/>
    <w:rsid w:val="001813B5"/>
    <w:rsid w:val="00181860"/>
    <w:rsid w:val="00181F09"/>
    <w:rsid w:val="001822A5"/>
    <w:rsid w:val="0018245D"/>
    <w:rsid w:val="00182EC8"/>
    <w:rsid w:val="0018348D"/>
    <w:rsid w:val="00184716"/>
    <w:rsid w:val="00184869"/>
    <w:rsid w:val="00185C94"/>
    <w:rsid w:val="0019096A"/>
    <w:rsid w:val="00190C92"/>
    <w:rsid w:val="001913EC"/>
    <w:rsid w:val="00191962"/>
    <w:rsid w:val="00191A7A"/>
    <w:rsid w:val="00191EF0"/>
    <w:rsid w:val="0019393B"/>
    <w:rsid w:val="00194E5A"/>
    <w:rsid w:val="00195EC6"/>
    <w:rsid w:val="00196C33"/>
    <w:rsid w:val="00197E1D"/>
    <w:rsid w:val="001A0262"/>
    <w:rsid w:val="001A0499"/>
    <w:rsid w:val="001A0C10"/>
    <w:rsid w:val="001A1011"/>
    <w:rsid w:val="001A1C3B"/>
    <w:rsid w:val="001A1E10"/>
    <w:rsid w:val="001A2969"/>
    <w:rsid w:val="001A2AF3"/>
    <w:rsid w:val="001A2B25"/>
    <w:rsid w:val="001A529A"/>
    <w:rsid w:val="001A61B2"/>
    <w:rsid w:val="001A6C80"/>
    <w:rsid w:val="001A7B3A"/>
    <w:rsid w:val="001A7C25"/>
    <w:rsid w:val="001A7E08"/>
    <w:rsid w:val="001A7FC8"/>
    <w:rsid w:val="001B0DDB"/>
    <w:rsid w:val="001B0E90"/>
    <w:rsid w:val="001B27E1"/>
    <w:rsid w:val="001B3621"/>
    <w:rsid w:val="001B4FAF"/>
    <w:rsid w:val="001B50A8"/>
    <w:rsid w:val="001B5E9A"/>
    <w:rsid w:val="001B6353"/>
    <w:rsid w:val="001B6DA9"/>
    <w:rsid w:val="001B6DB4"/>
    <w:rsid w:val="001B7581"/>
    <w:rsid w:val="001C03AC"/>
    <w:rsid w:val="001C0A79"/>
    <w:rsid w:val="001C0BEB"/>
    <w:rsid w:val="001C16E1"/>
    <w:rsid w:val="001C1DC5"/>
    <w:rsid w:val="001C227F"/>
    <w:rsid w:val="001C4209"/>
    <w:rsid w:val="001C4A00"/>
    <w:rsid w:val="001C4C33"/>
    <w:rsid w:val="001C667C"/>
    <w:rsid w:val="001C6A81"/>
    <w:rsid w:val="001C6EE1"/>
    <w:rsid w:val="001C785B"/>
    <w:rsid w:val="001D0924"/>
    <w:rsid w:val="001D1377"/>
    <w:rsid w:val="001D33D8"/>
    <w:rsid w:val="001D3C7D"/>
    <w:rsid w:val="001D3CC3"/>
    <w:rsid w:val="001D49F1"/>
    <w:rsid w:val="001D4B86"/>
    <w:rsid w:val="001D5A75"/>
    <w:rsid w:val="001D62EC"/>
    <w:rsid w:val="001D7777"/>
    <w:rsid w:val="001E15FA"/>
    <w:rsid w:val="001E18E6"/>
    <w:rsid w:val="001E48B2"/>
    <w:rsid w:val="001E7384"/>
    <w:rsid w:val="001E7DF0"/>
    <w:rsid w:val="001F0E65"/>
    <w:rsid w:val="001F0EBF"/>
    <w:rsid w:val="001F0F57"/>
    <w:rsid w:val="001F10CE"/>
    <w:rsid w:val="001F19EB"/>
    <w:rsid w:val="001F2AB3"/>
    <w:rsid w:val="001F2DA3"/>
    <w:rsid w:val="001F38BD"/>
    <w:rsid w:val="001F47A0"/>
    <w:rsid w:val="001F4812"/>
    <w:rsid w:val="001F492D"/>
    <w:rsid w:val="001F56DD"/>
    <w:rsid w:val="001F5CA0"/>
    <w:rsid w:val="001F5CCE"/>
    <w:rsid w:val="00201930"/>
    <w:rsid w:val="00201932"/>
    <w:rsid w:val="00201CB4"/>
    <w:rsid w:val="00203C2C"/>
    <w:rsid w:val="0020577D"/>
    <w:rsid w:val="00205EA1"/>
    <w:rsid w:val="002065FF"/>
    <w:rsid w:val="00206641"/>
    <w:rsid w:val="002066C8"/>
    <w:rsid w:val="00206EBA"/>
    <w:rsid w:val="00207161"/>
    <w:rsid w:val="00207334"/>
    <w:rsid w:val="00207AC2"/>
    <w:rsid w:val="00207B9D"/>
    <w:rsid w:val="00207F98"/>
    <w:rsid w:val="00207F99"/>
    <w:rsid w:val="00210363"/>
    <w:rsid w:val="002103FD"/>
    <w:rsid w:val="002106AE"/>
    <w:rsid w:val="0021111D"/>
    <w:rsid w:val="00211272"/>
    <w:rsid w:val="002115D2"/>
    <w:rsid w:val="0021234C"/>
    <w:rsid w:val="002124CF"/>
    <w:rsid w:val="002137C4"/>
    <w:rsid w:val="00213ACE"/>
    <w:rsid w:val="00215B64"/>
    <w:rsid w:val="00215C84"/>
    <w:rsid w:val="00215DB1"/>
    <w:rsid w:val="00217D53"/>
    <w:rsid w:val="002202C1"/>
    <w:rsid w:val="002205DA"/>
    <w:rsid w:val="0022066F"/>
    <w:rsid w:val="00220846"/>
    <w:rsid w:val="002215B9"/>
    <w:rsid w:val="002218CD"/>
    <w:rsid w:val="00221E3F"/>
    <w:rsid w:val="002248C1"/>
    <w:rsid w:val="00225301"/>
    <w:rsid w:val="00225580"/>
    <w:rsid w:val="00225CFE"/>
    <w:rsid w:val="00226247"/>
    <w:rsid w:val="0022650F"/>
    <w:rsid w:val="00227610"/>
    <w:rsid w:val="00227D48"/>
    <w:rsid w:val="002302DC"/>
    <w:rsid w:val="00231ABB"/>
    <w:rsid w:val="00235724"/>
    <w:rsid w:val="00235CE0"/>
    <w:rsid w:val="00236201"/>
    <w:rsid w:val="002362D2"/>
    <w:rsid w:val="0023657D"/>
    <w:rsid w:val="0023673B"/>
    <w:rsid w:val="00236DAB"/>
    <w:rsid w:val="00236F3E"/>
    <w:rsid w:val="0023700C"/>
    <w:rsid w:val="00240073"/>
    <w:rsid w:val="00240327"/>
    <w:rsid w:val="002432D1"/>
    <w:rsid w:val="00244387"/>
    <w:rsid w:val="002444B3"/>
    <w:rsid w:val="00244E13"/>
    <w:rsid w:val="00245718"/>
    <w:rsid w:val="0024585D"/>
    <w:rsid w:val="00245F49"/>
    <w:rsid w:val="002473D1"/>
    <w:rsid w:val="00247493"/>
    <w:rsid w:val="0024771E"/>
    <w:rsid w:val="00247E04"/>
    <w:rsid w:val="00250E8A"/>
    <w:rsid w:val="00250F0C"/>
    <w:rsid w:val="0025178D"/>
    <w:rsid w:val="00252281"/>
    <w:rsid w:val="00252700"/>
    <w:rsid w:val="00252734"/>
    <w:rsid w:val="0025496D"/>
    <w:rsid w:val="002554E7"/>
    <w:rsid w:val="00255AD7"/>
    <w:rsid w:val="0025610A"/>
    <w:rsid w:val="002561DE"/>
    <w:rsid w:val="002563BB"/>
    <w:rsid w:val="0025662A"/>
    <w:rsid w:val="0025678C"/>
    <w:rsid w:val="002568B4"/>
    <w:rsid w:val="002572F6"/>
    <w:rsid w:val="00257A93"/>
    <w:rsid w:val="00260E10"/>
    <w:rsid w:val="0026157C"/>
    <w:rsid w:val="0026250F"/>
    <w:rsid w:val="00263F96"/>
    <w:rsid w:val="0026550B"/>
    <w:rsid w:val="00265EEB"/>
    <w:rsid w:val="002660C4"/>
    <w:rsid w:val="002662D1"/>
    <w:rsid w:val="0026634D"/>
    <w:rsid w:val="002671C5"/>
    <w:rsid w:val="00267C85"/>
    <w:rsid w:val="002700FF"/>
    <w:rsid w:val="00270E6E"/>
    <w:rsid w:val="002715A4"/>
    <w:rsid w:val="00271D0D"/>
    <w:rsid w:val="0027295F"/>
    <w:rsid w:val="002743C4"/>
    <w:rsid w:val="0027510A"/>
    <w:rsid w:val="0027538F"/>
    <w:rsid w:val="00275532"/>
    <w:rsid w:val="00275E23"/>
    <w:rsid w:val="0027625F"/>
    <w:rsid w:val="00276579"/>
    <w:rsid w:val="00276932"/>
    <w:rsid w:val="00276C65"/>
    <w:rsid w:val="002772F3"/>
    <w:rsid w:val="00280024"/>
    <w:rsid w:val="0028053C"/>
    <w:rsid w:val="00283ACA"/>
    <w:rsid w:val="0028420A"/>
    <w:rsid w:val="002877B7"/>
    <w:rsid w:val="0029120D"/>
    <w:rsid w:val="00291258"/>
    <w:rsid w:val="00291826"/>
    <w:rsid w:val="00291911"/>
    <w:rsid w:val="00291B0A"/>
    <w:rsid w:val="002920EF"/>
    <w:rsid w:val="00292FE4"/>
    <w:rsid w:val="002931CC"/>
    <w:rsid w:val="00293396"/>
    <w:rsid w:val="0029353F"/>
    <w:rsid w:val="00293E49"/>
    <w:rsid w:val="00293E94"/>
    <w:rsid w:val="00294224"/>
    <w:rsid w:val="002946E4"/>
    <w:rsid w:val="002948DD"/>
    <w:rsid w:val="002951D8"/>
    <w:rsid w:val="0029542D"/>
    <w:rsid w:val="002955AE"/>
    <w:rsid w:val="00296315"/>
    <w:rsid w:val="00296EF4"/>
    <w:rsid w:val="002A0191"/>
    <w:rsid w:val="002A0642"/>
    <w:rsid w:val="002A1131"/>
    <w:rsid w:val="002A122E"/>
    <w:rsid w:val="002A2533"/>
    <w:rsid w:val="002A2968"/>
    <w:rsid w:val="002A3200"/>
    <w:rsid w:val="002A37FA"/>
    <w:rsid w:val="002A3DEA"/>
    <w:rsid w:val="002A45B8"/>
    <w:rsid w:val="002A5519"/>
    <w:rsid w:val="002A5B57"/>
    <w:rsid w:val="002A5EA6"/>
    <w:rsid w:val="002A69CB"/>
    <w:rsid w:val="002A799F"/>
    <w:rsid w:val="002A7A4E"/>
    <w:rsid w:val="002A7AFB"/>
    <w:rsid w:val="002B00A4"/>
    <w:rsid w:val="002B02A4"/>
    <w:rsid w:val="002B0813"/>
    <w:rsid w:val="002B163A"/>
    <w:rsid w:val="002B32DA"/>
    <w:rsid w:val="002B378A"/>
    <w:rsid w:val="002B4330"/>
    <w:rsid w:val="002B48A6"/>
    <w:rsid w:val="002B5B00"/>
    <w:rsid w:val="002B5E5B"/>
    <w:rsid w:val="002B6F97"/>
    <w:rsid w:val="002C09CE"/>
    <w:rsid w:val="002C0C08"/>
    <w:rsid w:val="002C2218"/>
    <w:rsid w:val="002C273A"/>
    <w:rsid w:val="002C2A1A"/>
    <w:rsid w:val="002C2CEF"/>
    <w:rsid w:val="002C31C9"/>
    <w:rsid w:val="002C457F"/>
    <w:rsid w:val="002C4A39"/>
    <w:rsid w:val="002C5593"/>
    <w:rsid w:val="002C60D3"/>
    <w:rsid w:val="002C6EE3"/>
    <w:rsid w:val="002C7562"/>
    <w:rsid w:val="002C76EE"/>
    <w:rsid w:val="002C7737"/>
    <w:rsid w:val="002D0E60"/>
    <w:rsid w:val="002D1172"/>
    <w:rsid w:val="002D15DA"/>
    <w:rsid w:val="002D2C48"/>
    <w:rsid w:val="002D341E"/>
    <w:rsid w:val="002D37E4"/>
    <w:rsid w:val="002D4F90"/>
    <w:rsid w:val="002D5BD4"/>
    <w:rsid w:val="002D5F48"/>
    <w:rsid w:val="002D7CB6"/>
    <w:rsid w:val="002E0842"/>
    <w:rsid w:val="002E0ACC"/>
    <w:rsid w:val="002E0DA4"/>
    <w:rsid w:val="002E2305"/>
    <w:rsid w:val="002E27EF"/>
    <w:rsid w:val="002E3138"/>
    <w:rsid w:val="002E333A"/>
    <w:rsid w:val="002E3D1F"/>
    <w:rsid w:val="002E4293"/>
    <w:rsid w:val="002E44AB"/>
    <w:rsid w:val="002E6207"/>
    <w:rsid w:val="002E6AC3"/>
    <w:rsid w:val="002F0A03"/>
    <w:rsid w:val="002F0C8E"/>
    <w:rsid w:val="002F1CB0"/>
    <w:rsid w:val="002F2DB9"/>
    <w:rsid w:val="002F3462"/>
    <w:rsid w:val="002F36AE"/>
    <w:rsid w:val="002F4AE0"/>
    <w:rsid w:val="002F4C65"/>
    <w:rsid w:val="002F4E54"/>
    <w:rsid w:val="002F537C"/>
    <w:rsid w:val="002F59D2"/>
    <w:rsid w:val="002F5AF0"/>
    <w:rsid w:val="003001FF"/>
    <w:rsid w:val="0030172C"/>
    <w:rsid w:val="00301EF3"/>
    <w:rsid w:val="003039FC"/>
    <w:rsid w:val="00304074"/>
    <w:rsid w:val="003064FC"/>
    <w:rsid w:val="00306BE5"/>
    <w:rsid w:val="00306CCE"/>
    <w:rsid w:val="00307DB9"/>
    <w:rsid w:val="0031067D"/>
    <w:rsid w:val="00310874"/>
    <w:rsid w:val="00310F80"/>
    <w:rsid w:val="0031134E"/>
    <w:rsid w:val="0031211E"/>
    <w:rsid w:val="0031341E"/>
    <w:rsid w:val="00313DA3"/>
    <w:rsid w:val="00313F1F"/>
    <w:rsid w:val="00315B6D"/>
    <w:rsid w:val="00316514"/>
    <w:rsid w:val="00316E78"/>
    <w:rsid w:val="00317B92"/>
    <w:rsid w:val="00317E11"/>
    <w:rsid w:val="00320628"/>
    <w:rsid w:val="00320926"/>
    <w:rsid w:val="00321279"/>
    <w:rsid w:val="00321860"/>
    <w:rsid w:val="00321B58"/>
    <w:rsid w:val="00321CB8"/>
    <w:rsid w:val="00322E29"/>
    <w:rsid w:val="00322F80"/>
    <w:rsid w:val="00323324"/>
    <w:rsid w:val="00323F64"/>
    <w:rsid w:val="00324BC7"/>
    <w:rsid w:val="0032512D"/>
    <w:rsid w:val="0032515C"/>
    <w:rsid w:val="00325A46"/>
    <w:rsid w:val="00325E9E"/>
    <w:rsid w:val="00326169"/>
    <w:rsid w:val="003271F3"/>
    <w:rsid w:val="003317DE"/>
    <w:rsid w:val="00331B0C"/>
    <w:rsid w:val="003322BF"/>
    <w:rsid w:val="00332A25"/>
    <w:rsid w:val="00332AC3"/>
    <w:rsid w:val="003371E5"/>
    <w:rsid w:val="00337284"/>
    <w:rsid w:val="00337392"/>
    <w:rsid w:val="003379F6"/>
    <w:rsid w:val="00342B41"/>
    <w:rsid w:val="00342BCC"/>
    <w:rsid w:val="00342E1F"/>
    <w:rsid w:val="00343163"/>
    <w:rsid w:val="00345C2E"/>
    <w:rsid w:val="00345CF3"/>
    <w:rsid w:val="00346655"/>
    <w:rsid w:val="0035036F"/>
    <w:rsid w:val="00350BFA"/>
    <w:rsid w:val="0035116A"/>
    <w:rsid w:val="0035209D"/>
    <w:rsid w:val="00352490"/>
    <w:rsid w:val="00352A64"/>
    <w:rsid w:val="00354AEB"/>
    <w:rsid w:val="00354ED7"/>
    <w:rsid w:val="003553A4"/>
    <w:rsid w:val="0035566E"/>
    <w:rsid w:val="00355E37"/>
    <w:rsid w:val="00356453"/>
    <w:rsid w:val="00356525"/>
    <w:rsid w:val="00356689"/>
    <w:rsid w:val="00356B40"/>
    <w:rsid w:val="00357405"/>
    <w:rsid w:val="00360245"/>
    <w:rsid w:val="003616F6"/>
    <w:rsid w:val="0036191A"/>
    <w:rsid w:val="00361C1B"/>
    <w:rsid w:val="0036347E"/>
    <w:rsid w:val="003636FC"/>
    <w:rsid w:val="00363F14"/>
    <w:rsid w:val="00364B4F"/>
    <w:rsid w:val="00364D47"/>
    <w:rsid w:val="00365A53"/>
    <w:rsid w:val="00366A47"/>
    <w:rsid w:val="00370E41"/>
    <w:rsid w:val="0037156B"/>
    <w:rsid w:val="00372DF3"/>
    <w:rsid w:val="003744E2"/>
    <w:rsid w:val="0037467F"/>
    <w:rsid w:val="00374C25"/>
    <w:rsid w:val="00376D1F"/>
    <w:rsid w:val="00376D3E"/>
    <w:rsid w:val="00376EC7"/>
    <w:rsid w:val="00376F82"/>
    <w:rsid w:val="00377377"/>
    <w:rsid w:val="00380442"/>
    <w:rsid w:val="00381199"/>
    <w:rsid w:val="003815D6"/>
    <w:rsid w:val="00381913"/>
    <w:rsid w:val="0038193B"/>
    <w:rsid w:val="003828CE"/>
    <w:rsid w:val="003846E6"/>
    <w:rsid w:val="00384D6B"/>
    <w:rsid w:val="00386D1E"/>
    <w:rsid w:val="003874D6"/>
    <w:rsid w:val="00387C31"/>
    <w:rsid w:val="00390631"/>
    <w:rsid w:val="0039139F"/>
    <w:rsid w:val="003926CA"/>
    <w:rsid w:val="00392C47"/>
    <w:rsid w:val="00392CE8"/>
    <w:rsid w:val="003939F9"/>
    <w:rsid w:val="00394822"/>
    <w:rsid w:val="00394977"/>
    <w:rsid w:val="00394D3C"/>
    <w:rsid w:val="00394DE3"/>
    <w:rsid w:val="003951B1"/>
    <w:rsid w:val="003956B7"/>
    <w:rsid w:val="003A0C91"/>
    <w:rsid w:val="003A0CE8"/>
    <w:rsid w:val="003A0E1A"/>
    <w:rsid w:val="003A14AE"/>
    <w:rsid w:val="003A1942"/>
    <w:rsid w:val="003A2181"/>
    <w:rsid w:val="003A34BA"/>
    <w:rsid w:val="003A3515"/>
    <w:rsid w:val="003A4009"/>
    <w:rsid w:val="003A541A"/>
    <w:rsid w:val="003A76D1"/>
    <w:rsid w:val="003A7A77"/>
    <w:rsid w:val="003B0870"/>
    <w:rsid w:val="003B0A3F"/>
    <w:rsid w:val="003B14C7"/>
    <w:rsid w:val="003B2221"/>
    <w:rsid w:val="003B2B64"/>
    <w:rsid w:val="003B3E64"/>
    <w:rsid w:val="003B4014"/>
    <w:rsid w:val="003B4388"/>
    <w:rsid w:val="003B4AE6"/>
    <w:rsid w:val="003B53DF"/>
    <w:rsid w:val="003B5FE6"/>
    <w:rsid w:val="003B72E2"/>
    <w:rsid w:val="003C1592"/>
    <w:rsid w:val="003C1A51"/>
    <w:rsid w:val="003C2667"/>
    <w:rsid w:val="003C32E5"/>
    <w:rsid w:val="003C337A"/>
    <w:rsid w:val="003C3DC9"/>
    <w:rsid w:val="003C4C5B"/>
    <w:rsid w:val="003C7AF3"/>
    <w:rsid w:val="003D087F"/>
    <w:rsid w:val="003D0F0B"/>
    <w:rsid w:val="003D1367"/>
    <w:rsid w:val="003D1ABA"/>
    <w:rsid w:val="003D2072"/>
    <w:rsid w:val="003D25D7"/>
    <w:rsid w:val="003D2748"/>
    <w:rsid w:val="003D2E1D"/>
    <w:rsid w:val="003D597F"/>
    <w:rsid w:val="003D638C"/>
    <w:rsid w:val="003D6462"/>
    <w:rsid w:val="003D72D9"/>
    <w:rsid w:val="003D7908"/>
    <w:rsid w:val="003E0355"/>
    <w:rsid w:val="003E0784"/>
    <w:rsid w:val="003E1684"/>
    <w:rsid w:val="003E2235"/>
    <w:rsid w:val="003E2CF9"/>
    <w:rsid w:val="003E3CE5"/>
    <w:rsid w:val="003E4557"/>
    <w:rsid w:val="003E49CB"/>
    <w:rsid w:val="003E4AC0"/>
    <w:rsid w:val="003E51F0"/>
    <w:rsid w:val="003E542D"/>
    <w:rsid w:val="003E5D6F"/>
    <w:rsid w:val="003E68D8"/>
    <w:rsid w:val="003E7422"/>
    <w:rsid w:val="003E7EBE"/>
    <w:rsid w:val="003E7FC4"/>
    <w:rsid w:val="003F0522"/>
    <w:rsid w:val="003F1844"/>
    <w:rsid w:val="003F2053"/>
    <w:rsid w:val="003F22E6"/>
    <w:rsid w:val="003F5061"/>
    <w:rsid w:val="003F5448"/>
    <w:rsid w:val="003F546D"/>
    <w:rsid w:val="003F62B7"/>
    <w:rsid w:val="003F6D04"/>
    <w:rsid w:val="004003E0"/>
    <w:rsid w:val="004006A9"/>
    <w:rsid w:val="00401257"/>
    <w:rsid w:val="00401949"/>
    <w:rsid w:val="00401B48"/>
    <w:rsid w:val="004027A3"/>
    <w:rsid w:val="00402A9C"/>
    <w:rsid w:val="00402C74"/>
    <w:rsid w:val="004030DB"/>
    <w:rsid w:val="004032B1"/>
    <w:rsid w:val="004034D1"/>
    <w:rsid w:val="00403849"/>
    <w:rsid w:val="004038BD"/>
    <w:rsid w:val="004044F2"/>
    <w:rsid w:val="004052E3"/>
    <w:rsid w:val="00405F9B"/>
    <w:rsid w:val="00406B46"/>
    <w:rsid w:val="00410299"/>
    <w:rsid w:val="0041036F"/>
    <w:rsid w:val="00410EE6"/>
    <w:rsid w:val="00411039"/>
    <w:rsid w:val="004113B8"/>
    <w:rsid w:val="00411ACD"/>
    <w:rsid w:val="00411B71"/>
    <w:rsid w:val="00412160"/>
    <w:rsid w:val="0041219A"/>
    <w:rsid w:val="0041242E"/>
    <w:rsid w:val="00413408"/>
    <w:rsid w:val="00413727"/>
    <w:rsid w:val="00413F25"/>
    <w:rsid w:val="0041534E"/>
    <w:rsid w:val="00415748"/>
    <w:rsid w:val="004164F3"/>
    <w:rsid w:val="004166EE"/>
    <w:rsid w:val="00416D6B"/>
    <w:rsid w:val="00416F0A"/>
    <w:rsid w:val="00416F25"/>
    <w:rsid w:val="004176E0"/>
    <w:rsid w:val="00420A76"/>
    <w:rsid w:val="00422181"/>
    <w:rsid w:val="00423D7D"/>
    <w:rsid w:val="00423DE8"/>
    <w:rsid w:val="00423F24"/>
    <w:rsid w:val="00424E0B"/>
    <w:rsid w:val="0042626D"/>
    <w:rsid w:val="00426900"/>
    <w:rsid w:val="00426F75"/>
    <w:rsid w:val="00431A6B"/>
    <w:rsid w:val="00431C8C"/>
    <w:rsid w:val="00431DE6"/>
    <w:rsid w:val="0043261C"/>
    <w:rsid w:val="00433FBC"/>
    <w:rsid w:val="00435E38"/>
    <w:rsid w:val="00437870"/>
    <w:rsid w:val="004411A3"/>
    <w:rsid w:val="00443283"/>
    <w:rsid w:val="00444374"/>
    <w:rsid w:val="00445090"/>
    <w:rsid w:val="0044543C"/>
    <w:rsid w:val="0044565A"/>
    <w:rsid w:val="00445672"/>
    <w:rsid w:val="00447ACA"/>
    <w:rsid w:val="00450601"/>
    <w:rsid w:val="004506A5"/>
    <w:rsid w:val="00450CA2"/>
    <w:rsid w:val="00450EF8"/>
    <w:rsid w:val="00451419"/>
    <w:rsid w:val="00451D77"/>
    <w:rsid w:val="00452736"/>
    <w:rsid w:val="004527A0"/>
    <w:rsid w:val="00454602"/>
    <w:rsid w:val="004546E2"/>
    <w:rsid w:val="0045502D"/>
    <w:rsid w:val="00456090"/>
    <w:rsid w:val="0045651A"/>
    <w:rsid w:val="00457092"/>
    <w:rsid w:val="00457EDC"/>
    <w:rsid w:val="004600CF"/>
    <w:rsid w:val="004607E1"/>
    <w:rsid w:val="00460A41"/>
    <w:rsid w:val="00460B93"/>
    <w:rsid w:val="00460EB5"/>
    <w:rsid w:val="004611F4"/>
    <w:rsid w:val="0046128D"/>
    <w:rsid w:val="004613B0"/>
    <w:rsid w:val="0046199F"/>
    <w:rsid w:val="00461CA4"/>
    <w:rsid w:val="00462325"/>
    <w:rsid w:val="00464991"/>
    <w:rsid w:val="00464C41"/>
    <w:rsid w:val="004658C7"/>
    <w:rsid w:val="00466320"/>
    <w:rsid w:val="00466458"/>
    <w:rsid w:val="00467AED"/>
    <w:rsid w:val="00470018"/>
    <w:rsid w:val="00470151"/>
    <w:rsid w:val="00470912"/>
    <w:rsid w:val="004727AF"/>
    <w:rsid w:val="00472A1A"/>
    <w:rsid w:val="00474D04"/>
    <w:rsid w:val="004756EC"/>
    <w:rsid w:val="00476080"/>
    <w:rsid w:val="00476B27"/>
    <w:rsid w:val="004771D8"/>
    <w:rsid w:val="0047798D"/>
    <w:rsid w:val="0048001A"/>
    <w:rsid w:val="004805AA"/>
    <w:rsid w:val="00481C8A"/>
    <w:rsid w:val="00481CC6"/>
    <w:rsid w:val="004824ED"/>
    <w:rsid w:val="00483058"/>
    <w:rsid w:val="0048386E"/>
    <w:rsid w:val="0048405F"/>
    <w:rsid w:val="004849D7"/>
    <w:rsid w:val="00484ACB"/>
    <w:rsid w:val="004851C4"/>
    <w:rsid w:val="0048690C"/>
    <w:rsid w:val="00486AAD"/>
    <w:rsid w:val="0048783B"/>
    <w:rsid w:val="0049065D"/>
    <w:rsid w:val="00495C55"/>
    <w:rsid w:val="004966DC"/>
    <w:rsid w:val="00496F0A"/>
    <w:rsid w:val="00496F7F"/>
    <w:rsid w:val="004A0015"/>
    <w:rsid w:val="004A01F0"/>
    <w:rsid w:val="004A0C08"/>
    <w:rsid w:val="004A2881"/>
    <w:rsid w:val="004A314B"/>
    <w:rsid w:val="004A4D13"/>
    <w:rsid w:val="004A4F5C"/>
    <w:rsid w:val="004A5B4A"/>
    <w:rsid w:val="004A613B"/>
    <w:rsid w:val="004A6D0E"/>
    <w:rsid w:val="004B0831"/>
    <w:rsid w:val="004B0A01"/>
    <w:rsid w:val="004B0D61"/>
    <w:rsid w:val="004B1622"/>
    <w:rsid w:val="004B2460"/>
    <w:rsid w:val="004B2966"/>
    <w:rsid w:val="004B3CE0"/>
    <w:rsid w:val="004B4FCA"/>
    <w:rsid w:val="004B5319"/>
    <w:rsid w:val="004B5741"/>
    <w:rsid w:val="004B5931"/>
    <w:rsid w:val="004B68DE"/>
    <w:rsid w:val="004C134B"/>
    <w:rsid w:val="004C1C14"/>
    <w:rsid w:val="004C35BE"/>
    <w:rsid w:val="004C45DB"/>
    <w:rsid w:val="004C53EB"/>
    <w:rsid w:val="004C5E83"/>
    <w:rsid w:val="004C6096"/>
    <w:rsid w:val="004C66C9"/>
    <w:rsid w:val="004C6B81"/>
    <w:rsid w:val="004C6CE5"/>
    <w:rsid w:val="004C7BE3"/>
    <w:rsid w:val="004C7DEE"/>
    <w:rsid w:val="004D075C"/>
    <w:rsid w:val="004D1CA8"/>
    <w:rsid w:val="004D1D96"/>
    <w:rsid w:val="004D1EE9"/>
    <w:rsid w:val="004D2349"/>
    <w:rsid w:val="004D2727"/>
    <w:rsid w:val="004D2C50"/>
    <w:rsid w:val="004D3325"/>
    <w:rsid w:val="004D372A"/>
    <w:rsid w:val="004D3ABE"/>
    <w:rsid w:val="004D3F10"/>
    <w:rsid w:val="004D4300"/>
    <w:rsid w:val="004D43B2"/>
    <w:rsid w:val="004D48AD"/>
    <w:rsid w:val="004D60DC"/>
    <w:rsid w:val="004D68EE"/>
    <w:rsid w:val="004D6B64"/>
    <w:rsid w:val="004D7284"/>
    <w:rsid w:val="004D7673"/>
    <w:rsid w:val="004D7A2F"/>
    <w:rsid w:val="004E16B4"/>
    <w:rsid w:val="004E1C4E"/>
    <w:rsid w:val="004E2AF4"/>
    <w:rsid w:val="004E3207"/>
    <w:rsid w:val="004E358F"/>
    <w:rsid w:val="004E4EDA"/>
    <w:rsid w:val="004E610A"/>
    <w:rsid w:val="004E6BA7"/>
    <w:rsid w:val="004E78EF"/>
    <w:rsid w:val="004E7985"/>
    <w:rsid w:val="004E7D98"/>
    <w:rsid w:val="004F0048"/>
    <w:rsid w:val="004F110D"/>
    <w:rsid w:val="004F4661"/>
    <w:rsid w:val="004F4EAF"/>
    <w:rsid w:val="004F5A42"/>
    <w:rsid w:val="004F5FA7"/>
    <w:rsid w:val="004F5FDB"/>
    <w:rsid w:val="004F60B3"/>
    <w:rsid w:val="004F6385"/>
    <w:rsid w:val="004F6912"/>
    <w:rsid w:val="004F7F08"/>
    <w:rsid w:val="00500B03"/>
    <w:rsid w:val="00500B9F"/>
    <w:rsid w:val="00501E84"/>
    <w:rsid w:val="00501F78"/>
    <w:rsid w:val="005029FF"/>
    <w:rsid w:val="00503DBA"/>
    <w:rsid w:val="005043AC"/>
    <w:rsid w:val="005047D1"/>
    <w:rsid w:val="005047EC"/>
    <w:rsid w:val="00504A3F"/>
    <w:rsid w:val="005062A5"/>
    <w:rsid w:val="005065E4"/>
    <w:rsid w:val="00506780"/>
    <w:rsid w:val="00506DCF"/>
    <w:rsid w:val="00507750"/>
    <w:rsid w:val="00511376"/>
    <w:rsid w:val="00512024"/>
    <w:rsid w:val="00512AA0"/>
    <w:rsid w:val="00513186"/>
    <w:rsid w:val="005133A8"/>
    <w:rsid w:val="005134AF"/>
    <w:rsid w:val="00513815"/>
    <w:rsid w:val="00515628"/>
    <w:rsid w:val="00516147"/>
    <w:rsid w:val="00520722"/>
    <w:rsid w:val="00520725"/>
    <w:rsid w:val="00520D59"/>
    <w:rsid w:val="00520E1C"/>
    <w:rsid w:val="005214F1"/>
    <w:rsid w:val="00521E9C"/>
    <w:rsid w:val="0052426C"/>
    <w:rsid w:val="005243B3"/>
    <w:rsid w:val="00524477"/>
    <w:rsid w:val="0052458A"/>
    <w:rsid w:val="005245F8"/>
    <w:rsid w:val="005256FA"/>
    <w:rsid w:val="00525823"/>
    <w:rsid w:val="00526093"/>
    <w:rsid w:val="00526419"/>
    <w:rsid w:val="00527AF1"/>
    <w:rsid w:val="00527BCD"/>
    <w:rsid w:val="00527C8D"/>
    <w:rsid w:val="00530A0C"/>
    <w:rsid w:val="0053138A"/>
    <w:rsid w:val="005316BD"/>
    <w:rsid w:val="00532413"/>
    <w:rsid w:val="00532626"/>
    <w:rsid w:val="00533125"/>
    <w:rsid w:val="005336B2"/>
    <w:rsid w:val="00533A22"/>
    <w:rsid w:val="0053475E"/>
    <w:rsid w:val="005352B3"/>
    <w:rsid w:val="005359A8"/>
    <w:rsid w:val="00535EEC"/>
    <w:rsid w:val="00535EF2"/>
    <w:rsid w:val="00536742"/>
    <w:rsid w:val="005367FB"/>
    <w:rsid w:val="005372CA"/>
    <w:rsid w:val="00541777"/>
    <w:rsid w:val="005420C2"/>
    <w:rsid w:val="00543048"/>
    <w:rsid w:val="00543FD9"/>
    <w:rsid w:val="005450CA"/>
    <w:rsid w:val="0054562C"/>
    <w:rsid w:val="00545650"/>
    <w:rsid w:val="00545CF5"/>
    <w:rsid w:val="00545D31"/>
    <w:rsid w:val="00546524"/>
    <w:rsid w:val="00547202"/>
    <w:rsid w:val="005475A0"/>
    <w:rsid w:val="00547664"/>
    <w:rsid w:val="00547A32"/>
    <w:rsid w:val="00550101"/>
    <w:rsid w:val="00550AE8"/>
    <w:rsid w:val="005519B8"/>
    <w:rsid w:val="00552094"/>
    <w:rsid w:val="0055328A"/>
    <w:rsid w:val="00555068"/>
    <w:rsid w:val="0055524F"/>
    <w:rsid w:val="005556AC"/>
    <w:rsid w:val="005568DF"/>
    <w:rsid w:val="00556D4F"/>
    <w:rsid w:val="005577CE"/>
    <w:rsid w:val="005579E4"/>
    <w:rsid w:val="005602A9"/>
    <w:rsid w:val="0056067F"/>
    <w:rsid w:val="005608BA"/>
    <w:rsid w:val="00561278"/>
    <w:rsid w:val="005636C1"/>
    <w:rsid w:val="00563A34"/>
    <w:rsid w:val="00563FCB"/>
    <w:rsid w:val="005646FE"/>
    <w:rsid w:val="00564A47"/>
    <w:rsid w:val="00564C22"/>
    <w:rsid w:val="00565532"/>
    <w:rsid w:val="00565C4D"/>
    <w:rsid w:val="00566AE2"/>
    <w:rsid w:val="0057063F"/>
    <w:rsid w:val="00572017"/>
    <w:rsid w:val="00574A06"/>
    <w:rsid w:val="0057542F"/>
    <w:rsid w:val="005766B0"/>
    <w:rsid w:val="00577349"/>
    <w:rsid w:val="00577947"/>
    <w:rsid w:val="0058014A"/>
    <w:rsid w:val="00581655"/>
    <w:rsid w:val="005830CD"/>
    <w:rsid w:val="00583A27"/>
    <w:rsid w:val="00584ED3"/>
    <w:rsid w:val="00584FF7"/>
    <w:rsid w:val="005851C5"/>
    <w:rsid w:val="005854CA"/>
    <w:rsid w:val="0058600C"/>
    <w:rsid w:val="00586298"/>
    <w:rsid w:val="00587390"/>
    <w:rsid w:val="00587DD3"/>
    <w:rsid w:val="005906E3"/>
    <w:rsid w:val="0059073D"/>
    <w:rsid w:val="00592FBE"/>
    <w:rsid w:val="00593BA8"/>
    <w:rsid w:val="00594288"/>
    <w:rsid w:val="00595C95"/>
    <w:rsid w:val="005962F9"/>
    <w:rsid w:val="00596B67"/>
    <w:rsid w:val="00596F08"/>
    <w:rsid w:val="00596FC5"/>
    <w:rsid w:val="005970B9"/>
    <w:rsid w:val="005973B9"/>
    <w:rsid w:val="0059797E"/>
    <w:rsid w:val="00597C44"/>
    <w:rsid w:val="00597D98"/>
    <w:rsid w:val="005A051C"/>
    <w:rsid w:val="005A0E29"/>
    <w:rsid w:val="005A268E"/>
    <w:rsid w:val="005A26FC"/>
    <w:rsid w:val="005A4509"/>
    <w:rsid w:val="005A5375"/>
    <w:rsid w:val="005A5831"/>
    <w:rsid w:val="005A626B"/>
    <w:rsid w:val="005A759C"/>
    <w:rsid w:val="005A7EBE"/>
    <w:rsid w:val="005A7FAF"/>
    <w:rsid w:val="005B0D53"/>
    <w:rsid w:val="005B1BE7"/>
    <w:rsid w:val="005B1FCF"/>
    <w:rsid w:val="005B2186"/>
    <w:rsid w:val="005B2CA2"/>
    <w:rsid w:val="005B2DED"/>
    <w:rsid w:val="005B4A38"/>
    <w:rsid w:val="005B5023"/>
    <w:rsid w:val="005B5E73"/>
    <w:rsid w:val="005B6278"/>
    <w:rsid w:val="005B6586"/>
    <w:rsid w:val="005B77D6"/>
    <w:rsid w:val="005C094B"/>
    <w:rsid w:val="005C0BD4"/>
    <w:rsid w:val="005C21A9"/>
    <w:rsid w:val="005C27D9"/>
    <w:rsid w:val="005C3202"/>
    <w:rsid w:val="005C40E8"/>
    <w:rsid w:val="005C5251"/>
    <w:rsid w:val="005C5E20"/>
    <w:rsid w:val="005C63D7"/>
    <w:rsid w:val="005C6A0B"/>
    <w:rsid w:val="005D0213"/>
    <w:rsid w:val="005D15F9"/>
    <w:rsid w:val="005D1A81"/>
    <w:rsid w:val="005D1DA8"/>
    <w:rsid w:val="005D1E00"/>
    <w:rsid w:val="005D2505"/>
    <w:rsid w:val="005D2B7E"/>
    <w:rsid w:val="005D35F4"/>
    <w:rsid w:val="005D572F"/>
    <w:rsid w:val="005D7B35"/>
    <w:rsid w:val="005D7DDA"/>
    <w:rsid w:val="005E08BB"/>
    <w:rsid w:val="005E0B52"/>
    <w:rsid w:val="005E0E0A"/>
    <w:rsid w:val="005E126B"/>
    <w:rsid w:val="005E1AE2"/>
    <w:rsid w:val="005E1C59"/>
    <w:rsid w:val="005E2EDA"/>
    <w:rsid w:val="005E35C2"/>
    <w:rsid w:val="005E4CDC"/>
    <w:rsid w:val="005E7649"/>
    <w:rsid w:val="005E77AE"/>
    <w:rsid w:val="005E77C4"/>
    <w:rsid w:val="005F077F"/>
    <w:rsid w:val="005F1F5B"/>
    <w:rsid w:val="005F20DC"/>
    <w:rsid w:val="005F2320"/>
    <w:rsid w:val="005F2C45"/>
    <w:rsid w:val="005F450C"/>
    <w:rsid w:val="005F57C1"/>
    <w:rsid w:val="005F5FDB"/>
    <w:rsid w:val="005F664B"/>
    <w:rsid w:val="005F6726"/>
    <w:rsid w:val="005F7C13"/>
    <w:rsid w:val="00600706"/>
    <w:rsid w:val="00600902"/>
    <w:rsid w:val="006014B2"/>
    <w:rsid w:val="00602DA5"/>
    <w:rsid w:val="00603967"/>
    <w:rsid w:val="00603B7D"/>
    <w:rsid w:val="006050CB"/>
    <w:rsid w:val="006051B3"/>
    <w:rsid w:val="00606A28"/>
    <w:rsid w:val="00607DA9"/>
    <w:rsid w:val="00610977"/>
    <w:rsid w:val="00610FB9"/>
    <w:rsid w:val="006110C3"/>
    <w:rsid w:val="006117C5"/>
    <w:rsid w:val="00613257"/>
    <w:rsid w:val="006146FE"/>
    <w:rsid w:val="006155D9"/>
    <w:rsid w:val="006160E3"/>
    <w:rsid w:val="00616A95"/>
    <w:rsid w:val="00620BC7"/>
    <w:rsid w:val="00621DA3"/>
    <w:rsid w:val="00623761"/>
    <w:rsid w:val="0062422B"/>
    <w:rsid w:val="006244BA"/>
    <w:rsid w:val="006247C0"/>
    <w:rsid w:val="00624C36"/>
    <w:rsid w:val="00624E0A"/>
    <w:rsid w:val="00625752"/>
    <w:rsid w:val="00625ECF"/>
    <w:rsid w:val="00626095"/>
    <w:rsid w:val="0062650B"/>
    <w:rsid w:val="00627164"/>
    <w:rsid w:val="006272CA"/>
    <w:rsid w:val="006300BC"/>
    <w:rsid w:val="006305E8"/>
    <w:rsid w:val="0063142C"/>
    <w:rsid w:val="006325F0"/>
    <w:rsid w:val="00632D91"/>
    <w:rsid w:val="00634256"/>
    <w:rsid w:val="00635799"/>
    <w:rsid w:val="00635EC5"/>
    <w:rsid w:val="006367B7"/>
    <w:rsid w:val="00636CCD"/>
    <w:rsid w:val="00640FDC"/>
    <w:rsid w:val="006417C6"/>
    <w:rsid w:val="0064241E"/>
    <w:rsid w:val="006431A1"/>
    <w:rsid w:val="00643386"/>
    <w:rsid w:val="00643FF2"/>
    <w:rsid w:val="00644662"/>
    <w:rsid w:val="0064479A"/>
    <w:rsid w:val="00644AFE"/>
    <w:rsid w:val="00644FC1"/>
    <w:rsid w:val="00645533"/>
    <w:rsid w:val="0064571F"/>
    <w:rsid w:val="00646265"/>
    <w:rsid w:val="006465DD"/>
    <w:rsid w:val="00647DE5"/>
    <w:rsid w:val="00652F2C"/>
    <w:rsid w:val="006538F9"/>
    <w:rsid w:val="00655214"/>
    <w:rsid w:val="00655FE2"/>
    <w:rsid w:val="006567DB"/>
    <w:rsid w:val="0066060D"/>
    <w:rsid w:val="0066066E"/>
    <w:rsid w:val="0066069B"/>
    <w:rsid w:val="0066085F"/>
    <w:rsid w:val="0066234A"/>
    <w:rsid w:val="006642D1"/>
    <w:rsid w:val="006652A2"/>
    <w:rsid w:val="00665D07"/>
    <w:rsid w:val="00666058"/>
    <w:rsid w:val="0066626C"/>
    <w:rsid w:val="0066643C"/>
    <w:rsid w:val="00667252"/>
    <w:rsid w:val="0066748A"/>
    <w:rsid w:val="00670AB0"/>
    <w:rsid w:val="00672CAB"/>
    <w:rsid w:val="00673B96"/>
    <w:rsid w:val="00673B9B"/>
    <w:rsid w:val="00674296"/>
    <w:rsid w:val="0067464B"/>
    <w:rsid w:val="00674732"/>
    <w:rsid w:val="00674807"/>
    <w:rsid w:val="00675D62"/>
    <w:rsid w:val="00677572"/>
    <w:rsid w:val="00677846"/>
    <w:rsid w:val="00677D35"/>
    <w:rsid w:val="00677E9C"/>
    <w:rsid w:val="00677F4B"/>
    <w:rsid w:val="00681DD0"/>
    <w:rsid w:val="006830BC"/>
    <w:rsid w:val="0068324A"/>
    <w:rsid w:val="00683938"/>
    <w:rsid w:val="00683A2E"/>
    <w:rsid w:val="0068492A"/>
    <w:rsid w:val="00684AFF"/>
    <w:rsid w:val="00684BF7"/>
    <w:rsid w:val="00685070"/>
    <w:rsid w:val="0068508E"/>
    <w:rsid w:val="0068532F"/>
    <w:rsid w:val="006853F1"/>
    <w:rsid w:val="00685B27"/>
    <w:rsid w:val="00685B4A"/>
    <w:rsid w:val="006911FE"/>
    <w:rsid w:val="00691AF0"/>
    <w:rsid w:val="00691D7A"/>
    <w:rsid w:val="0069271C"/>
    <w:rsid w:val="006927A7"/>
    <w:rsid w:val="006928A4"/>
    <w:rsid w:val="00693248"/>
    <w:rsid w:val="00693DD5"/>
    <w:rsid w:val="0069447C"/>
    <w:rsid w:val="006951CE"/>
    <w:rsid w:val="00695363"/>
    <w:rsid w:val="00695371"/>
    <w:rsid w:val="006954A3"/>
    <w:rsid w:val="00695A7A"/>
    <w:rsid w:val="00695C41"/>
    <w:rsid w:val="00697514"/>
    <w:rsid w:val="006A0EF1"/>
    <w:rsid w:val="006A146D"/>
    <w:rsid w:val="006A1FC4"/>
    <w:rsid w:val="006A2FA4"/>
    <w:rsid w:val="006A35D3"/>
    <w:rsid w:val="006A3630"/>
    <w:rsid w:val="006A45C8"/>
    <w:rsid w:val="006A5864"/>
    <w:rsid w:val="006A5F30"/>
    <w:rsid w:val="006A67E4"/>
    <w:rsid w:val="006A691D"/>
    <w:rsid w:val="006A7047"/>
    <w:rsid w:val="006A71D2"/>
    <w:rsid w:val="006A78B0"/>
    <w:rsid w:val="006B025F"/>
    <w:rsid w:val="006B14C1"/>
    <w:rsid w:val="006B1A44"/>
    <w:rsid w:val="006B4A5E"/>
    <w:rsid w:val="006B4D94"/>
    <w:rsid w:val="006B53D9"/>
    <w:rsid w:val="006B5EC9"/>
    <w:rsid w:val="006B61C1"/>
    <w:rsid w:val="006B6621"/>
    <w:rsid w:val="006B7591"/>
    <w:rsid w:val="006C0690"/>
    <w:rsid w:val="006C15F6"/>
    <w:rsid w:val="006C2946"/>
    <w:rsid w:val="006C317C"/>
    <w:rsid w:val="006C3A74"/>
    <w:rsid w:val="006C51C3"/>
    <w:rsid w:val="006C54A5"/>
    <w:rsid w:val="006C5584"/>
    <w:rsid w:val="006D045C"/>
    <w:rsid w:val="006D0E9D"/>
    <w:rsid w:val="006D18F3"/>
    <w:rsid w:val="006D2DCA"/>
    <w:rsid w:val="006D34C4"/>
    <w:rsid w:val="006D487B"/>
    <w:rsid w:val="006D4A98"/>
    <w:rsid w:val="006D4B3F"/>
    <w:rsid w:val="006D4D55"/>
    <w:rsid w:val="006D4FAA"/>
    <w:rsid w:val="006D5B39"/>
    <w:rsid w:val="006D5C17"/>
    <w:rsid w:val="006D6EE2"/>
    <w:rsid w:val="006E00E0"/>
    <w:rsid w:val="006E25A7"/>
    <w:rsid w:val="006E2823"/>
    <w:rsid w:val="006E3170"/>
    <w:rsid w:val="006E341F"/>
    <w:rsid w:val="006E4BF1"/>
    <w:rsid w:val="006E4C5B"/>
    <w:rsid w:val="006E5051"/>
    <w:rsid w:val="006E5D44"/>
    <w:rsid w:val="006E7C4E"/>
    <w:rsid w:val="006F24ED"/>
    <w:rsid w:val="006F3327"/>
    <w:rsid w:val="006F6A70"/>
    <w:rsid w:val="006F7C90"/>
    <w:rsid w:val="006F7FAF"/>
    <w:rsid w:val="007004CA"/>
    <w:rsid w:val="00700900"/>
    <w:rsid w:val="00701102"/>
    <w:rsid w:val="00701473"/>
    <w:rsid w:val="00701B11"/>
    <w:rsid w:val="00701F94"/>
    <w:rsid w:val="0070264B"/>
    <w:rsid w:val="007031F4"/>
    <w:rsid w:val="007040D1"/>
    <w:rsid w:val="0070446C"/>
    <w:rsid w:val="007051F4"/>
    <w:rsid w:val="00705237"/>
    <w:rsid w:val="00707D6D"/>
    <w:rsid w:val="00711450"/>
    <w:rsid w:val="007125DB"/>
    <w:rsid w:val="007139AA"/>
    <w:rsid w:val="00713EF5"/>
    <w:rsid w:val="00714A68"/>
    <w:rsid w:val="007151C3"/>
    <w:rsid w:val="007157DD"/>
    <w:rsid w:val="0072032E"/>
    <w:rsid w:val="0072180D"/>
    <w:rsid w:val="00721BDB"/>
    <w:rsid w:val="007227C8"/>
    <w:rsid w:val="00722FD1"/>
    <w:rsid w:val="00723558"/>
    <w:rsid w:val="00723B08"/>
    <w:rsid w:val="00723F67"/>
    <w:rsid w:val="00724326"/>
    <w:rsid w:val="007245BA"/>
    <w:rsid w:val="0072466A"/>
    <w:rsid w:val="00725793"/>
    <w:rsid w:val="007257F7"/>
    <w:rsid w:val="00726892"/>
    <w:rsid w:val="00730A5B"/>
    <w:rsid w:val="00731348"/>
    <w:rsid w:val="00731395"/>
    <w:rsid w:val="00731D34"/>
    <w:rsid w:val="00732699"/>
    <w:rsid w:val="007330B8"/>
    <w:rsid w:val="007333A2"/>
    <w:rsid w:val="00734407"/>
    <w:rsid w:val="0073542A"/>
    <w:rsid w:val="007366C6"/>
    <w:rsid w:val="00740FD4"/>
    <w:rsid w:val="00741885"/>
    <w:rsid w:val="00741EC8"/>
    <w:rsid w:val="00742503"/>
    <w:rsid w:val="00743527"/>
    <w:rsid w:val="007437DC"/>
    <w:rsid w:val="00743D23"/>
    <w:rsid w:val="00743FB0"/>
    <w:rsid w:val="0074450D"/>
    <w:rsid w:val="00744A15"/>
    <w:rsid w:val="00744D63"/>
    <w:rsid w:val="00744DD6"/>
    <w:rsid w:val="00744FA3"/>
    <w:rsid w:val="007451A3"/>
    <w:rsid w:val="00745CDE"/>
    <w:rsid w:val="00746103"/>
    <w:rsid w:val="00747C3D"/>
    <w:rsid w:val="00747DB2"/>
    <w:rsid w:val="0075057A"/>
    <w:rsid w:val="00751653"/>
    <w:rsid w:val="007517A7"/>
    <w:rsid w:val="00752B07"/>
    <w:rsid w:val="0075310C"/>
    <w:rsid w:val="007538A9"/>
    <w:rsid w:val="00753CE0"/>
    <w:rsid w:val="007545D6"/>
    <w:rsid w:val="00755625"/>
    <w:rsid w:val="00755C3A"/>
    <w:rsid w:val="00756BD1"/>
    <w:rsid w:val="00761549"/>
    <w:rsid w:val="007623CC"/>
    <w:rsid w:val="0076241B"/>
    <w:rsid w:val="0076282C"/>
    <w:rsid w:val="00764A75"/>
    <w:rsid w:val="00765EE1"/>
    <w:rsid w:val="007674DA"/>
    <w:rsid w:val="007676B5"/>
    <w:rsid w:val="00767A68"/>
    <w:rsid w:val="00767C12"/>
    <w:rsid w:val="00770092"/>
    <w:rsid w:val="007704E1"/>
    <w:rsid w:val="007707D9"/>
    <w:rsid w:val="007746D2"/>
    <w:rsid w:val="007752D3"/>
    <w:rsid w:val="00775C98"/>
    <w:rsid w:val="00780134"/>
    <w:rsid w:val="007811B4"/>
    <w:rsid w:val="007815C6"/>
    <w:rsid w:val="00781F7D"/>
    <w:rsid w:val="00782194"/>
    <w:rsid w:val="00782782"/>
    <w:rsid w:val="00782BD6"/>
    <w:rsid w:val="00782D1E"/>
    <w:rsid w:val="00783132"/>
    <w:rsid w:val="00783C8A"/>
    <w:rsid w:val="00784006"/>
    <w:rsid w:val="007841A2"/>
    <w:rsid w:val="0078435B"/>
    <w:rsid w:val="0078440B"/>
    <w:rsid w:val="00784D6E"/>
    <w:rsid w:val="00787841"/>
    <w:rsid w:val="0078799C"/>
    <w:rsid w:val="00787D4B"/>
    <w:rsid w:val="00787FFB"/>
    <w:rsid w:val="00790262"/>
    <w:rsid w:val="007922B9"/>
    <w:rsid w:val="007922D5"/>
    <w:rsid w:val="007926BE"/>
    <w:rsid w:val="00792D80"/>
    <w:rsid w:val="00792DBC"/>
    <w:rsid w:val="0079329E"/>
    <w:rsid w:val="00793F09"/>
    <w:rsid w:val="007940D0"/>
    <w:rsid w:val="0079570E"/>
    <w:rsid w:val="00795EF8"/>
    <w:rsid w:val="00796AF4"/>
    <w:rsid w:val="007975B1"/>
    <w:rsid w:val="007A0B8D"/>
    <w:rsid w:val="007A0E9E"/>
    <w:rsid w:val="007A209C"/>
    <w:rsid w:val="007A3295"/>
    <w:rsid w:val="007A6499"/>
    <w:rsid w:val="007A6BA1"/>
    <w:rsid w:val="007B0E2E"/>
    <w:rsid w:val="007B1023"/>
    <w:rsid w:val="007B2328"/>
    <w:rsid w:val="007B45B1"/>
    <w:rsid w:val="007B45D4"/>
    <w:rsid w:val="007B4856"/>
    <w:rsid w:val="007B5017"/>
    <w:rsid w:val="007B5AB9"/>
    <w:rsid w:val="007B6366"/>
    <w:rsid w:val="007B6810"/>
    <w:rsid w:val="007B7C85"/>
    <w:rsid w:val="007C014C"/>
    <w:rsid w:val="007C29C3"/>
    <w:rsid w:val="007C2F78"/>
    <w:rsid w:val="007C32BA"/>
    <w:rsid w:val="007C5098"/>
    <w:rsid w:val="007C55B9"/>
    <w:rsid w:val="007C6130"/>
    <w:rsid w:val="007C6794"/>
    <w:rsid w:val="007C6C04"/>
    <w:rsid w:val="007C6E38"/>
    <w:rsid w:val="007C7A6B"/>
    <w:rsid w:val="007D0681"/>
    <w:rsid w:val="007D1D57"/>
    <w:rsid w:val="007D1FE6"/>
    <w:rsid w:val="007D42AC"/>
    <w:rsid w:val="007D5BF3"/>
    <w:rsid w:val="007D5D62"/>
    <w:rsid w:val="007D6892"/>
    <w:rsid w:val="007D68CA"/>
    <w:rsid w:val="007E09EF"/>
    <w:rsid w:val="007E0EE0"/>
    <w:rsid w:val="007E1543"/>
    <w:rsid w:val="007E2506"/>
    <w:rsid w:val="007E26A5"/>
    <w:rsid w:val="007E4F52"/>
    <w:rsid w:val="007E51FF"/>
    <w:rsid w:val="007E576C"/>
    <w:rsid w:val="007E5ADA"/>
    <w:rsid w:val="007E70A8"/>
    <w:rsid w:val="007E75E9"/>
    <w:rsid w:val="007F0825"/>
    <w:rsid w:val="007F3BFE"/>
    <w:rsid w:val="007F4872"/>
    <w:rsid w:val="007F4AE7"/>
    <w:rsid w:val="007F4B70"/>
    <w:rsid w:val="007F6633"/>
    <w:rsid w:val="007F70BA"/>
    <w:rsid w:val="00800276"/>
    <w:rsid w:val="008018DB"/>
    <w:rsid w:val="00802E87"/>
    <w:rsid w:val="00803D82"/>
    <w:rsid w:val="008041BF"/>
    <w:rsid w:val="00804E03"/>
    <w:rsid w:val="008050E6"/>
    <w:rsid w:val="0080579B"/>
    <w:rsid w:val="00805A90"/>
    <w:rsid w:val="00806317"/>
    <w:rsid w:val="00806410"/>
    <w:rsid w:val="00806EDA"/>
    <w:rsid w:val="00806EE3"/>
    <w:rsid w:val="0081087D"/>
    <w:rsid w:val="00810C89"/>
    <w:rsid w:val="00810E8F"/>
    <w:rsid w:val="00810FD8"/>
    <w:rsid w:val="008118E7"/>
    <w:rsid w:val="008132BA"/>
    <w:rsid w:val="00813CCB"/>
    <w:rsid w:val="00813E2C"/>
    <w:rsid w:val="00815265"/>
    <w:rsid w:val="00816670"/>
    <w:rsid w:val="00817E42"/>
    <w:rsid w:val="00820759"/>
    <w:rsid w:val="00820F25"/>
    <w:rsid w:val="00821F3F"/>
    <w:rsid w:val="008221A2"/>
    <w:rsid w:val="00822806"/>
    <w:rsid w:val="008232B3"/>
    <w:rsid w:val="0082332E"/>
    <w:rsid w:val="008237A3"/>
    <w:rsid w:val="00824EC1"/>
    <w:rsid w:val="0082523B"/>
    <w:rsid w:val="0082538A"/>
    <w:rsid w:val="00825E07"/>
    <w:rsid w:val="00825E0B"/>
    <w:rsid w:val="00825F94"/>
    <w:rsid w:val="00826FCB"/>
    <w:rsid w:val="008304BD"/>
    <w:rsid w:val="00830B5C"/>
    <w:rsid w:val="008312CD"/>
    <w:rsid w:val="0083142D"/>
    <w:rsid w:val="008315C2"/>
    <w:rsid w:val="008324EE"/>
    <w:rsid w:val="00832567"/>
    <w:rsid w:val="00835CA2"/>
    <w:rsid w:val="008410FB"/>
    <w:rsid w:val="00842263"/>
    <w:rsid w:val="008427AA"/>
    <w:rsid w:val="00842CFC"/>
    <w:rsid w:val="00843E57"/>
    <w:rsid w:val="00843FE3"/>
    <w:rsid w:val="00850C09"/>
    <w:rsid w:val="00853425"/>
    <w:rsid w:val="00853525"/>
    <w:rsid w:val="00853D0B"/>
    <w:rsid w:val="008558BC"/>
    <w:rsid w:val="00855A3C"/>
    <w:rsid w:val="00855AEA"/>
    <w:rsid w:val="00855C81"/>
    <w:rsid w:val="00855CAA"/>
    <w:rsid w:val="0085646F"/>
    <w:rsid w:val="00857B0E"/>
    <w:rsid w:val="00860037"/>
    <w:rsid w:val="00860BDE"/>
    <w:rsid w:val="00860ED4"/>
    <w:rsid w:val="00860FCB"/>
    <w:rsid w:val="0086210F"/>
    <w:rsid w:val="00862123"/>
    <w:rsid w:val="00862577"/>
    <w:rsid w:val="00863F7D"/>
    <w:rsid w:val="00864490"/>
    <w:rsid w:val="0086485A"/>
    <w:rsid w:val="00864E5F"/>
    <w:rsid w:val="008654E0"/>
    <w:rsid w:val="008664AA"/>
    <w:rsid w:val="00867BED"/>
    <w:rsid w:val="008705D2"/>
    <w:rsid w:val="00871F36"/>
    <w:rsid w:val="0087205B"/>
    <w:rsid w:val="00872440"/>
    <w:rsid w:val="00872C9D"/>
    <w:rsid w:val="008736C3"/>
    <w:rsid w:val="00873889"/>
    <w:rsid w:val="00874F46"/>
    <w:rsid w:val="00875424"/>
    <w:rsid w:val="008762E8"/>
    <w:rsid w:val="008777A9"/>
    <w:rsid w:val="0088008E"/>
    <w:rsid w:val="00880938"/>
    <w:rsid w:val="008809C5"/>
    <w:rsid w:val="008814D4"/>
    <w:rsid w:val="008851FD"/>
    <w:rsid w:val="008858E1"/>
    <w:rsid w:val="00885EDE"/>
    <w:rsid w:val="008864AB"/>
    <w:rsid w:val="00886B95"/>
    <w:rsid w:val="00886DF4"/>
    <w:rsid w:val="0088764E"/>
    <w:rsid w:val="00887C7B"/>
    <w:rsid w:val="00887D2F"/>
    <w:rsid w:val="00887D98"/>
    <w:rsid w:val="008905CF"/>
    <w:rsid w:val="00891C9D"/>
    <w:rsid w:val="00893189"/>
    <w:rsid w:val="008931E7"/>
    <w:rsid w:val="008933BB"/>
    <w:rsid w:val="008933C9"/>
    <w:rsid w:val="0089365B"/>
    <w:rsid w:val="00894184"/>
    <w:rsid w:val="008949EE"/>
    <w:rsid w:val="00896326"/>
    <w:rsid w:val="008A035D"/>
    <w:rsid w:val="008A1187"/>
    <w:rsid w:val="008A1D26"/>
    <w:rsid w:val="008A2CFE"/>
    <w:rsid w:val="008A347D"/>
    <w:rsid w:val="008A376D"/>
    <w:rsid w:val="008A3A4F"/>
    <w:rsid w:val="008A3AF6"/>
    <w:rsid w:val="008A3B05"/>
    <w:rsid w:val="008A4625"/>
    <w:rsid w:val="008A4AB6"/>
    <w:rsid w:val="008A5BCC"/>
    <w:rsid w:val="008A6129"/>
    <w:rsid w:val="008A62AA"/>
    <w:rsid w:val="008A78A0"/>
    <w:rsid w:val="008B0AD7"/>
    <w:rsid w:val="008B16DF"/>
    <w:rsid w:val="008B1D0F"/>
    <w:rsid w:val="008B2255"/>
    <w:rsid w:val="008B3200"/>
    <w:rsid w:val="008B3986"/>
    <w:rsid w:val="008B3F25"/>
    <w:rsid w:val="008B40FE"/>
    <w:rsid w:val="008B59B0"/>
    <w:rsid w:val="008B5CE0"/>
    <w:rsid w:val="008B5F88"/>
    <w:rsid w:val="008B692B"/>
    <w:rsid w:val="008B6A7B"/>
    <w:rsid w:val="008B6B7E"/>
    <w:rsid w:val="008C0F04"/>
    <w:rsid w:val="008C1C42"/>
    <w:rsid w:val="008C1F76"/>
    <w:rsid w:val="008C235D"/>
    <w:rsid w:val="008C2391"/>
    <w:rsid w:val="008C2477"/>
    <w:rsid w:val="008C49B4"/>
    <w:rsid w:val="008C6C31"/>
    <w:rsid w:val="008C7360"/>
    <w:rsid w:val="008C788C"/>
    <w:rsid w:val="008C7CCC"/>
    <w:rsid w:val="008D062B"/>
    <w:rsid w:val="008D2231"/>
    <w:rsid w:val="008D243D"/>
    <w:rsid w:val="008D25D2"/>
    <w:rsid w:val="008D306A"/>
    <w:rsid w:val="008D4286"/>
    <w:rsid w:val="008D531E"/>
    <w:rsid w:val="008D5B6D"/>
    <w:rsid w:val="008D6EF9"/>
    <w:rsid w:val="008D72B9"/>
    <w:rsid w:val="008D746E"/>
    <w:rsid w:val="008D76EE"/>
    <w:rsid w:val="008D7A10"/>
    <w:rsid w:val="008E0BDB"/>
    <w:rsid w:val="008E1B1F"/>
    <w:rsid w:val="008E252E"/>
    <w:rsid w:val="008E3376"/>
    <w:rsid w:val="008E3AA5"/>
    <w:rsid w:val="008E408F"/>
    <w:rsid w:val="008E466C"/>
    <w:rsid w:val="008E4971"/>
    <w:rsid w:val="008E52E1"/>
    <w:rsid w:val="008E61B6"/>
    <w:rsid w:val="008E77D3"/>
    <w:rsid w:val="008F0588"/>
    <w:rsid w:val="008F0C35"/>
    <w:rsid w:val="008F0D37"/>
    <w:rsid w:val="008F2A8F"/>
    <w:rsid w:val="008F56A7"/>
    <w:rsid w:val="008F6BCE"/>
    <w:rsid w:val="008F74AE"/>
    <w:rsid w:val="00900190"/>
    <w:rsid w:val="009002BB"/>
    <w:rsid w:val="0090183B"/>
    <w:rsid w:val="00901A0B"/>
    <w:rsid w:val="00901F24"/>
    <w:rsid w:val="00902934"/>
    <w:rsid w:val="00902A5E"/>
    <w:rsid w:val="00902CCB"/>
    <w:rsid w:val="0090321F"/>
    <w:rsid w:val="0090408B"/>
    <w:rsid w:val="009040CF"/>
    <w:rsid w:val="0090451F"/>
    <w:rsid w:val="009049D0"/>
    <w:rsid w:val="00905270"/>
    <w:rsid w:val="00905573"/>
    <w:rsid w:val="009062F3"/>
    <w:rsid w:val="00906CA4"/>
    <w:rsid w:val="00907333"/>
    <w:rsid w:val="00907B0B"/>
    <w:rsid w:val="00910044"/>
    <w:rsid w:val="00911B96"/>
    <w:rsid w:val="00911E51"/>
    <w:rsid w:val="009120E7"/>
    <w:rsid w:val="00912ADD"/>
    <w:rsid w:val="00913AB8"/>
    <w:rsid w:val="00913E02"/>
    <w:rsid w:val="00913F56"/>
    <w:rsid w:val="009152BA"/>
    <w:rsid w:val="009157DC"/>
    <w:rsid w:val="009161BD"/>
    <w:rsid w:val="00916683"/>
    <w:rsid w:val="00917457"/>
    <w:rsid w:val="009176B3"/>
    <w:rsid w:val="0092012F"/>
    <w:rsid w:val="00920D3D"/>
    <w:rsid w:val="00920FD8"/>
    <w:rsid w:val="00921466"/>
    <w:rsid w:val="00921823"/>
    <w:rsid w:val="00922507"/>
    <w:rsid w:val="0092262B"/>
    <w:rsid w:val="0092380E"/>
    <w:rsid w:val="0092592A"/>
    <w:rsid w:val="009275C2"/>
    <w:rsid w:val="00927D19"/>
    <w:rsid w:val="00931330"/>
    <w:rsid w:val="009329A1"/>
    <w:rsid w:val="00933165"/>
    <w:rsid w:val="00934A28"/>
    <w:rsid w:val="00935272"/>
    <w:rsid w:val="0093549E"/>
    <w:rsid w:val="00936163"/>
    <w:rsid w:val="0093722C"/>
    <w:rsid w:val="009377B7"/>
    <w:rsid w:val="009378EB"/>
    <w:rsid w:val="009406B9"/>
    <w:rsid w:val="0094201C"/>
    <w:rsid w:val="0094357B"/>
    <w:rsid w:val="00943711"/>
    <w:rsid w:val="00945B55"/>
    <w:rsid w:val="0094612B"/>
    <w:rsid w:val="00946AAA"/>
    <w:rsid w:val="0094723A"/>
    <w:rsid w:val="009516BE"/>
    <w:rsid w:val="009531F4"/>
    <w:rsid w:val="009540BB"/>
    <w:rsid w:val="00954433"/>
    <w:rsid w:val="00955D13"/>
    <w:rsid w:val="00955E96"/>
    <w:rsid w:val="009565CF"/>
    <w:rsid w:val="00957148"/>
    <w:rsid w:val="009573BA"/>
    <w:rsid w:val="009578B4"/>
    <w:rsid w:val="00960F4D"/>
    <w:rsid w:val="00962582"/>
    <w:rsid w:val="00963D05"/>
    <w:rsid w:val="00964204"/>
    <w:rsid w:val="00964941"/>
    <w:rsid w:val="00964BA6"/>
    <w:rsid w:val="00965E84"/>
    <w:rsid w:val="009662D9"/>
    <w:rsid w:val="00966760"/>
    <w:rsid w:val="009669F6"/>
    <w:rsid w:val="00967350"/>
    <w:rsid w:val="00974B0E"/>
    <w:rsid w:val="00975AAB"/>
    <w:rsid w:val="009764E5"/>
    <w:rsid w:val="009765BE"/>
    <w:rsid w:val="00980A1F"/>
    <w:rsid w:val="00981122"/>
    <w:rsid w:val="00981C75"/>
    <w:rsid w:val="00982C9E"/>
    <w:rsid w:val="00983831"/>
    <w:rsid w:val="00984366"/>
    <w:rsid w:val="009846F1"/>
    <w:rsid w:val="0098625D"/>
    <w:rsid w:val="00986E1D"/>
    <w:rsid w:val="00990244"/>
    <w:rsid w:val="00990341"/>
    <w:rsid w:val="00990B69"/>
    <w:rsid w:val="0099303C"/>
    <w:rsid w:val="00993764"/>
    <w:rsid w:val="00993DDD"/>
    <w:rsid w:val="00994F75"/>
    <w:rsid w:val="009954FD"/>
    <w:rsid w:val="00995984"/>
    <w:rsid w:val="00995E31"/>
    <w:rsid w:val="00995F64"/>
    <w:rsid w:val="00996EF9"/>
    <w:rsid w:val="009A0A3A"/>
    <w:rsid w:val="009A2115"/>
    <w:rsid w:val="009A46A3"/>
    <w:rsid w:val="009A49C9"/>
    <w:rsid w:val="009A4FD9"/>
    <w:rsid w:val="009A5491"/>
    <w:rsid w:val="009A6021"/>
    <w:rsid w:val="009A72DD"/>
    <w:rsid w:val="009A7964"/>
    <w:rsid w:val="009A7C5B"/>
    <w:rsid w:val="009B0709"/>
    <w:rsid w:val="009B13ED"/>
    <w:rsid w:val="009B1875"/>
    <w:rsid w:val="009B18DE"/>
    <w:rsid w:val="009B2167"/>
    <w:rsid w:val="009B2664"/>
    <w:rsid w:val="009B345F"/>
    <w:rsid w:val="009B3614"/>
    <w:rsid w:val="009B3A67"/>
    <w:rsid w:val="009B3BE9"/>
    <w:rsid w:val="009B3DFD"/>
    <w:rsid w:val="009B4AF0"/>
    <w:rsid w:val="009B4C98"/>
    <w:rsid w:val="009B4D21"/>
    <w:rsid w:val="009B55B8"/>
    <w:rsid w:val="009B5605"/>
    <w:rsid w:val="009B65C3"/>
    <w:rsid w:val="009B6B2D"/>
    <w:rsid w:val="009B7D84"/>
    <w:rsid w:val="009C0235"/>
    <w:rsid w:val="009C0B43"/>
    <w:rsid w:val="009C1461"/>
    <w:rsid w:val="009C213D"/>
    <w:rsid w:val="009C2F4C"/>
    <w:rsid w:val="009C2FF0"/>
    <w:rsid w:val="009C32D6"/>
    <w:rsid w:val="009C340A"/>
    <w:rsid w:val="009C3513"/>
    <w:rsid w:val="009C414C"/>
    <w:rsid w:val="009C4609"/>
    <w:rsid w:val="009C5C95"/>
    <w:rsid w:val="009D03AE"/>
    <w:rsid w:val="009D052B"/>
    <w:rsid w:val="009D0C5B"/>
    <w:rsid w:val="009D11B8"/>
    <w:rsid w:val="009D1EE2"/>
    <w:rsid w:val="009D21BD"/>
    <w:rsid w:val="009D221C"/>
    <w:rsid w:val="009D2915"/>
    <w:rsid w:val="009D2B23"/>
    <w:rsid w:val="009D2CD1"/>
    <w:rsid w:val="009D2D4E"/>
    <w:rsid w:val="009D2EEF"/>
    <w:rsid w:val="009D3250"/>
    <w:rsid w:val="009D3330"/>
    <w:rsid w:val="009D35A2"/>
    <w:rsid w:val="009D38AA"/>
    <w:rsid w:val="009D5732"/>
    <w:rsid w:val="009D5AFB"/>
    <w:rsid w:val="009D6630"/>
    <w:rsid w:val="009D6A69"/>
    <w:rsid w:val="009D7134"/>
    <w:rsid w:val="009D7B3C"/>
    <w:rsid w:val="009E010E"/>
    <w:rsid w:val="009E0FA6"/>
    <w:rsid w:val="009E1BCC"/>
    <w:rsid w:val="009E2482"/>
    <w:rsid w:val="009E26DD"/>
    <w:rsid w:val="009E39F5"/>
    <w:rsid w:val="009E3F94"/>
    <w:rsid w:val="009E48D4"/>
    <w:rsid w:val="009E61CE"/>
    <w:rsid w:val="009E6B38"/>
    <w:rsid w:val="009E6D54"/>
    <w:rsid w:val="009E6FA7"/>
    <w:rsid w:val="009F01CF"/>
    <w:rsid w:val="009F024D"/>
    <w:rsid w:val="009F108B"/>
    <w:rsid w:val="009F142D"/>
    <w:rsid w:val="009F17FE"/>
    <w:rsid w:val="009F2820"/>
    <w:rsid w:val="009F32A8"/>
    <w:rsid w:val="009F3412"/>
    <w:rsid w:val="009F4C0A"/>
    <w:rsid w:val="009F54CA"/>
    <w:rsid w:val="009F6D7E"/>
    <w:rsid w:val="009F72EC"/>
    <w:rsid w:val="009F7E0A"/>
    <w:rsid w:val="00A00228"/>
    <w:rsid w:val="00A00DE6"/>
    <w:rsid w:val="00A0132E"/>
    <w:rsid w:val="00A02671"/>
    <w:rsid w:val="00A02997"/>
    <w:rsid w:val="00A03A1C"/>
    <w:rsid w:val="00A03D90"/>
    <w:rsid w:val="00A0435E"/>
    <w:rsid w:val="00A055AB"/>
    <w:rsid w:val="00A0682F"/>
    <w:rsid w:val="00A075C6"/>
    <w:rsid w:val="00A07923"/>
    <w:rsid w:val="00A10CAD"/>
    <w:rsid w:val="00A10ED2"/>
    <w:rsid w:val="00A11B62"/>
    <w:rsid w:val="00A11B97"/>
    <w:rsid w:val="00A11C0F"/>
    <w:rsid w:val="00A122A3"/>
    <w:rsid w:val="00A12877"/>
    <w:rsid w:val="00A12E82"/>
    <w:rsid w:val="00A13F6C"/>
    <w:rsid w:val="00A13F84"/>
    <w:rsid w:val="00A14134"/>
    <w:rsid w:val="00A14A4F"/>
    <w:rsid w:val="00A157B5"/>
    <w:rsid w:val="00A15CB8"/>
    <w:rsid w:val="00A17B5E"/>
    <w:rsid w:val="00A20180"/>
    <w:rsid w:val="00A219E9"/>
    <w:rsid w:val="00A231A8"/>
    <w:rsid w:val="00A2368C"/>
    <w:rsid w:val="00A25310"/>
    <w:rsid w:val="00A258F5"/>
    <w:rsid w:val="00A25E51"/>
    <w:rsid w:val="00A25F1B"/>
    <w:rsid w:val="00A26DED"/>
    <w:rsid w:val="00A27909"/>
    <w:rsid w:val="00A27FD0"/>
    <w:rsid w:val="00A30B56"/>
    <w:rsid w:val="00A30DA3"/>
    <w:rsid w:val="00A31411"/>
    <w:rsid w:val="00A31562"/>
    <w:rsid w:val="00A321E0"/>
    <w:rsid w:val="00A34117"/>
    <w:rsid w:val="00A34118"/>
    <w:rsid w:val="00A34F92"/>
    <w:rsid w:val="00A35521"/>
    <w:rsid w:val="00A35B88"/>
    <w:rsid w:val="00A35E94"/>
    <w:rsid w:val="00A36348"/>
    <w:rsid w:val="00A36586"/>
    <w:rsid w:val="00A365AB"/>
    <w:rsid w:val="00A37305"/>
    <w:rsid w:val="00A37923"/>
    <w:rsid w:val="00A37C7F"/>
    <w:rsid w:val="00A37C97"/>
    <w:rsid w:val="00A414E3"/>
    <w:rsid w:val="00A45082"/>
    <w:rsid w:val="00A45591"/>
    <w:rsid w:val="00A460B3"/>
    <w:rsid w:val="00A46719"/>
    <w:rsid w:val="00A50453"/>
    <w:rsid w:val="00A51928"/>
    <w:rsid w:val="00A51B3D"/>
    <w:rsid w:val="00A524AD"/>
    <w:rsid w:val="00A52AE2"/>
    <w:rsid w:val="00A5325A"/>
    <w:rsid w:val="00A5341A"/>
    <w:rsid w:val="00A53A68"/>
    <w:rsid w:val="00A53D2E"/>
    <w:rsid w:val="00A546DE"/>
    <w:rsid w:val="00A54903"/>
    <w:rsid w:val="00A553F1"/>
    <w:rsid w:val="00A557CD"/>
    <w:rsid w:val="00A56CFF"/>
    <w:rsid w:val="00A60B7E"/>
    <w:rsid w:val="00A62098"/>
    <w:rsid w:val="00A62BF1"/>
    <w:rsid w:val="00A635DD"/>
    <w:rsid w:val="00A6412E"/>
    <w:rsid w:val="00A64889"/>
    <w:rsid w:val="00A64BC0"/>
    <w:rsid w:val="00A64F2E"/>
    <w:rsid w:val="00A65CD0"/>
    <w:rsid w:val="00A6785D"/>
    <w:rsid w:val="00A703A0"/>
    <w:rsid w:val="00A7041B"/>
    <w:rsid w:val="00A71664"/>
    <w:rsid w:val="00A71AFD"/>
    <w:rsid w:val="00A71DA5"/>
    <w:rsid w:val="00A722F1"/>
    <w:rsid w:val="00A72FB7"/>
    <w:rsid w:val="00A73214"/>
    <w:rsid w:val="00A75C34"/>
    <w:rsid w:val="00A7609E"/>
    <w:rsid w:val="00A76BFB"/>
    <w:rsid w:val="00A77302"/>
    <w:rsid w:val="00A77BD6"/>
    <w:rsid w:val="00A77F64"/>
    <w:rsid w:val="00A8026F"/>
    <w:rsid w:val="00A80BED"/>
    <w:rsid w:val="00A8263E"/>
    <w:rsid w:val="00A82979"/>
    <w:rsid w:val="00A835C0"/>
    <w:rsid w:val="00A837F9"/>
    <w:rsid w:val="00A83DF1"/>
    <w:rsid w:val="00A84140"/>
    <w:rsid w:val="00A841C1"/>
    <w:rsid w:val="00A84807"/>
    <w:rsid w:val="00A85784"/>
    <w:rsid w:val="00A8618A"/>
    <w:rsid w:val="00A8753D"/>
    <w:rsid w:val="00A87717"/>
    <w:rsid w:val="00A90640"/>
    <w:rsid w:val="00A90958"/>
    <w:rsid w:val="00A909EE"/>
    <w:rsid w:val="00A921FA"/>
    <w:rsid w:val="00A92943"/>
    <w:rsid w:val="00A93B5C"/>
    <w:rsid w:val="00A93D38"/>
    <w:rsid w:val="00A94F97"/>
    <w:rsid w:val="00A9508E"/>
    <w:rsid w:val="00A953D6"/>
    <w:rsid w:val="00A9599E"/>
    <w:rsid w:val="00A977C4"/>
    <w:rsid w:val="00A978F4"/>
    <w:rsid w:val="00AA06AC"/>
    <w:rsid w:val="00AA1C1A"/>
    <w:rsid w:val="00AA2226"/>
    <w:rsid w:val="00AA3ECB"/>
    <w:rsid w:val="00AA441A"/>
    <w:rsid w:val="00AA6073"/>
    <w:rsid w:val="00AA6B02"/>
    <w:rsid w:val="00AA6D8B"/>
    <w:rsid w:val="00AA7EB4"/>
    <w:rsid w:val="00AB05C4"/>
    <w:rsid w:val="00AB1219"/>
    <w:rsid w:val="00AB1E07"/>
    <w:rsid w:val="00AB209D"/>
    <w:rsid w:val="00AB24D5"/>
    <w:rsid w:val="00AB2C25"/>
    <w:rsid w:val="00AB2E4C"/>
    <w:rsid w:val="00AB38D6"/>
    <w:rsid w:val="00AB4F5F"/>
    <w:rsid w:val="00AB5EFB"/>
    <w:rsid w:val="00AB6089"/>
    <w:rsid w:val="00AB784E"/>
    <w:rsid w:val="00AC0104"/>
    <w:rsid w:val="00AC0A48"/>
    <w:rsid w:val="00AC114F"/>
    <w:rsid w:val="00AC1692"/>
    <w:rsid w:val="00AC16A1"/>
    <w:rsid w:val="00AC252A"/>
    <w:rsid w:val="00AC3122"/>
    <w:rsid w:val="00AC3D97"/>
    <w:rsid w:val="00AC60EF"/>
    <w:rsid w:val="00AD0A14"/>
    <w:rsid w:val="00AD1DCE"/>
    <w:rsid w:val="00AD26F9"/>
    <w:rsid w:val="00AD34EF"/>
    <w:rsid w:val="00AD3A10"/>
    <w:rsid w:val="00AD3DF5"/>
    <w:rsid w:val="00AD7AB2"/>
    <w:rsid w:val="00AD7B22"/>
    <w:rsid w:val="00AE1985"/>
    <w:rsid w:val="00AE21E7"/>
    <w:rsid w:val="00AE231D"/>
    <w:rsid w:val="00AE318C"/>
    <w:rsid w:val="00AE3E4C"/>
    <w:rsid w:val="00AE4FA5"/>
    <w:rsid w:val="00AE54C9"/>
    <w:rsid w:val="00AE5E00"/>
    <w:rsid w:val="00AE7185"/>
    <w:rsid w:val="00AF002D"/>
    <w:rsid w:val="00AF03F0"/>
    <w:rsid w:val="00AF0869"/>
    <w:rsid w:val="00AF1DF8"/>
    <w:rsid w:val="00AF26EA"/>
    <w:rsid w:val="00AF2913"/>
    <w:rsid w:val="00AF2F03"/>
    <w:rsid w:val="00AF3754"/>
    <w:rsid w:val="00AF38A8"/>
    <w:rsid w:val="00AF41AF"/>
    <w:rsid w:val="00AF47F0"/>
    <w:rsid w:val="00AF538A"/>
    <w:rsid w:val="00AF5C40"/>
    <w:rsid w:val="00AF7186"/>
    <w:rsid w:val="00AF7742"/>
    <w:rsid w:val="00AF7E94"/>
    <w:rsid w:val="00B01B70"/>
    <w:rsid w:val="00B025D0"/>
    <w:rsid w:val="00B02B72"/>
    <w:rsid w:val="00B041D3"/>
    <w:rsid w:val="00B05B3D"/>
    <w:rsid w:val="00B063EF"/>
    <w:rsid w:val="00B075A0"/>
    <w:rsid w:val="00B0786A"/>
    <w:rsid w:val="00B07E1F"/>
    <w:rsid w:val="00B07FAE"/>
    <w:rsid w:val="00B104BD"/>
    <w:rsid w:val="00B10A47"/>
    <w:rsid w:val="00B10C11"/>
    <w:rsid w:val="00B10FF1"/>
    <w:rsid w:val="00B112AD"/>
    <w:rsid w:val="00B1387C"/>
    <w:rsid w:val="00B13A4A"/>
    <w:rsid w:val="00B13F1A"/>
    <w:rsid w:val="00B14B86"/>
    <w:rsid w:val="00B14D3A"/>
    <w:rsid w:val="00B15DB4"/>
    <w:rsid w:val="00B161D6"/>
    <w:rsid w:val="00B16219"/>
    <w:rsid w:val="00B1775B"/>
    <w:rsid w:val="00B2001A"/>
    <w:rsid w:val="00B20773"/>
    <w:rsid w:val="00B20957"/>
    <w:rsid w:val="00B20B46"/>
    <w:rsid w:val="00B2250C"/>
    <w:rsid w:val="00B22A84"/>
    <w:rsid w:val="00B22BDC"/>
    <w:rsid w:val="00B23747"/>
    <w:rsid w:val="00B23C57"/>
    <w:rsid w:val="00B23DEC"/>
    <w:rsid w:val="00B23FF0"/>
    <w:rsid w:val="00B2477D"/>
    <w:rsid w:val="00B251FE"/>
    <w:rsid w:val="00B258AE"/>
    <w:rsid w:val="00B2598E"/>
    <w:rsid w:val="00B25D98"/>
    <w:rsid w:val="00B27282"/>
    <w:rsid w:val="00B273A6"/>
    <w:rsid w:val="00B278DF"/>
    <w:rsid w:val="00B30907"/>
    <w:rsid w:val="00B3369C"/>
    <w:rsid w:val="00B3580E"/>
    <w:rsid w:val="00B35D4E"/>
    <w:rsid w:val="00B37AB5"/>
    <w:rsid w:val="00B40927"/>
    <w:rsid w:val="00B40A51"/>
    <w:rsid w:val="00B411F5"/>
    <w:rsid w:val="00B43155"/>
    <w:rsid w:val="00B434ED"/>
    <w:rsid w:val="00B4362F"/>
    <w:rsid w:val="00B4385B"/>
    <w:rsid w:val="00B43B68"/>
    <w:rsid w:val="00B43C5D"/>
    <w:rsid w:val="00B43F70"/>
    <w:rsid w:val="00B44A4E"/>
    <w:rsid w:val="00B44D85"/>
    <w:rsid w:val="00B451BA"/>
    <w:rsid w:val="00B4560A"/>
    <w:rsid w:val="00B4585F"/>
    <w:rsid w:val="00B458BD"/>
    <w:rsid w:val="00B46079"/>
    <w:rsid w:val="00B460E9"/>
    <w:rsid w:val="00B47289"/>
    <w:rsid w:val="00B5006A"/>
    <w:rsid w:val="00B500A5"/>
    <w:rsid w:val="00B505FB"/>
    <w:rsid w:val="00B5067C"/>
    <w:rsid w:val="00B507F6"/>
    <w:rsid w:val="00B52253"/>
    <w:rsid w:val="00B52763"/>
    <w:rsid w:val="00B541C0"/>
    <w:rsid w:val="00B545EE"/>
    <w:rsid w:val="00B54B1C"/>
    <w:rsid w:val="00B56D90"/>
    <w:rsid w:val="00B57379"/>
    <w:rsid w:val="00B60042"/>
    <w:rsid w:val="00B603C3"/>
    <w:rsid w:val="00B603DF"/>
    <w:rsid w:val="00B61877"/>
    <w:rsid w:val="00B61CD4"/>
    <w:rsid w:val="00B625C5"/>
    <w:rsid w:val="00B62DE8"/>
    <w:rsid w:val="00B639BB"/>
    <w:rsid w:val="00B63C9D"/>
    <w:rsid w:val="00B64198"/>
    <w:rsid w:val="00B64353"/>
    <w:rsid w:val="00B646F7"/>
    <w:rsid w:val="00B65225"/>
    <w:rsid w:val="00B7058E"/>
    <w:rsid w:val="00B71385"/>
    <w:rsid w:val="00B72536"/>
    <w:rsid w:val="00B72B07"/>
    <w:rsid w:val="00B73E5A"/>
    <w:rsid w:val="00B73EB7"/>
    <w:rsid w:val="00B74E0E"/>
    <w:rsid w:val="00B7577D"/>
    <w:rsid w:val="00B75FB2"/>
    <w:rsid w:val="00B7626F"/>
    <w:rsid w:val="00B77450"/>
    <w:rsid w:val="00B80171"/>
    <w:rsid w:val="00B81DCA"/>
    <w:rsid w:val="00B8358C"/>
    <w:rsid w:val="00B836AF"/>
    <w:rsid w:val="00B83E7A"/>
    <w:rsid w:val="00B85E62"/>
    <w:rsid w:val="00B864CF"/>
    <w:rsid w:val="00B869BB"/>
    <w:rsid w:val="00B86D19"/>
    <w:rsid w:val="00B904FE"/>
    <w:rsid w:val="00B90B07"/>
    <w:rsid w:val="00B9115B"/>
    <w:rsid w:val="00B92647"/>
    <w:rsid w:val="00B940D8"/>
    <w:rsid w:val="00B94B12"/>
    <w:rsid w:val="00B94E1C"/>
    <w:rsid w:val="00B95D7C"/>
    <w:rsid w:val="00B9632F"/>
    <w:rsid w:val="00B97148"/>
    <w:rsid w:val="00BA1518"/>
    <w:rsid w:val="00BA24D7"/>
    <w:rsid w:val="00BA2510"/>
    <w:rsid w:val="00BA27AA"/>
    <w:rsid w:val="00BA2DD0"/>
    <w:rsid w:val="00BA300E"/>
    <w:rsid w:val="00BA3192"/>
    <w:rsid w:val="00BA3EA4"/>
    <w:rsid w:val="00BA3F2A"/>
    <w:rsid w:val="00BA476B"/>
    <w:rsid w:val="00BA5676"/>
    <w:rsid w:val="00BA574D"/>
    <w:rsid w:val="00BA7559"/>
    <w:rsid w:val="00BA7709"/>
    <w:rsid w:val="00BB06F2"/>
    <w:rsid w:val="00BB0A04"/>
    <w:rsid w:val="00BB2BBB"/>
    <w:rsid w:val="00BB3397"/>
    <w:rsid w:val="00BB3B5D"/>
    <w:rsid w:val="00BB3B6F"/>
    <w:rsid w:val="00BB3C56"/>
    <w:rsid w:val="00BB417D"/>
    <w:rsid w:val="00BB5E68"/>
    <w:rsid w:val="00BB65AE"/>
    <w:rsid w:val="00BB711B"/>
    <w:rsid w:val="00BC26EC"/>
    <w:rsid w:val="00BC2920"/>
    <w:rsid w:val="00BC2A5A"/>
    <w:rsid w:val="00BC37C0"/>
    <w:rsid w:val="00BC3B52"/>
    <w:rsid w:val="00BC406D"/>
    <w:rsid w:val="00BC57B7"/>
    <w:rsid w:val="00BC5E63"/>
    <w:rsid w:val="00BC5F98"/>
    <w:rsid w:val="00BC616E"/>
    <w:rsid w:val="00BC6963"/>
    <w:rsid w:val="00BC69FE"/>
    <w:rsid w:val="00BD06DA"/>
    <w:rsid w:val="00BD18EF"/>
    <w:rsid w:val="00BD1A1A"/>
    <w:rsid w:val="00BD385C"/>
    <w:rsid w:val="00BD4392"/>
    <w:rsid w:val="00BD4A84"/>
    <w:rsid w:val="00BD51ED"/>
    <w:rsid w:val="00BD57B7"/>
    <w:rsid w:val="00BD57F9"/>
    <w:rsid w:val="00BD67C8"/>
    <w:rsid w:val="00BD7992"/>
    <w:rsid w:val="00BE0530"/>
    <w:rsid w:val="00BE0A62"/>
    <w:rsid w:val="00BE107F"/>
    <w:rsid w:val="00BE1545"/>
    <w:rsid w:val="00BE1D34"/>
    <w:rsid w:val="00BE2290"/>
    <w:rsid w:val="00BE3691"/>
    <w:rsid w:val="00BE36E3"/>
    <w:rsid w:val="00BE3E04"/>
    <w:rsid w:val="00BE3F32"/>
    <w:rsid w:val="00BE40C3"/>
    <w:rsid w:val="00BE4280"/>
    <w:rsid w:val="00BE4575"/>
    <w:rsid w:val="00BE48B6"/>
    <w:rsid w:val="00BE5B7D"/>
    <w:rsid w:val="00BE6EFA"/>
    <w:rsid w:val="00BE74CD"/>
    <w:rsid w:val="00BF0609"/>
    <w:rsid w:val="00BF0697"/>
    <w:rsid w:val="00BF1637"/>
    <w:rsid w:val="00BF171E"/>
    <w:rsid w:val="00BF1B86"/>
    <w:rsid w:val="00BF1ED0"/>
    <w:rsid w:val="00BF2499"/>
    <w:rsid w:val="00BF283A"/>
    <w:rsid w:val="00BF2C25"/>
    <w:rsid w:val="00BF3215"/>
    <w:rsid w:val="00BF3801"/>
    <w:rsid w:val="00BF38F5"/>
    <w:rsid w:val="00BF401D"/>
    <w:rsid w:val="00BF47C4"/>
    <w:rsid w:val="00BF4B1B"/>
    <w:rsid w:val="00BF578A"/>
    <w:rsid w:val="00BF7519"/>
    <w:rsid w:val="00BF779B"/>
    <w:rsid w:val="00BF7D01"/>
    <w:rsid w:val="00C0190D"/>
    <w:rsid w:val="00C023DA"/>
    <w:rsid w:val="00C027F8"/>
    <w:rsid w:val="00C033A6"/>
    <w:rsid w:val="00C03CEC"/>
    <w:rsid w:val="00C056B9"/>
    <w:rsid w:val="00C05BC4"/>
    <w:rsid w:val="00C0691A"/>
    <w:rsid w:val="00C10098"/>
    <w:rsid w:val="00C12020"/>
    <w:rsid w:val="00C1251B"/>
    <w:rsid w:val="00C12B1A"/>
    <w:rsid w:val="00C12DA8"/>
    <w:rsid w:val="00C12EE2"/>
    <w:rsid w:val="00C13442"/>
    <w:rsid w:val="00C13A40"/>
    <w:rsid w:val="00C149E6"/>
    <w:rsid w:val="00C16B47"/>
    <w:rsid w:val="00C21845"/>
    <w:rsid w:val="00C23789"/>
    <w:rsid w:val="00C23C76"/>
    <w:rsid w:val="00C23EAA"/>
    <w:rsid w:val="00C24A5C"/>
    <w:rsid w:val="00C24EB5"/>
    <w:rsid w:val="00C2581B"/>
    <w:rsid w:val="00C261BB"/>
    <w:rsid w:val="00C27327"/>
    <w:rsid w:val="00C27E4B"/>
    <w:rsid w:val="00C30130"/>
    <w:rsid w:val="00C30658"/>
    <w:rsid w:val="00C3165B"/>
    <w:rsid w:val="00C32561"/>
    <w:rsid w:val="00C32B42"/>
    <w:rsid w:val="00C3303B"/>
    <w:rsid w:val="00C33CD5"/>
    <w:rsid w:val="00C33F01"/>
    <w:rsid w:val="00C343EF"/>
    <w:rsid w:val="00C35B64"/>
    <w:rsid w:val="00C35C4A"/>
    <w:rsid w:val="00C35E3C"/>
    <w:rsid w:val="00C36281"/>
    <w:rsid w:val="00C36CF3"/>
    <w:rsid w:val="00C36FB6"/>
    <w:rsid w:val="00C40682"/>
    <w:rsid w:val="00C40ABC"/>
    <w:rsid w:val="00C4109F"/>
    <w:rsid w:val="00C44CC7"/>
    <w:rsid w:val="00C4590D"/>
    <w:rsid w:val="00C4719F"/>
    <w:rsid w:val="00C50DE7"/>
    <w:rsid w:val="00C51395"/>
    <w:rsid w:val="00C51957"/>
    <w:rsid w:val="00C51AC2"/>
    <w:rsid w:val="00C52575"/>
    <w:rsid w:val="00C535D1"/>
    <w:rsid w:val="00C536EC"/>
    <w:rsid w:val="00C53C63"/>
    <w:rsid w:val="00C5446F"/>
    <w:rsid w:val="00C547B0"/>
    <w:rsid w:val="00C54AEA"/>
    <w:rsid w:val="00C54DF8"/>
    <w:rsid w:val="00C551D2"/>
    <w:rsid w:val="00C55FD9"/>
    <w:rsid w:val="00C5683A"/>
    <w:rsid w:val="00C575C7"/>
    <w:rsid w:val="00C5774B"/>
    <w:rsid w:val="00C578BC"/>
    <w:rsid w:val="00C60C60"/>
    <w:rsid w:val="00C60CBE"/>
    <w:rsid w:val="00C613D6"/>
    <w:rsid w:val="00C617B5"/>
    <w:rsid w:val="00C621DC"/>
    <w:rsid w:val="00C62EC7"/>
    <w:rsid w:val="00C635D9"/>
    <w:rsid w:val="00C66B3F"/>
    <w:rsid w:val="00C67295"/>
    <w:rsid w:val="00C67773"/>
    <w:rsid w:val="00C67805"/>
    <w:rsid w:val="00C70A69"/>
    <w:rsid w:val="00C70F16"/>
    <w:rsid w:val="00C7168E"/>
    <w:rsid w:val="00C716AD"/>
    <w:rsid w:val="00C71738"/>
    <w:rsid w:val="00C72FB2"/>
    <w:rsid w:val="00C733BB"/>
    <w:rsid w:val="00C73441"/>
    <w:rsid w:val="00C73623"/>
    <w:rsid w:val="00C74187"/>
    <w:rsid w:val="00C74480"/>
    <w:rsid w:val="00C745B8"/>
    <w:rsid w:val="00C74AEA"/>
    <w:rsid w:val="00C75322"/>
    <w:rsid w:val="00C75D31"/>
    <w:rsid w:val="00C76237"/>
    <w:rsid w:val="00C762C8"/>
    <w:rsid w:val="00C76608"/>
    <w:rsid w:val="00C76858"/>
    <w:rsid w:val="00C76D06"/>
    <w:rsid w:val="00C76F0E"/>
    <w:rsid w:val="00C770DE"/>
    <w:rsid w:val="00C77223"/>
    <w:rsid w:val="00C77229"/>
    <w:rsid w:val="00C80C91"/>
    <w:rsid w:val="00C810D8"/>
    <w:rsid w:val="00C81179"/>
    <w:rsid w:val="00C81C88"/>
    <w:rsid w:val="00C84E8C"/>
    <w:rsid w:val="00C8533C"/>
    <w:rsid w:val="00C858D8"/>
    <w:rsid w:val="00C8674E"/>
    <w:rsid w:val="00C867D7"/>
    <w:rsid w:val="00C86A8F"/>
    <w:rsid w:val="00C871F1"/>
    <w:rsid w:val="00C877FC"/>
    <w:rsid w:val="00C87911"/>
    <w:rsid w:val="00C900C1"/>
    <w:rsid w:val="00C9069B"/>
    <w:rsid w:val="00C90E56"/>
    <w:rsid w:val="00C90E57"/>
    <w:rsid w:val="00C9117D"/>
    <w:rsid w:val="00C9145B"/>
    <w:rsid w:val="00C91472"/>
    <w:rsid w:val="00C91F54"/>
    <w:rsid w:val="00C93233"/>
    <w:rsid w:val="00C9372E"/>
    <w:rsid w:val="00C93C95"/>
    <w:rsid w:val="00C944D6"/>
    <w:rsid w:val="00C9487B"/>
    <w:rsid w:val="00C955A3"/>
    <w:rsid w:val="00C95D20"/>
    <w:rsid w:val="00C971B5"/>
    <w:rsid w:val="00CA048E"/>
    <w:rsid w:val="00CA0636"/>
    <w:rsid w:val="00CA0B23"/>
    <w:rsid w:val="00CA122B"/>
    <w:rsid w:val="00CA1FB0"/>
    <w:rsid w:val="00CA350C"/>
    <w:rsid w:val="00CA5748"/>
    <w:rsid w:val="00CA5D12"/>
    <w:rsid w:val="00CA5D8B"/>
    <w:rsid w:val="00CA6A30"/>
    <w:rsid w:val="00CA6B90"/>
    <w:rsid w:val="00CA7CE9"/>
    <w:rsid w:val="00CA7D75"/>
    <w:rsid w:val="00CB020A"/>
    <w:rsid w:val="00CB23A6"/>
    <w:rsid w:val="00CB25B9"/>
    <w:rsid w:val="00CB2E33"/>
    <w:rsid w:val="00CB3B30"/>
    <w:rsid w:val="00CB41DC"/>
    <w:rsid w:val="00CB42D7"/>
    <w:rsid w:val="00CB47B1"/>
    <w:rsid w:val="00CB4C49"/>
    <w:rsid w:val="00CB50DC"/>
    <w:rsid w:val="00CB6711"/>
    <w:rsid w:val="00CB6DAA"/>
    <w:rsid w:val="00CB7C01"/>
    <w:rsid w:val="00CC0353"/>
    <w:rsid w:val="00CC0C18"/>
    <w:rsid w:val="00CC1CFE"/>
    <w:rsid w:val="00CC46E6"/>
    <w:rsid w:val="00CC4919"/>
    <w:rsid w:val="00CC5056"/>
    <w:rsid w:val="00CC52A2"/>
    <w:rsid w:val="00CC5387"/>
    <w:rsid w:val="00CC66F3"/>
    <w:rsid w:val="00CC738F"/>
    <w:rsid w:val="00CC76B6"/>
    <w:rsid w:val="00CC7764"/>
    <w:rsid w:val="00CD0103"/>
    <w:rsid w:val="00CD0DDF"/>
    <w:rsid w:val="00CD0F44"/>
    <w:rsid w:val="00CD1FB2"/>
    <w:rsid w:val="00CD377A"/>
    <w:rsid w:val="00CD407E"/>
    <w:rsid w:val="00CD4428"/>
    <w:rsid w:val="00CD457F"/>
    <w:rsid w:val="00CD775E"/>
    <w:rsid w:val="00CD7BD6"/>
    <w:rsid w:val="00CE0383"/>
    <w:rsid w:val="00CE0536"/>
    <w:rsid w:val="00CE2604"/>
    <w:rsid w:val="00CE344A"/>
    <w:rsid w:val="00CE345D"/>
    <w:rsid w:val="00CE4B04"/>
    <w:rsid w:val="00CE62CA"/>
    <w:rsid w:val="00CE6D62"/>
    <w:rsid w:val="00CE7177"/>
    <w:rsid w:val="00CE769D"/>
    <w:rsid w:val="00CE7956"/>
    <w:rsid w:val="00CE7E90"/>
    <w:rsid w:val="00CE7FC8"/>
    <w:rsid w:val="00CF05EF"/>
    <w:rsid w:val="00CF069E"/>
    <w:rsid w:val="00CF0A93"/>
    <w:rsid w:val="00CF1009"/>
    <w:rsid w:val="00CF1939"/>
    <w:rsid w:val="00CF1A12"/>
    <w:rsid w:val="00CF215C"/>
    <w:rsid w:val="00CF3739"/>
    <w:rsid w:val="00CF45C5"/>
    <w:rsid w:val="00CF5599"/>
    <w:rsid w:val="00CF6137"/>
    <w:rsid w:val="00D01B19"/>
    <w:rsid w:val="00D024FF"/>
    <w:rsid w:val="00D029E3"/>
    <w:rsid w:val="00D02AE2"/>
    <w:rsid w:val="00D03B2D"/>
    <w:rsid w:val="00D04359"/>
    <w:rsid w:val="00D044B5"/>
    <w:rsid w:val="00D04581"/>
    <w:rsid w:val="00D04A90"/>
    <w:rsid w:val="00D04C07"/>
    <w:rsid w:val="00D04C4B"/>
    <w:rsid w:val="00D06B53"/>
    <w:rsid w:val="00D07DD8"/>
    <w:rsid w:val="00D07FA9"/>
    <w:rsid w:val="00D10F02"/>
    <w:rsid w:val="00D11544"/>
    <w:rsid w:val="00D126BF"/>
    <w:rsid w:val="00D12817"/>
    <w:rsid w:val="00D12AD1"/>
    <w:rsid w:val="00D1425B"/>
    <w:rsid w:val="00D15331"/>
    <w:rsid w:val="00D15579"/>
    <w:rsid w:val="00D171E8"/>
    <w:rsid w:val="00D17771"/>
    <w:rsid w:val="00D179E3"/>
    <w:rsid w:val="00D20329"/>
    <w:rsid w:val="00D2147F"/>
    <w:rsid w:val="00D227E3"/>
    <w:rsid w:val="00D22A44"/>
    <w:rsid w:val="00D239A0"/>
    <w:rsid w:val="00D246A4"/>
    <w:rsid w:val="00D247B1"/>
    <w:rsid w:val="00D24A28"/>
    <w:rsid w:val="00D25430"/>
    <w:rsid w:val="00D25989"/>
    <w:rsid w:val="00D25A1D"/>
    <w:rsid w:val="00D26E70"/>
    <w:rsid w:val="00D271DD"/>
    <w:rsid w:val="00D27586"/>
    <w:rsid w:val="00D27A0C"/>
    <w:rsid w:val="00D27B25"/>
    <w:rsid w:val="00D3005F"/>
    <w:rsid w:val="00D3131F"/>
    <w:rsid w:val="00D31ECA"/>
    <w:rsid w:val="00D320B6"/>
    <w:rsid w:val="00D33A13"/>
    <w:rsid w:val="00D34EFC"/>
    <w:rsid w:val="00D3512F"/>
    <w:rsid w:val="00D364E1"/>
    <w:rsid w:val="00D365C3"/>
    <w:rsid w:val="00D3726A"/>
    <w:rsid w:val="00D40BE7"/>
    <w:rsid w:val="00D428A4"/>
    <w:rsid w:val="00D44FF7"/>
    <w:rsid w:val="00D450D1"/>
    <w:rsid w:val="00D45D81"/>
    <w:rsid w:val="00D467CB"/>
    <w:rsid w:val="00D4717E"/>
    <w:rsid w:val="00D47CAD"/>
    <w:rsid w:val="00D47F03"/>
    <w:rsid w:val="00D5153F"/>
    <w:rsid w:val="00D52C78"/>
    <w:rsid w:val="00D53957"/>
    <w:rsid w:val="00D53FD8"/>
    <w:rsid w:val="00D540E7"/>
    <w:rsid w:val="00D5422B"/>
    <w:rsid w:val="00D54860"/>
    <w:rsid w:val="00D54CF7"/>
    <w:rsid w:val="00D55F5E"/>
    <w:rsid w:val="00D563BC"/>
    <w:rsid w:val="00D56E5A"/>
    <w:rsid w:val="00D57B86"/>
    <w:rsid w:val="00D57F01"/>
    <w:rsid w:val="00D619F2"/>
    <w:rsid w:val="00D61C3E"/>
    <w:rsid w:val="00D6257E"/>
    <w:rsid w:val="00D6359B"/>
    <w:rsid w:val="00D639AF"/>
    <w:rsid w:val="00D63AC9"/>
    <w:rsid w:val="00D63B7F"/>
    <w:rsid w:val="00D63C20"/>
    <w:rsid w:val="00D6485A"/>
    <w:rsid w:val="00D64CF0"/>
    <w:rsid w:val="00D65750"/>
    <w:rsid w:val="00D659DF"/>
    <w:rsid w:val="00D6627D"/>
    <w:rsid w:val="00D662F8"/>
    <w:rsid w:val="00D67EEC"/>
    <w:rsid w:val="00D70132"/>
    <w:rsid w:val="00D7048E"/>
    <w:rsid w:val="00D70608"/>
    <w:rsid w:val="00D7114C"/>
    <w:rsid w:val="00D7138E"/>
    <w:rsid w:val="00D727AF"/>
    <w:rsid w:val="00D74A3A"/>
    <w:rsid w:val="00D75CD5"/>
    <w:rsid w:val="00D760AF"/>
    <w:rsid w:val="00D76154"/>
    <w:rsid w:val="00D7677C"/>
    <w:rsid w:val="00D77BA4"/>
    <w:rsid w:val="00D77BCC"/>
    <w:rsid w:val="00D77DA0"/>
    <w:rsid w:val="00D80096"/>
    <w:rsid w:val="00D82C84"/>
    <w:rsid w:val="00D83997"/>
    <w:rsid w:val="00D83D29"/>
    <w:rsid w:val="00D83FA6"/>
    <w:rsid w:val="00D86163"/>
    <w:rsid w:val="00D877D7"/>
    <w:rsid w:val="00D87F9D"/>
    <w:rsid w:val="00D900DE"/>
    <w:rsid w:val="00D90805"/>
    <w:rsid w:val="00D90816"/>
    <w:rsid w:val="00D90E2F"/>
    <w:rsid w:val="00D910A1"/>
    <w:rsid w:val="00D915E8"/>
    <w:rsid w:val="00D91E98"/>
    <w:rsid w:val="00D92A53"/>
    <w:rsid w:val="00D9499F"/>
    <w:rsid w:val="00D95D9E"/>
    <w:rsid w:val="00D96A99"/>
    <w:rsid w:val="00D96EB9"/>
    <w:rsid w:val="00DA03F6"/>
    <w:rsid w:val="00DA0EE1"/>
    <w:rsid w:val="00DA12C1"/>
    <w:rsid w:val="00DA1BD5"/>
    <w:rsid w:val="00DA1DF6"/>
    <w:rsid w:val="00DA2E79"/>
    <w:rsid w:val="00DA51FF"/>
    <w:rsid w:val="00DA6480"/>
    <w:rsid w:val="00DB0828"/>
    <w:rsid w:val="00DB1331"/>
    <w:rsid w:val="00DB1C2E"/>
    <w:rsid w:val="00DB26B3"/>
    <w:rsid w:val="00DB4B45"/>
    <w:rsid w:val="00DB5608"/>
    <w:rsid w:val="00DB66CC"/>
    <w:rsid w:val="00DB7ECF"/>
    <w:rsid w:val="00DC1298"/>
    <w:rsid w:val="00DC12A3"/>
    <w:rsid w:val="00DC168D"/>
    <w:rsid w:val="00DC21F0"/>
    <w:rsid w:val="00DC2542"/>
    <w:rsid w:val="00DC2829"/>
    <w:rsid w:val="00DC356F"/>
    <w:rsid w:val="00DC3A2F"/>
    <w:rsid w:val="00DC4D6D"/>
    <w:rsid w:val="00DC5569"/>
    <w:rsid w:val="00DC55FB"/>
    <w:rsid w:val="00DC569E"/>
    <w:rsid w:val="00DC5AF9"/>
    <w:rsid w:val="00DC7482"/>
    <w:rsid w:val="00DD00CF"/>
    <w:rsid w:val="00DD015C"/>
    <w:rsid w:val="00DD072D"/>
    <w:rsid w:val="00DD0A1B"/>
    <w:rsid w:val="00DD149F"/>
    <w:rsid w:val="00DD1E7C"/>
    <w:rsid w:val="00DD1ECB"/>
    <w:rsid w:val="00DD2D79"/>
    <w:rsid w:val="00DD2F68"/>
    <w:rsid w:val="00DD37FC"/>
    <w:rsid w:val="00DD3FC8"/>
    <w:rsid w:val="00DD4C4D"/>
    <w:rsid w:val="00DD4DF3"/>
    <w:rsid w:val="00DD5C2F"/>
    <w:rsid w:val="00DD6705"/>
    <w:rsid w:val="00DE0AF9"/>
    <w:rsid w:val="00DE11E1"/>
    <w:rsid w:val="00DE24FF"/>
    <w:rsid w:val="00DE3EE7"/>
    <w:rsid w:val="00DE4901"/>
    <w:rsid w:val="00DE615A"/>
    <w:rsid w:val="00DE7CC4"/>
    <w:rsid w:val="00DF0475"/>
    <w:rsid w:val="00DF1BB5"/>
    <w:rsid w:val="00DF22A2"/>
    <w:rsid w:val="00DF2434"/>
    <w:rsid w:val="00DF251D"/>
    <w:rsid w:val="00DF39BC"/>
    <w:rsid w:val="00DF4263"/>
    <w:rsid w:val="00DF5D09"/>
    <w:rsid w:val="00E025E9"/>
    <w:rsid w:val="00E02FBB"/>
    <w:rsid w:val="00E076B4"/>
    <w:rsid w:val="00E07865"/>
    <w:rsid w:val="00E10027"/>
    <w:rsid w:val="00E1002D"/>
    <w:rsid w:val="00E10D5D"/>
    <w:rsid w:val="00E1101E"/>
    <w:rsid w:val="00E112F9"/>
    <w:rsid w:val="00E12EA8"/>
    <w:rsid w:val="00E13C9E"/>
    <w:rsid w:val="00E13F0B"/>
    <w:rsid w:val="00E14BA2"/>
    <w:rsid w:val="00E15B87"/>
    <w:rsid w:val="00E17067"/>
    <w:rsid w:val="00E2080F"/>
    <w:rsid w:val="00E20A3D"/>
    <w:rsid w:val="00E20EBD"/>
    <w:rsid w:val="00E22CD3"/>
    <w:rsid w:val="00E22F4F"/>
    <w:rsid w:val="00E238D6"/>
    <w:rsid w:val="00E23DE5"/>
    <w:rsid w:val="00E240BC"/>
    <w:rsid w:val="00E24381"/>
    <w:rsid w:val="00E24802"/>
    <w:rsid w:val="00E24F09"/>
    <w:rsid w:val="00E253D5"/>
    <w:rsid w:val="00E26251"/>
    <w:rsid w:val="00E264FA"/>
    <w:rsid w:val="00E267FA"/>
    <w:rsid w:val="00E27C3D"/>
    <w:rsid w:val="00E308F8"/>
    <w:rsid w:val="00E32190"/>
    <w:rsid w:val="00E321CC"/>
    <w:rsid w:val="00E33300"/>
    <w:rsid w:val="00E33E84"/>
    <w:rsid w:val="00E34AEA"/>
    <w:rsid w:val="00E35276"/>
    <w:rsid w:val="00E35FF9"/>
    <w:rsid w:val="00E36198"/>
    <w:rsid w:val="00E36408"/>
    <w:rsid w:val="00E3693A"/>
    <w:rsid w:val="00E41760"/>
    <w:rsid w:val="00E4214A"/>
    <w:rsid w:val="00E42298"/>
    <w:rsid w:val="00E42A0F"/>
    <w:rsid w:val="00E4480F"/>
    <w:rsid w:val="00E455BC"/>
    <w:rsid w:val="00E45B8F"/>
    <w:rsid w:val="00E45BF4"/>
    <w:rsid w:val="00E47197"/>
    <w:rsid w:val="00E4765E"/>
    <w:rsid w:val="00E504CF"/>
    <w:rsid w:val="00E50E23"/>
    <w:rsid w:val="00E52097"/>
    <w:rsid w:val="00E52667"/>
    <w:rsid w:val="00E53091"/>
    <w:rsid w:val="00E5347D"/>
    <w:rsid w:val="00E53A40"/>
    <w:rsid w:val="00E55D62"/>
    <w:rsid w:val="00E577F7"/>
    <w:rsid w:val="00E619B3"/>
    <w:rsid w:val="00E61CAC"/>
    <w:rsid w:val="00E62049"/>
    <w:rsid w:val="00E622A0"/>
    <w:rsid w:val="00E64EED"/>
    <w:rsid w:val="00E65C5A"/>
    <w:rsid w:val="00E66A36"/>
    <w:rsid w:val="00E67B46"/>
    <w:rsid w:val="00E67FA2"/>
    <w:rsid w:val="00E700EC"/>
    <w:rsid w:val="00E70E0F"/>
    <w:rsid w:val="00E71F14"/>
    <w:rsid w:val="00E7438F"/>
    <w:rsid w:val="00E7471E"/>
    <w:rsid w:val="00E74BE6"/>
    <w:rsid w:val="00E7633E"/>
    <w:rsid w:val="00E76367"/>
    <w:rsid w:val="00E77A75"/>
    <w:rsid w:val="00E77E2C"/>
    <w:rsid w:val="00E804AB"/>
    <w:rsid w:val="00E80765"/>
    <w:rsid w:val="00E80E14"/>
    <w:rsid w:val="00E8193D"/>
    <w:rsid w:val="00E81F63"/>
    <w:rsid w:val="00E82831"/>
    <w:rsid w:val="00E82C85"/>
    <w:rsid w:val="00E8337A"/>
    <w:rsid w:val="00E83AE5"/>
    <w:rsid w:val="00E8442D"/>
    <w:rsid w:val="00E84709"/>
    <w:rsid w:val="00E8519A"/>
    <w:rsid w:val="00E85A89"/>
    <w:rsid w:val="00E86CA0"/>
    <w:rsid w:val="00E86F67"/>
    <w:rsid w:val="00E8794C"/>
    <w:rsid w:val="00E901F8"/>
    <w:rsid w:val="00E90934"/>
    <w:rsid w:val="00E91119"/>
    <w:rsid w:val="00E91A6C"/>
    <w:rsid w:val="00E91DA8"/>
    <w:rsid w:val="00E91E5A"/>
    <w:rsid w:val="00E91EC1"/>
    <w:rsid w:val="00E924E5"/>
    <w:rsid w:val="00E94AD9"/>
    <w:rsid w:val="00E95004"/>
    <w:rsid w:val="00E959F1"/>
    <w:rsid w:val="00E95A27"/>
    <w:rsid w:val="00E95C09"/>
    <w:rsid w:val="00E95DC6"/>
    <w:rsid w:val="00E966F0"/>
    <w:rsid w:val="00E96958"/>
    <w:rsid w:val="00E96A68"/>
    <w:rsid w:val="00E96C02"/>
    <w:rsid w:val="00E970E1"/>
    <w:rsid w:val="00E9736F"/>
    <w:rsid w:val="00EA0060"/>
    <w:rsid w:val="00EA0549"/>
    <w:rsid w:val="00EA0AD2"/>
    <w:rsid w:val="00EA0B76"/>
    <w:rsid w:val="00EA0EFA"/>
    <w:rsid w:val="00EA1517"/>
    <w:rsid w:val="00EA2BDE"/>
    <w:rsid w:val="00EA32AB"/>
    <w:rsid w:val="00EA3773"/>
    <w:rsid w:val="00EA39B1"/>
    <w:rsid w:val="00EA3AC3"/>
    <w:rsid w:val="00EA3E38"/>
    <w:rsid w:val="00EA4026"/>
    <w:rsid w:val="00EA4941"/>
    <w:rsid w:val="00EA55B6"/>
    <w:rsid w:val="00EA6513"/>
    <w:rsid w:val="00EA666B"/>
    <w:rsid w:val="00EA6B40"/>
    <w:rsid w:val="00EA72B6"/>
    <w:rsid w:val="00EA7C8F"/>
    <w:rsid w:val="00EA7FD7"/>
    <w:rsid w:val="00EB05D2"/>
    <w:rsid w:val="00EB0A7A"/>
    <w:rsid w:val="00EB0BD8"/>
    <w:rsid w:val="00EB1C4E"/>
    <w:rsid w:val="00EB2144"/>
    <w:rsid w:val="00EB257E"/>
    <w:rsid w:val="00EB2A3C"/>
    <w:rsid w:val="00EB3EA6"/>
    <w:rsid w:val="00EB4351"/>
    <w:rsid w:val="00EB55EF"/>
    <w:rsid w:val="00EB6EEF"/>
    <w:rsid w:val="00EB71DA"/>
    <w:rsid w:val="00EC1439"/>
    <w:rsid w:val="00EC4745"/>
    <w:rsid w:val="00EC5626"/>
    <w:rsid w:val="00EC71EA"/>
    <w:rsid w:val="00ED1D32"/>
    <w:rsid w:val="00ED1F72"/>
    <w:rsid w:val="00ED2255"/>
    <w:rsid w:val="00ED2ACF"/>
    <w:rsid w:val="00ED3C78"/>
    <w:rsid w:val="00ED47DE"/>
    <w:rsid w:val="00ED4846"/>
    <w:rsid w:val="00ED4F19"/>
    <w:rsid w:val="00ED57E0"/>
    <w:rsid w:val="00ED6173"/>
    <w:rsid w:val="00ED72E5"/>
    <w:rsid w:val="00ED79AF"/>
    <w:rsid w:val="00ED7A1A"/>
    <w:rsid w:val="00ED7E4B"/>
    <w:rsid w:val="00ED7F37"/>
    <w:rsid w:val="00ED7FA1"/>
    <w:rsid w:val="00EE066F"/>
    <w:rsid w:val="00EE0938"/>
    <w:rsid w:val="00EE0D6E"/>
    <w:rsid w:val="00EE2369"/>
    <w:rsid w:val="00EE24D4"/>
    <w:rsid w:val="00EE29F7"/>
    <w:rsid w:val="00EE2E1C"/>
    <w:rsid w:val="00EE3CFB"/>
    <w:rsid w:val="00EE455C"/>
    <w:rsid w:val="00EE48FA"/>
    <w:rsid w:val="00EE4FFA"/>
    <w:rsid w:val="00EE5B14"/>
    <w:rsid w:val="00EE5D39"/>
    <w:rsid w:val="00EE63FB"/>
    <w:rsid w:val="00EE6A3B"/>
    <w:rsid w:val="00EE725C"/>
    <w:rsid w:val="00EF01A1"/>
    <w:rsid w:val="00EF026C"/>
    <w:rsid w:val="00EF1029"/>
    <w:rsid w:val="00EF16AF"/>
    <w:rsid w:val="00EF653B"/>
    <w:rsid w:val="00EF67D5"/>
    <w:rsid w:val="00EF7DF7"/>
    <w:rsid w:val="00F01925"/>
    <w:rsid w:val="00F01C99"/>
    <w:rsid w:val="00F01D70"/>
    <w:rsid w:val="00F036C4"/>
    <w:rsid w:val="00F047A2"/>
    <w:rsid w:val="00F04D62"/>
    <w:rsid w:val="00F07A90"/>
    <w:rsid w:val="00F10D7A"/>
    <w:rsid w:val="00F12223"/>
    <w:rsid w:val="00F12484"/>
    <w:rsid w:val="00F12C06"/>
    <w:rsid w:val="00F12CEE"/>
    <w:rsid w:val="00F14F49"/>
    <w:rsid w:val="00F1574F"/>
    <w:rsid w:val="00F15BE5"/>
    <w:rsid w:val="00F16198"/>
    <w:rsid w:val="00F16CE5"/>
    <w:rsid w:val="00F16D90"/>
    <w:rsid w:val="00F175DE"/>
    <w:rsid w:val="00F17C41"/>
    <w:rsid w:val="00F17EE2"/>
    <w:rsid w:val="00F21642"/>
    <w:rsid w:val="00F22360"/>
    <w:rsid w:val="00F227C1"/>
    <w:rsid w:val="00F23203"/>
    <w:rsid w:val="00F232F7"/>
    <w:rsid w:val="00F23982"/>
    <w:rsid w:val="00F24EBE"/>
    <w:rsid w:val="00F2540B"/>
    <w:rsid w:val="00F25CDF"/>
    <w:rsid w:val="00F26319"/>
    <w:rsid w:val="00F268FD"/>
    <w:rsid w:val="00F26A1B"/>
    <w:rsid w:val="00F278C1"/>
    <w:rsid w:val="00F27D2C"/>
    <w:rsid w:val="00F30A9C"/>
    <w:rsid w:val="00F30CAE"/>
    <w:rsid w:val="00F31F1E"/>
    <w:rsid w:val="00F31F3B"/>
    <w:rsid w:val="00F3214D"/>
    <w:rsid w:val="00F32575"/>
    <w:rsid w:val="00F32BCC"/>
    <w:rsid w:val="00F33F76"/>
    <w:rsid w:val="00F3483F"/>
    <w:rsid w:val="00F35BC4"/>
    <w:rsid w:val="00F361D9"/>
    <w:rsid w:val="00F37B3C"/>
    <w:rsid w:val="00F4043D"/>
    <w:rsid w:val="00F42055"/>
    <w:rsid w:val="00F425E2"/>
    <w:rsid w:val="00F43917"/>
    <w:rsid w:val="00F4417D"/>
    <w:rsid w:val="00F44C74"/>
    <w:rsid w:val="00F45997"/>
    <w:rsid w:val="00F46C6C"/>
    <w:rsid w:val="00F47280"/>
    <w:rsid w:val="00F475DB"/>
    <w:rsid w:val="00F47606"/>
    <w:rsid w:val="00F47986"/>
    <w:rsid w:val="00F50381"/>
    <w:rsid w:val="00F51822"/>
    <w:rsid w:val="00F51980"/>
    <w:rsid w:val="00F51B2E"/>
    <w:rsid w:val="00F51E4C"/>
    <w:rsid w:val="00F526F9"/>
    <w:rsid w:val="00F52B84"/>
    <w:rsid w:val="00F53A5D"/>
    <w:rsid w:val="00F54540"/>
    <w:rsid w:val="00F56BF7"/>
    <w:rsid w:val="00F57D44"/>
    <w:rsid w:val="00F61457"/>
    <w:rsid w:val="00F619F8"/>
    <w:rsid w:val="00F61F64"/>
    <w:rsid w:val="00F62E2C"/>
    <w:rsid w:val="00F647E4"/>
    <w:rsid w:val="00F65179"/>
    <w:rsid w:val="00F66882"/>
    <w:rsid w:val="00F67633"/>
    <w:rsid w:val="00F70176"/>
    <w:rsid w:val="00F70C0B"/>
    <w:rsid w:val="00F71168"/>
    <w:rsid w:val="00F71241"/>
    <w:rsid w:val="00F721BA"/>
    <w:rsid w:val="00F72239"/>
    <w:rsid w:val="00F722E2"/>
    <w:rsid w:val="00F7310A"/>
    <w:rsid w:val="00F731BA"/>
    <w:rsid w:val="00F74646"/>
    <w:rsid w:val="00F74C6B"/>
    <w:rsid w:val="00F75C9B"/>
    <w:rsid w:val="00F800E7"/>
    <w:rsid w:val="00F80584"/>
    <w:rsid w:val="00F8212E"/>
    <w:rsid w:val="00F825EB"/>
    <w:rsid w:val="00F83586"/>
    <w:rsid w:val="00F847B4"/>
    <w:rsid w:val="00F8489D"/>
    <w:rsid w:val="00F84A25"/>
    <w:rsid w:val="00F84CB3"/>
    <w:rsid w:val="00F84FD6"/>
    <w:rsid w:val="00F85660"/>
    <w:rsid w:val="00F85DC6"/>
    <w:rsid w:val="00F86747"/>
    <w:rsid w:val="00F869E8"/>
    <w:rsid w:val="00F87A2A"/>
    <w:rsid w:val="00F90922"/>
    <w:rsid w:val="00F90C51"/>
    <w:rsid w:val="00F91429"/>
    <w:rsid w:val="00F92AFD"/>
    <w:rsid w:val="00F93505"/>
    <w:rsid w:val="00F93572"/>
    <w:rsid w:val="00F94633"/>
    <w:rsid w:val="00F94B54"/>
    <w:rsid w:val="00F94F2F"/>
    <w:rsid w:val="00F9630D"/>
    <w:rsid w:val="00F96ADD"/>
    <w:rsid w:val="00F975BB"/>
    <w:rsid w:val="00F97A1A"/>
    <w:rsid w:val="00F97AAF"/>
    <w:rsid w:val="00F97B44"/>
    <w:rsid w:val="00FA0241"/>
    <w:rsid w:val="00FA0E32"/>
    <w:rsid w:val="00FA10CD"/>
    <w:rsid w:val="00FA171B"/>
    <w:rsid w:val="00FA2BF4"/>
    <w:rsid w:val="00FA329F"/>
    <w:rsid w:val="00FA373F"/>
    <w:rsid w:val="00FA581C"/>
    <w:rsid w:val="00FA58DA"/>
    <w:rsid w:val="00FA676C"/>
    <w:rsid w:val="00FA722F"/>
    <w:rsid w:val="00FB0656"/>
    <w:rsid w:val="00FB168D"/>
    <w:rsid w:val="00FB22BC"/>
    <w:rsid w:val="00FB2C45"/>
    <w:rsid w:val="00FB2FD0"/>
    <w:rsid w:val="00FB3393"/>
    <w:rsid w:val="00FB4800"/>
    <w:rsid w:val="00FB5183"/>
    <w:rsid w:val="00FB5670"/>
    <w:rsid w:val="00FB57C6"/>
    <w:rsid w:val="00FB708E"/>
    <w:rsid w:val="00FB73C8"/>
    <w:rsid w:val="00FB74B8"/>
    <w:rsid w:val="00FC3071"/>
    <w:rsid w:val="00FC369A"/>
    <w:rsid w:val="00FC38B1"/>
    <w:rsid w:val="00FC4201"/>
    <w:rsid w:val="00FC4ADB"/>
    <w:rsid w:val="00FC6AAA"/>
    <w:rsid w:val="00FD04F1"/>
    <w:rsid w:val="00FD104E"/>
    <w:rsid w:val="00FD3180"/>
    <w:rsid w:val="00FD31FC"/>
    <w:rsid w:val="00FD3B5F"/>
    <w:rsid w:val="00FD549E"/>
    <w:rsid w:val="00FD66BD"/>
    <w:rsid w:val="00FD6708"/>
    <w:rsid w:val="00FD6955"/>
    <w:rsid w:val="00FD6EFA"/>
    <w:rsid w:val="00FD7D79"/>
    <w:rsid w:val="00FE1195"/>
    <w:rsid w:val="00FE1250"/>
    <w:rsid w:val="00FE17FC"/>
    <w:rsid w:val="00FE1A67"/>
    <w:rsid w:val="00FE1BBA"/>
    <w:rsid w:val="00FE2022"/>
    <w:rsid w:val="00FE2295"/>
    <w:rsid w:val="00FE23F3"/>
    <w:rsid w:val="00FE2DE9"/>
    <w:rsid w:val="00FE33A2"/>
    <w:rsid w:val="00FE4161"/>
    <w:rsid w:val="00FE54DD"/>
    <w:rsid w:val="00FE599C"/>
    <w:rsid w:val="00FE6A45"/>
    <w:rsid w:val="00FE6A50"/>
    <w:rsid w:val="00FE6B14"/>
    <w:rsid w:val="00FE70A9"/>
    <w:rsid w:val="00FF10B0"/>
    <w:rsid w:val="00FF18FB"/>
    <w:rsid w:val="00FF269B"/>
    <w:rsid w:val="00FF3526"/>
    <w:rsid w:val="00FF40C2"/>
    <w:rsid w:val="00FF46F8"/>
    <w:rsid w:val="00FF4719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page number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57A93"/>
    <w:pPr>
      <w:spacing w:before="120"/>
      <w:jc w:val="both"/>
    </w:pPr>
    <w:rPr>
      <w:rFonts w:ascii="Calibri" w:hAnsi="Calibri" w:cs="Tahoma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296EF4"/>
    <w:pPr>
      <w:spacing w:before="480" w:after="480"/>
      <w:ind w:left="357"/>
      <w:jc w:val="center"/>
      <w:outlineLvl w:val="0"/>
    </w:pPr>
    <w:rPr>
      <w:rFonts w:eastAsia="MS Mincho" w:cs="Arial"/>
      <w:b/>
      <w:bCs/>
      <w:caps/>
      <w:color w:val="1F497D" w:themeColor="text2"/>
      <w:spacing w:val="20"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qFormat/>
    <w:rsid w:val="00257A93"/>
    <w:pPr>
      <w:numPr>
        <w:ilvl w:val="1"/>
        <w:numId w:val="3"/>
      </w:numPr>
      <w:spacing w:before="240" w:after="60"/>
      <w:jc w:val="left"/>
      <w:outlineLvl w:val="1"/>
    </w:pPr>
    <w:rPr>
      <w:rFonts w:eastAsia="Times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257A93"/>
    <w:pPr>
      <w:numPr>
        <w:ilvl w:val="2"/>
        <w:numId w:val="3"/>
      </w:numPr>
      <w:tabs>
        <w:tab w:val="left" w:pos="851"/>
      </w:tabs>
      <w:spacing w:before="240" w:after="60"/>
      <w:jc w:val="left"/>
      <w:outlineLvl w:val="2"/>
    </w:pPr>
    <w:rPr>
      <w:rFonts w:cs="Arial"/>
      <w:b/>
      <w:bCs/>
      <w:spacing w:val="10"/>
      <w:sz w:val="22"/>
    </w:rPr>
  </w:style>
  <w:style w:type="paragraph" w:styleId="Titre4">
    <w:name w:val="heading 4"/>
    <w:basedOn w:val="Texteparagraphe"/>
    <w:next w:val="Normal"/>
    <w:link w:val="Titre4Car"/>
    <w:qFormat/>
    <w:rsid w:val="00257A93"/>
    <w:pPr>
      <w:numPr>
        <w:numId w:val="9"/>
      </w:numPr>
      <w:ind w:left="567" w:hanging="567"/>
      <w:jc w:val="left"/>
      <w:outlineLvl w:val="3"/>
    </w:pPr>
    <w:rPr>
      <w:rFonts w:cs="Arial"/>
      <w:b/>
      <w:color w:val="660066"/>
      <w:spacing w:val="20"/>
      <w:szCs w:val="20"/>
    </w:rPr>
  </w:style>
  <w:style w:type="paragraph" w:styleId="Titre5">
    <w:name w:val="heading 5"/>
    <w:basedOn w:val="Normal"/>
    <w:next w:val="Normal"/>
    <w:rsid w:val="00257A93"/>
    <w:pPr>
      <w:outlineLvl w:val="4"/>
    </w:pPr>
    <w:rPr>
      <w:b/>
      <w:bCs/>
      <w:i/>
      <w:iCs/>
      <w:color w:val="5D5D5D"/>
      <w:sz w:val="18"/>
      <w:szCs w:val="26"/>
    </w:rPr>
  </w:style>
  <w:style w:type="paragraph" w:styleId="Titre6">
    <w:name w:val="heading 6"/>
    <w:basedOn w:val="Normal"/>
    <w:next w:val="Normal"/>
    <w:link w:val="Titre6Car"/>
    <w:rsid w:val="00257A9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rsid w:val="00257A93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rsid w:val="00257A9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rsid w:val="00257A9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reco">
    <w:name w:val="Texte reco"/>
    <w:basedOn w:val="Normal"/>
    <w:link w:val="TexterecoCarCar"/>
    <w:rsid w:val="00257A93"/>
    <w:pPr>
      <w:spacing w:line="288" w:lineRule="auto"/>
    </w:pPr>
    <w:rPr>
      <w:rFonts w:ascii="Trebuchet MS" w:hAnsi="Trebuchet MS"/>
      <w:color w:val="595959"/>
      <w:sz w:val="20"/>
    </w:rPr>
  </w:style>
  <w:style w:type="character" w:customStyle="1" w:styleId="TexterecoCarCar">
    <w:name w:val="Texte reco Car Car"/>
    <w:link w:val="Textereco"/>
    <w:rsid w:val="00257A93"/>
    <w:rPr>
      <w:rFonts w:ascii="Trebuchet MS" w:hAnsi="Trebuchet MS" w:cs="Tahoma"/>
      <w:color w:val="595959"/>
      <w:szCs w:val="24"/>
    </w:rPr>
  </w:style>
  <w:style w:type="paragraph" w:styleId="En-tte">
    <w:name w:val="header"/>
    <w:basedOn w:val="Normal"/>
    <w:rsid w:val="00257A9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57A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57A93"/>
    <w:rPr>
      <w:rFonts w:ascii="Calibri" w:hAnsi="Calibri" w:cs="Tahoma"/>
      <w:sz w:val="24"/>
      <w:szCs w:val="24"/>
    </w:rPr>
  </w:style>
  <w:style w:type="paragraph" w:customStyle="1" w:styleId="Texterecogras">
    <w:name w:val="Texte reco gras"/>
    <w:basedOn w:val="Textereco"/>
    <w:link w:val="TexterecograsCarCar"/>
    <w:rsid w:val="00257A93"/>
    <w:rPr>
      <w:b/>
    </w:rPr>
  </w:style>
  <w:style w:type="character" w:customStyle="1" w:styleId="TexterecograsCarCar">
    <w:name w:val="Texte reco gras Car Car"/>
    <w:link w:val="Texterecogras"/>
    <w:rsid w:val="00257A93"/>
    <w:rPr>
      <w:rFonts w:ascii="Trebuchet MS" w:hAnsi="Trebuchet MS" w:cs="Tahoma"/>
      <w:b/>
      <w:color w:val="595959"/>
      <w:szCs w:val="24"/>
    </w:rPr>
  </w:style>
  <w:style w:type="paragraph" w:customStyle="1" w:styleId="Puceniv01">
    <w:name w:val="Puce niv 01"/>
    <w:basedOn w:val="Normal"/>
    <w:link w:val="Puceniv01CarCar"/>
    <w:autoRedefine/>
    <w:qFormat/>
    <w:rsid w:val="00374C25"/>
    <w:pPr>
      <w:numPr>
        <w:numId w:val="11"/>
      </w:numPr>
      <w:tabs>
        <w:tab w:val="left" w:pos="-1701"/>
      </w:tabs>
      <w:spacing w:before="60"/>
    </w:pPr>
    <w:rPr>
      <w:snapToGrid w:val="0"/>
      <w:sz w:val="22"/>
      <w:szCs w:val="22"/>
    </w:rPr>
  </w:style>
  <w:style w:type="character" w:customStyle="1" w:styleId="Puceniv01CarCar">
    <w:name w:val="Puce niv 01 Car Car"/>
    <w:link w:val="Puceniv01"/>
    <w:rsid w:val="00374C25"/>
    <w:rPr>
      <w:rFonts w:ascii="Calibri" w:hAnsi="Calibri" w:cs="Tahoma"/>
      <w:snapToGrid w:val="0"/>
      <w:sz w:val="22"/>
      <w:szCs w:val="22"/>
    </w:rPr>
  </w:style>
  <w:style w:type="character" w:styleId="Numrodepage">
    <w:name w:val="page number"/>
    <w:basedOn w:val="Policepardfaut"/>
    <w:uiPriority w:val="99"/>
    <w:rsid w:val="00257A93"/>
  </w:style>
  <w:style w:type="paragraph" w:customStyle="1" w:styleId="TITRETABLEAURECO">
    <w:name w:val="TITRE TABLEAU RECO"/>
    <w:basedOn w:val="Normal"/>
    <w:next w:val="Normal"/>
    <w:link w:val="TITRETABLEAURECOCar"/>
    <w:rsid w:val="00257A93"/>
    <w:rPr>
      <w:b/>
      <w:color w:val="595959"/>
      <w:szCs w:val="18"/>
    </w:rPr>
  </w:style>
  <w:style w:type="character" w:customStyle="1" w:styleId="TITRETABLEAURECOCar">
    <w:name w:val="TITRE TABLEAU RECO Car"/>
    <w:link w:val="TITRETABLEAURECO"/>
    <w:rsid w:val="00257A93"/>
    <w:rPr>
      <w:rFonts w:ascii="Calibri" w:hAnsi="Calibri" w:cs="Tahoma"/>
      <w:b/>
      <w:color w:val="595959"/>
      <w:sz w:val="24"/>
      <w:szCs w:val="18"/>
    </w:rPr>
  </w:style>
  <w:style w:type="paragraph" w:customStyle="1" w:styleId="Textetableau">
    <w:name w:val="Texte tableau"/>
    <w:basedOn w:val="Normal"/>
    <w:link w:val="TextetableauCarCar"/>
    <w:qFormat/>
    <w:rsid w:val="00257A93"/>
    <w:pPr>
      <w:spacing w:before="60"/>
    </w:pPr>
    <w:rPr>
      <w:rFonts w:ascii="Trebuchet MS" w:hAnsi="Trebuchet MS"/>
      <w:color w:val="595959"/>
      <w:sz w:val="18"/>
      <w:szCs w:val="18"/>
    </w:rPr>
  </w:style>
  <w:style w:type="character" w:customStyle="1" w:styleId="TextetableauCarCar">
    <w:name w:val="Texte tableau Car Car"/>
    <w:link w:val="Textetableau"/>
    <w:rsid w:val="00257A93"/>
    <w:rPr>
      <w:rFonts w:ascii="Trebuchet MS" w:hAnsi="Trebuchet MS" w:cs="Tahoma"/>
      <w:color w:val="595959"/>
      <w:sz w:val="18"/>
      <w:szCs w:val="18"/>
    </w:rPr>
  </w:style>
  <w:style w:type="paragraph" w:customStyle="1" w:styleId="Ttedecolonnetableau">
    <w:name w:val="Tête de colonne tableau"/>
    <w:basedOn w:val="Normal"/>
    <w:next w:val="Normal"/>
    <w:rsid w:val="00257A93"/>
    <w:rPr>
      <w:b/>
      <w:color w:val="595959"/>
      <w:sz w:val="18"/>
    </w:rPr>
  </w:style>
  <w:style w:type="paragraph" w:customStyle="1" w:styleId="Textetableaugras">
    <w:name w:val="Texte tableau gras"/>
    <w:basedOn w:val="Normal"/>
    <w:rsid w:val="00257A93"/>
    <w:pPr>
      <w:spacing w:before="60"/>
    </w:pPr>
    <w:rPr>
      <w:b/>
      <w:color w:val="595959"/>
      <w:sz w:val="18"/>
    </w:rPr>
  </w:style>
  <w:style w:type="paragraph" w:customStyle="1" w:styleId="Lgendetableau">
    <w:name w:val="Légende tableau"/>
    <w:basedOn w:val="Normal"/>
    <w:link w:val="LgendetableauCar"/>
    <w:rsid w:val="00257A93"/>
    <w:rPr>
      <w:color w:val="595959"/>
      <w:sz w:val="18"/>
    </w:rPr>
  </w:style>
  <w:style w:type="character" w:customStyle="1" w:styleId="LgendetableauCar">
    <w:name w:val="Légende tableau Car"/>
    <w:link w:val="Lgendetableau"/>
    <w:rsid w:val="00257A93"/>
    <w:rPr>
      <w:rFonts w:ascii="Calibri" w:hAnsi="Calibri" w:cs="Tahoma"/>
      <w:color w:val="595959"/>
      <w:sz w:val="18"/>
      <w:szCs w:val="24"/>
    </w:rPr>
  </w:style>
  <w:style w:type="paragraph" w:customStyle="1" w:styleId="Texterefbiblioreco">
    <w:name w:val="Texte ref biblio reco"/>
    <w:basedOn w:val="Normal"/>
    <w:link w:val="TexterefbibliorecoCarCar"/>
    <w:rsid w:val="00257A93"/>
    <w:pPr>
      <w:spacing w:after="120"/>
    </w:pPr>
    <w:rPr>
      <w:color w:val="595959"/>
      <w:sz w:val="18"/>
    </w:rPr>
  </w:style>
  <w:style w:type="character" w:customStyle="1" w:styleId="TexterefbibliorecoCarCar">
    <w:name w:val="Texte ref biblio reco Car Car"/>
    <w:link w:val="Texterefbiblioreco"/>
    <w:rsid w:val="00257A93"/>
    <w:rPr>
      <w:rFonts w:ascii="Calibri" w:hAnsi="Calibri" w:cs="Tahoma"/>
      <w:color w:val="595959"/>
      <w:sz w:val="18"/>
      <w:szCs w:val="24"/>
    </w:rPr>
  </w:style>
  <w:style w:type="paragraph" w:customStyle="1" w:styleId="TITRECHAPITRERECO">
    <w:name w:val="TITRE CHAPITRE RECO"/>
    <w:basedOn w:val="Normal"/>
    <w:next w:val="Normal"/>
    <w:link w:val="TITRECHAPITRERECOCar"/>
    <w:rsid w:val="00257A93"/>
    <w:rPr>
      <w:caps/>
      <w:color w:val="595959"/>
      <w:sz w:val="32"/>
      <w:szCs w:val="32"/>
    </w:rPr>
  </w:style>
  <w:style w:type="character" w:customStyle="1" w:styleId="TITRECHAPITRERECOCar">
    <w:name w:val="TITRE CHAPITRE RECO Car"/>
    <w:link w:val="TITRECHAPITRERECO"/>
    <w:rsid w:val="00257A93"/>
    <w:rPr>
      <w:rFonts w:ascii="Calibri" w:hAnsi="Calibri" w:cs="Tahoma"/>
      <w:caps/>
      <w:color w:val="595959"/>
      <w:sz w:val="32"/>
      <w:szCs w:val="32"/>
    </w:rPr>
  </w:style>
  <w:style w:type="paragraph" w:customStyle="1" w:styleId="TITREGENERALRECO">
    <w:name w:val="TITRE GENERAL RECO"/>
    <w:basedOn w:val="Titre5"/>
    <w:next w:val="Normal"/>
    <w:link w:val="TITREGENERALRECOCar"/>
    <w:autoRedefine/>
    <w:qFormat/>
    <w:rsid w:val="002C5593"/>
    <w:pPr>
      <w:spacing w:before="0" w:after="120" w:line="276" w:lineRule="auto"/>
      <w:jc w:val="center"/>
    </w:pPr>
    <w:rPr>
      <w:b w:val="0"/>
      <w:i w:val="0"/>
      <w:caps/>
      <w:noProof/>
      <w:color w:val="auto"/>
      <w:sz w:val="44"/>
      <w:szCs w:val="36"/>
    </w:rPr>
  </w:style>
  <w:style w:type="character" w:customStyle="1" w:styleId="TITREGENERALRECOCar">
    <w:name w:val="TITRE GENERAL RECO Car"/>
    <w:link w:val="TITREGENERALRECO"/>
    <w:rsid w:val="002C5593"/>
    <w:rPr>
      <w:rFonts w:ascii="Calibri" w:hAnsi="Calibri" w:cs="Tahoma"/>
      <w:bCs/>
      <w:iCs/>
      <w:caps/>
      <w:noProof/>
      <w:sz w:val="44"/>
      <w:szCs w:val="36"/>
    </w:rPr>
  </w:style>
  <w:style w:type="paragraph" w:customStyle="1" w:styleId="Textereco09cart">
    <w:name w:val="Texte reco 09 écarté"/>
    <w:basedOn w:val="Normal"/>
    <w:rsid w:val="00257A93"/>
    <w:rPr>
      <w:color w:val="595959"/>
      <w:spacing w:val="12"/>
      <w:sz w:val="18"/>
    </w:rPr>
  </w:style>
  <w:style w:type="paragraph" w:customStyle="1" w:styleId="Textelgendereco">
    <w:name w:val="Texte légende reco"/>
    <w:basedOn w:val="Textereco"/>
    <w:link w:val="TextelgenderecoCarCar"/>
    <w:rsid w:val="00257A93"/>
    <w:pPr>
      <w:spacing w:line="240" w:lineRule="auto"/>
    </w:pPr>
    <w:rPr>
      <w:sz w:val="17"/>
      <w:szCs w:val="18"/>
    </w:rPr>
  </w:style>
  <w:style w:type="character" w:customStyle="1" w:styleId="TextelgenderecoCarCar">
    <w:name w:val="Texte légende reco Car Car"/>
    <w:link w:val="Textelgendereco"/>
    <w:rsid w:val="00257A93"/>
    <w:rPr>
      <w:rFonts w:ascii="Trebuchet MS" w:hAnsi="Trebuchet MS" w:cs="Tahoma"/>
      <w:color w:val="595959"/>
      <w:sz w:val="17"/>
      <w:szCs w:val="18"/>
    </w:rPr>
  </w:style>
  <w:style w:type="paragraph" w:styleId="TM5">
    <w:name w:val="toc 5"/>
    <w:basedOn w:val="Normal"/>
    <w:next w:val="Normal"/>
    <w:autoRedefine/>
    <w:uiPriority w:val="39"/>
    <w:rsid w:val="00257A93"/>
    <w:pPr>
      <w:spacing w:before="0"/>
      <w:ind w:left="960"/>
      <w:jc w:val="left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rsid w:val="00257A93"/>
    <w:pPr>
      <w:spacing w:before="0"/>
      <w:ind w:left="1200"/>
      <w:jc w:val="left"/>
    </w:pPr>
    <w:rPr>
      <w:sz w:val="18"/>
      <w:szCs w:val="18"/>
    </w:rPr>
  </w:style>
  <w:style w:type="paragraph" w:customStyle="1" w:styleId="Textetableaurecogras">
    <w:name w:val="Texte tableau reco gras"/>
    <w:basedOn w:val="Normal"/>
    <w:link w:val="TextetableaurecograsCarCar"/>
    <w:rsid w:val="00257A93"/>
    <w:rPr>
      <w:b/>
      <w:color w:val="595959"/>
      <w:kern w:val="22"/>
      <w:sz w:val="17"/>
      <w:szCs w:val="18"/>
    </w:rPr>
  </w:style>
  <w:style w:type="character" w:customStyle="1" w:styleId="TextetableaurecograsCarCar">
    <w:name w:val="Texte tableau reco gras Car Car"/>
    <w:link w:val="Textetableaurecogras"/>
    <w:rsid w:val="00257A93"/>
    <w:rPr>
      <w:rFonts w:ascii="Calibri" w:hAnsi="Calibri" w:cs="Tahoma"/>
      <w:b/>
      <w:color w:val="595959"/>
      <w:kern w:val="22"/>
      <w:sz w:val="17"/>
      <w:szCs w:val="18"/>
    </w:rPr>
  </w:style>
  <w:style w:type="paragraph" w:customStyle="1" w:styleId="Textenumreco">
    <w:name w:val="Texte énum reco"/>
    <w:basedOn w:val="Normal"/>
    <w:rsid w:val="00257A93"/>
    <w:pPr>
      <w:tabs>
        <w:tab w:val="num" w:pos="284"/>
      </w:tabs>
      <w:ind w:left="284" w:hanging="284"/>
    </w:pPr>
    <w:rPr>
      <w:color w:val="5D5D5D"/>
    </w:rPr>
  </w:style>
  <w:style w:type="paragraph" w:customStyle="1" w:styleId="Puceniv02">
    <w:name w:val="Puce niv 02"/>
    <w:basedOn w:val="Normal"/>
    <w:link w:val="Puceniv02Car"/>
    <w:autoRedefine/>
    <w:qFormat/>
    <w:rsid w:val="00374C25"/>
    <w:pPr>
      <w:numPr>
        <w:numId w:val="32"/>
      </w:numPr>
      <w:autoSpaceDE w:val="0"/>
      <w:autoSpaceDN w:val="0"/>
      <w:adjustRightInd w:val="0"/>
      <w:spacing w:before="60" w:after="120"/>
      <w:ind w:left="924" w:hanging="357"/>
    </w:pPr>
    <w:rPr>
      <w:rFonts w:ascii="Times New Roman" w:hAnsi="Times New Roman" w:cs="Times New Roman"/>
      <w:sz w:val="20"/>
      <w:szCs w:val="20"/>
    </w:rPr>
  </w:style>
  <w:style w:type="paragraph" w:customStyle="1" w:styleId="TITREILLUSTRATIONSRECO">
    <w:name w:val="TITRE ILLUSTRATIONS RECO"/>
    <w:basedOn w:val="Normal"/>
    <w:next w:val="Normal"/>
    <w:link w:val="TITREILLUSTRATIONSRECOCar"/>
    <w:rsid w:val="00257A93"/>
    <w:rPr>
      <w:b/>
      <w:color w:val="595959"/>
      <w:szCs w:val="18"/>
    </w:rPr>
  </w:style>
  <w:style w:type="character" w:customStyle="1" w:styleId="TITREILLUSTRATIONSRECOCar">
    <w:name w:val="TITRE ILLUSTRATIONS RECO Car"/>
    <w:link w:val="TITREILLUSTRATIONSRECO"/>
    <w:rsid w:val="00257A93"/>
    <w:rPr>
      <w:rFonts w:ascii="Calibri" w:hAnsi="Calibri" w:cs="Tahoma"/>
      <w:b/>
      <w:color w:val="595959"/>
      <w:sz w:val="24"/>
      <w:szCs w:val="18"/>
    </w:rPr>
  </w:style>
  <w:style w:type="paragraph" w:styleId="TM7">
    <w:name w:val="toc 7"/>
    <w:basedOn w:val="Normal"/>
    <w:next w:val="Normal"/>
    <w:autoRedefine/>
    <w:uiPriority w:val="39"/>
    <w:rsid w:val="00257A93"/>
    <w:pPr>
      <w:spacing w:before="0"/>
      <w:ind w:left="1440"/>
      <w:jc w:val="left"/>
    </w:pPr>
    <w:rPr>
      <w:sz w:val="18"/>
      <w:szCs w:val="18"/>
    </w:rPr>
  </w:style>
  <w:style w:type="paragraph" w:styleId="TM1">
    <w:name w:val="toc 1"/>
    <w:basedOn w:val="Normal"/>
    <w:next w:val="Normal"/>
    <w:autoRedefine/>
    <w:uiPriority w:val="39"/>
    <w:qFormat/>
    <w:rsid w:val="00257A93"/>
    <w:pPr>
      <w:spacing w:after="120"/>
      <w:jc w:val="left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qFormat/>
    <w:rsid w:val="00257A93"/>
    <w:pPr>
      <w:spacing w:before="0"/>
      <w:ind w:left="240"/>
      <w:jc w:val="left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qFormat/>
    <w:rsid w:val="00257A93"/>
    <w:pPr>
      <w:tabs>
        <w:tab w:val="left" w:pos="1560"/>
        <w:tab w:val="right" w:leader="dot" w:pos="8494"/>
      </w:tabs>
      <w:spacing w:before="0"/>
      <w:ind w:left="993"/>
      <w:jc w:val="left"/>
    </w:pPr>
    <w:rPr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rsid w:val="00257A93"/>
    <w:pPr>
      <w:spacing w:before="0"/>
      <w:ind w:left="720"/>
      <w:jc w:val="left"/>
    </w:pPr>
    <w:rPr>
      <w:sz w:val="18"/>
      <w:szCs w:val="18"/>
    </w:rPr>
  </w:style>
  <w:style w:type="character" w:styleId="Lienhypertexte">
    <w:name w:val="Hyperlink"/>
    <w:uiPriority w:val="99"/>
    <w:rsid w:val="00257A93"/>
    <w:rPr>
      <w:color w:val="0000FF"/>
      <w:u w:val="single"/>
    </w:rPr>
  </w:style>
  <w:style w:type="paragraph" w:styleId="Tabledesillustrations">
    <w:name w:val="table of figures"/>
    <w:basedOn w:val="Normal"/>
    <w:next w:val="Normal"/>
    <w:link w:val="TabledesillustrationsCar"/>
    <w:autoRedefine/>
    <w:uiPriority w:val="99"/>
    <w:rsid w:val="00257A93"/>
    <w:rPr>
      <w:rFonts w:ascii="Arial" w:hAnsi="Arial"/>
      <w:sz w:val="20"/>
    </w:rPr>
  </w:style>
  <w:style w:type="paragraph" w:styleId="TM8">
    <w:name w:val="toc 8"/>
    <w:basedOn w:val="Normal"/>
    <w:next w:val="Normal"/>
    <w:autoRedefine/>
    <w:uiPriority w:val="39"/>
    <w:rsid w:val="00257A93"/>
    <w:pPr>
      <w:spacing w:before="0"/>
      <w:ind w:left="1680"/>
      <w:jc w:val="left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257A93"/>
    <w:pPr>
      <w:spacing w:before="0"/>
      <w:ind w:left="1920"/>
      <w:jc w:val="left"/>
    </w:pPr>
    <w:rPr>
      <w:sz w:val="18"/>
      <w:szCs w:val="18"/>
    </w:rPr>
  </w:style>
  <w:style w:type="paragraph" w:styleId="Textedebulles">
    <w:name w:val="Balloon Text"/>
    <w:basedOn w:val="Normal"/>
    <w:semiHidden/>
    <w:rsid w:val="00257A93"/>
    <w:rPr>
      <w:rFonts w:ascii="Tahoma" w:hAnsi="Tahoma"/>
      <w:sz w:val="16"/>
      <w:szCs w:val="16"/>
    </w:rPr>
  </w:style>
  <w:style w:type="table" w:styleId="Grilledutableau">
    <w:name w:val="Table Grid"/>
    <w:basedOn w:val="TableauNormal"/>
    <w:uiPriority w:val="59"/>
    <w:rsid w:val="0025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257A93"/>
    <w:rPr>
      <w:sz w:val="16"/>
      <w:szCs w:val="16"/>
    </w:rPr>
  </w:style>
  <w:style w:type="paragraph" w:styleId="Sous-titre">
    <w:name w:val="Subtitle"/>
    <w:basedOn w:val="Normal"/>
    <w:rsid w:val="00257A93"/>
    <w:pPr>
      <w:tabs>
        <w:tab w:val="right" w:pos="540"/>
        <w:tab w:val="left" w:pos="720"/>
      </w:tabs>
      <w:autoSpaceDE w:val="0"/>
      <w:autoSpaceDN w:val="0"/>
      <w:adjustRightInd w:val="0"/>
      <w:spacing w:after="240"/>
      <w:ind w:left="720" w:hanging="720"/>
    </w:pPr>
    <w:rPr>
      <w:rFonts w:ascii="Arial" w:hAnsi="Arial" w:cs="Arial"/>
      <w:b/>
      <w:bCs/>
      <w:sz w:val="21"/>
      <w:szCs w:val="20"/>
      <w:lang w:val="en-US"/>
    </w:rPr>
  </w:style>
  <w:style w:type="character" w:styleId="Lienhypertextesuivivisit">
    <w:name w:val="FollowedHyperlink"/>
    <w:rsid w:val="00257A93"/>
    <w:rPr>
      <w:color w:val="800080"/>
      <w:sz w:val="24"/>
      <w:u w:val="single"/>
      <w:lang w:val="en-US" w:eastAsia="en-US" w:bidi="ar-SA"/>
    </w:rPr>
  </w:style>
  <w:style w:type="paragraph" w:customStyle="1" w:styleId="Tableau-Legende">
    <w:name w:val="Tableau - Legende"/>
    <w:basedOn w:val="Normal"/>
    <w:next w:val="Normal"/>
    <w:rsid w:val="00257A93"/>
    <w:pPr>
      <w:tabs>
        <w:tab w:val="left" w:pos="1276"/>
      </w:tabs>
    </w:pPr>
    <w:rPr>
      <w:rFonts w:ascii="Arial" w:hAnsi="Arial"/>
      <w:sz w:val="18"/>
    </w:rPr>
  </w:style>
  <w:style w:type="paragraph" w:styleId="Rvision">
    <w:name w:val="Revision"/>
    <w:hidden/>
    <w:uiPriority w:val="99"/>
    <w:semiHidden/>
    <w:rsid w:val="00257A93"/>
    <w:rPr>
      <w:sz w:val="24"/>
      <w:szCs w:val="24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842263"/>
    <w:pPr>
      <w:tabs>
        <w:tab w:val="left" w:pos="0"/>
      </w:tabs>
      <w:spacing w:before="0"/>
    </w:pPr>
    <w:rPr>
      <w:rFonts w:cs="Times New Roman"/>
      <w:sz w:val="18"/>
      <w:szCs w:val="16"/>
    </w:rPr>
  </w:style>
  <w:style w:type="character" w:styleId="Appelnotedebasdep">
    <w:name w:val="footnote reference"/>
    <w:uiPriority w:val="99"/>
    <w:rsid w:val="00257A93"/>
    <w:rPr>
      <w:vertAlign w:val="superscript"/>
    </w:rPr>
  </w:style>
  <w:style w:type="character" w:customStyle="1" w:styleId="TexterecoCar">
    <w:name w:val="Texte reco Car"/>
    <w:rsid w:val="00257A93"/>
    <w:rPr>
      <w:rFonts w:ascii="Trebuchet MS" w:hAnsi="Trebuchet MS"/>
      <w:color w:val="595959"/>
      <w:szCs w:val="24"/>
      <w:lang w:val="fr-FR" w:eastAsia="fr-FR" w:bidi="ar-SA"/>
    </w:rPr>
  </w:style>
  <w:style w:type="paragraph" w:customStyle="1" w:styleId="Titrebandeaureco">
    <w:name w:val="Titre bandeau reco"/>
    <w:basedOn w:val="Texteparagraphe"/>
    <w:link w:val="TitrebandeaurecoCar"/>
    <w:rsid w:val="00257A93"/>
    <w:pPr>
      <w:shd w:val="clear" w:color="auto" w:fill="660033"/>
      <w:ind w:left="-1417" w:firstLine="709"/>
      <w:jc w:val="left"/>
    </w:pPr>
    <w:rPr>
      <w:caps/>
      <w:color w:val="FFFFFF"/>
      <w:sz w:val="56"/>
      <w:szCs w:val="56"/>
    </w:rPr>
  </w:style>
  <w:style w:type="character" w:customStyle="1" w:styleId="TitrebandeaurecoCar">
    <w:name w:val="Titre bandeau reco Car"/>
    <w:link w:val="Titrebandeaureco"/>
    <w:rsid w:val="00257A93"/>
    <w:rPr>
      <w:rFonts w:ascii="Calibri" w:hAnsi="Calibri" w:cs="Tahoma"/>
      <w:caps/>
      <w:color w:val="FFFFFF"/>
      <w:sz w:val="56"/>
      <w:szCs w:val="56"/>
      <w:shd w:val="clear" w:color="auto" w:fill="660033"/>
    </w:rPr>
  </w:style>
  <w:style w:type="paragraph" w:customStyle="1" w:styleId="Titrestandards">
    <w:name w:val="Titre standards"/>
    <w:basedOn w:val="Texteparagraphe"/>
    <w:link w:val="TitrestandardsCar"/>
    <w:rsid w:val="00257A93"/>
    <w:pPr>
      <w:numPr>
        <w:numId w:val="5"/>
      </w:numPr>
      <w:shd w:val="clear" w:color="auto" w:fill="D9D9D9"/>
    </w:pPr>
    <w:rPr>
      <w:b/>
      <w:color w:val="660033"/>
      <w:sz w:val="32"/>
      <w:szCs w:val="32"/>
    </w:rPr>
  </w:style>
  <w:style w:type="character" w:customStyle="1" w:styleId="TitrestandardsCar">
    <w:name w:val="Titre standards Car"/>
    <w:link w:val="Titrestandards"/>
    <w:rsid w:val="00257A93"/>
    <w:rPr>
      <w:rFonts w:ascii="Calibri" w:hAnsi="Calibri" w:cs="Tahoma"/>
      <w:b/>
      <w:color w:val="660033"/>
      <w:sz w:val="32"/>
      <w:szCs w:val="32"/>
      <w:shd w:val="clear" w:color="auto" w:fill="D9D9D9"/>
    </w:rPr>
  </w:style>
  <w:style w:type="paragraph" w:customStyle="1" w:styleId="Titreoptions">
    <w:name w:val="Titre options"/>
    <w:basedOn w:val="Texteparagraphe"/>
    <w:link w:val="TitreoptionsCar"/>
    <w:rsid w:val="00257A93"/>
    <w:pPr>
      <w:numPr>
        <w:numId w:val="6"/>
      </w:numPr>
      <w:shd w:val="clear" w:color="auto" w:fill="D9D9D9"/>
    </w:pPr>
    <w:rPr>
      <w:b/>
      <w:color w:val="660033"/>
    </w:rPr>
  </w:style>
  <w:style w:type="character" w:customStyle="1" w:styleId="TitreoptionsCar">
    <w:name w:val="Titre options Car"/>
    <w:link w:val="Titreoptions"/>
    <w:rsid w:val="00257A93"/>
    <w:rPr>
      <w:rFonts w:ascii="Calibri" w:hAnsi="Calibri" w:cs="Tahoma"/>
      <w:b/>
      <w:color w:val="660033"/>
      <w:sz w:val="22"/>
      <w:szCs w:val="24"/>
      <w:shd w:val="clear" w:color="auto" w:fill="D9D9D9"/>
    </w:rPr>
  </w:style>
  <w:style w:type="paragraph" w:customStyle="1" w:styleId="Titreargumentaire">
    <w:name w:val="Titre argumentaire"/>
    <w:basedOn w:val="Texteparagraphe"/>
    <w:link w:val="TitreargumentaireCar"/>
    <w:rsid w:val="00257A93"/>
    <w:rPr>
      <w:caps/>
      <w:color w:val="7F7F7F"/>
      <w:sz w:val="40"/>
      <w:szCs w:val="40"/>
    </w:rPr>
  </w:style>
  <w:style w:type="character" w:customStyle="1" w:styleId="TitreargumentaireCar">
    <w:name w:val="Titre argumentaire Car"/>
    <w:link w:val="Titreargumentaire"/>
    <w:rsid w:val="00257A93"/>
    <w:rPr>
      <w:rFonts w:ascii="Calibri" w:hAnsi="Calibri" w:cs="Tahoma"/>
      <w:caps/>
      <w:color w:val="7F7F7F"/>
      <w:sz w:val="40"/>
      <w:szCs w:val="40"/>
    </w:rPr>
  </w:style>
  <w:style w:type="paragraph" w:styleId="En-ttedetabledesmatires">
    <w:name w:val="TOC Heading"/>
    <w:basedOn w:val="Titre1"/>
    <w:next w:val="Normal"/>
    <w:uiPriority w:val="39"/>
    <w:rsid w:val="00257A93"/>
    <w:pPr>
      <w:keepNext/>
      <w:keepLines/>
      <w:spacing w:after="0" w:line="276" w:lineRule="auto"/>
      <w:outlineLvl w:val="9"/>
    </w:pPr>
    <w:rPr>
      <w:rFonts w:ascii="Cambria" w:hAnsi="Cambria" w:cs="Times New Roman"/>
      <w:b w:val="0"/>
      <w:caps w:val="0"/>
      <w:color w:val="365F91"/>
      <w:spacing w:val="0"/>
      <w:lang w:eastAsia="en-US"/>
    </w:rPr>
  </w:style>
  <w:style w:type="paragraph" w:customStyle="1" w:styleId="Car">
    <w:name w:val="Car"/>
    <w:basedOn w:val="Normal"/>
    <w:rsid w:val="00410299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TEXTECOLONNETAB">
    <w:name w:val="TEXTE COLONNE TAB"/>
    <w:basedOn w:val="Normal"/>
    <w:link w:val="TEXTECOLONNETABCar"/>
    <w:rsid w:val="00257A93"/>
    <w:pPr>
      <w:spacing w:before="60"/>
    </w:pPr>
    <w:rPr>
      <w:b/>
      <w:caps/>
      <w:color w:val="660033"/>
      <w:sz w:val="18"/>
    </w:rPr>
  </w:style>
  <w:style w:type="character" w:customStyle="1" w:styleId="TEXTECOLONNETABCar">
    <w:name w:val="TEXTE COLONNE TAB Car"/>
    <w:link w:val="TEXTECOLONNETAB"/>
    <w:rsid w:val="00257A93"/>
    <w:rPr>
      <w:rFonts w:ascii="Calibri" w:hAnsi="Calibri" w:cs="Tahoma"/>
      <w:b/>
      <w:caps/>
      <w:color w:val="660033"/>
      <w:sz w:val="18"/>
      <w:szCs w:val="24"/>
    </w:rPr>
  </w:style>
  <w:style w:type="paragraph" w:styleId="Retraitcorpsdetexte">
    <w:name w:val="Body Text Indent"/>
    <w:basedOn w:val="Normal"/>
    <w:rsid w:val="00257A93"/>
    <w:rPr>
      <w:rFonts w:ascii="Times" w:hAnsi="Times" w:cs="Times"/>
    </w:rPr>
  </w:style>
  <w:style w:type="paragraph" w:styleId="Corpsdetexte2">
    <w:name w:val="Body Text 2"/>
    <w:basedOn w:val="Normal"/>
    <w:rsid w:val="00257A93"/>
    <w:pPr>
      <w:spacing w:after="120" w:line="480" w:lineRule="auto"/>
    </w:pPr>
  </w:style>
  <w:style w:type="paragraph" w:customStyle="1" w:styleId="2A">
    <w:name w:val="2A"/>
    <w:basedOn w:val="Normal"/>
    <w:rsid w:val="00257A93"/>
    <w:pPr>
      <w:spacing w:before="320" w:line="320" w:lineRule="atLeast"/>
      <w:ind w:left="714" w:firstLine="357"/>
    </w:pPr>
    <w:rPr>
      <w:rFonts w:ascii="Arial" w:hAnsi="Arial"/>
      <w:sz w:val="22"/>
      <w:szCs w:val="20"/>
    </w:rPr>
  </w:style>
  <w:style w:type="paragraph" w:styleId="Corpsdetexte">
    <w:name w:val="Body Text"/>
    <w:basedOn w:val="Normal"/>
    <w:link w:val="CorpsdetexteCar"/>
    <w:rsid w:val="00257A93"/>
    <w:rPr>
      <w:rFonts w:ascii="Tahoma" w:hAnsi="Tahoma"/>
      <w:sz w:val="22"/>
    </w:rPr>
  </w:style>
  <w:style w:type="paragraph" w:styleId="Corpsdetexte3">
    <w:name w:val="Body Text 3"/>
    <w:basedOn w:val="Normal"/>
    <w:rsid w:val="00257A93"/>
    <w:pPr>
      <w:autoSpaceDE w:val="0"/>
      <w:autoSpaceDN w:val="0"/>
      <w:adjustRightInd w:val="0"/>
    </w:pPr>
    <w:rPr>
      <w:rFonts w:ascii="Comic Sans MS" w:hAnsi="Comic Sans MS"/>
      <w:color w:val="2C2A2A"/>
      <w:szCs w:val="22"/>
    </w:rPr>
  </w:style>
  <w:style w:type="paragraph" w:styleId="NormalWeb">
    <w:name w:val="Normal (Web)"/>
    <w:basedOn w:val="Normal"/>
    <w:rsid w:val="00257A93"/>
    <w:rPr>
      <w:rFonts w:ascii="Arial" w:hAnsi="Arial" w:cs="Arial"/>
    </w:rPr>
  </w:style>
  <w:style w:type="paragraph" w:customStyle="1" w:styleId="Default">
    <w:name w:val="Default"/>
    <w:rsid w:val="00257A9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titre10">
    <w:name w:val="titre 1"/>
    <w:basedOn w:val="Normal"/>
    <w:rsid w:val="00257A93"/>
    <w:pPr>
      <w:autoSpaceDE w:val="0"/>
      <w:autoSpaceDN w:val="0"/>
      <w:spacing w:line="280" w:lineRule="exact"/>
    </w:pPr>
    <w:rPr>
      <w:rFonts w:ascii="Tahoma" w:hAnsi="Tahoma"/>
      <w:b/>
      <w:caps/>
      <w:sz w:val="22"/>
      <w:szCs w:val="22"/>
      <w:u w:val="single"/>
    </w:rPr>
  </w:style>
  <w:style w:type="paragraph" w:styleId="Commentaire">
    <w:name w:val="annotation text"/>
    <w:basedOn w:val="Normal"/>
    <w:link w:val="CommentaireCar"/>
    <w:semiHidden/>
    <w:rsid w:val="00257A93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257A93"/>
    <w:rPr>
      <w:b/>
      <w:bCs/>
    </w:rPr>
  </w:style>
  <w:style w:type="paragraph" w:styleId="Sansinterligne">
    <w:name w:val="No Spacing"/>
    <w:link w:val="SansinterligneCar"/>
    <w:rsid w:val="00257A93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rsid w:val="00257A93"/>
    <w:rPr>
      <w:rFonts w:ascii="Calibri" w:hAnsi="Calibri"/>
      <w:sz w:val="22"/>
      <w:szCs w:val="22"/>
      <w:lang w:eastAsia="en-US"/>
    </w:rPr>
  </w:style>
  <w:style w:type="paragraph" w:customStyle="1" w:styleId="Titreannexe2">
    <w:name w:val="Titreannexe2"/>
    <w:basedOn w:val="Normal"/>
    <w:next w:val="Normal"/>
    <w:semiHidden/>
    <w:rsid w:val="00257A93"/>
    <w:pPr>
      <w:tabs>
        <w:tab w:val="num" w:pos="1800"/>
      </w:tabs>
      <w:spacing w:after="160" w:line="240" w:lineRule="exact"/>
      <w:ind w:left="432" w:hanging="432"/>
    </w:pPr>
    <w:rPr>
      <w:szCs w:val="20"/>
      <w:u w:val="single"/>
      <w:lang w:val="en-US" w:eastAsia="en-US"/>
    </w:rPr>
  </w:style>
  <w:style w:type="paragraph" w:styleId="Explorateurdedocuments">
    <w:name w:val="Document Map"/>
    <w:basedOn w:val="Normal"/>
    <w:semiHidden/>
    <w:rsid w:val="00257A93"/>
    <w:pPr>
      <w:shd w:val="clear" w:color="auto" w:fill="000080"/>
    </w:pPr>
    <w:rPr>
      <w:rFonts w:ascii="Tahoma" w:hAnsi="Tahoma"/>
      <w:szCs w:val="20"/>
    </w:rPr>
  </w:style>
  <w:style w:type="paragraph" w:customStyle="1" w:styleId="texte08">
    <w:name w:val="texte 08"/>
    <w:basedOn w:val="Normal"/>
    <w:rsid w:val="00257A93"/>
    <w:rPr>
      <w:color w:val="595959"/>
      <w:sz w:val="16"/>
      <w:szCs w:val="16"/>
    </w:rPr>
  </w:style>
  <w:style w:type="character" w:customStyle="1" w:styleId="Titre1Car">
    <w:name w:val="Titre 1 Car"/>
    <w:link w:val="Titre1"/>
    <w:rsid w:val="00296EF4"/>
    <w:rPr>
      <w:rFonts w:ascii="Calibri" w:eastAsia="MS Mincho" w:hAnsi="Calibri" w:cs="Arial"/>
      <w:b/>
      <w:bCs/>
      <w:caps/>
      <w:color w:val="1F497D" w:themeColor="text2"/>
      <w:spacing w:val="20"/>
      <w:sz w:val="36"/>
      <w:szCs w:val="36"/>
    </w:rPr>
  </w:style>
  <w:style w:type="character" w:styleId="lev">
    <w:name w:val="Strong"/>
    <w:rsid w:val="00257A93"/>
    <w:rPr>
      <w:b/>
      <w:bCs/>
    </w:rPr>
  </w:style>
  <w:style w:type="paragraph" w:customStyle="1" w:styleId="rprtbody1">
    <w:name w:val="rprtbody1"/>
    <w:basedOn w:val="Normal"/>
    <w:rsid w:val="00257A93"/>
    <w:pPr>
      <w:spacing w:before="34" w:after="34"/>
    </w:pPr>
    <w:rPr>
      <w:rFonts w:ascii="Times New Roman" w:hAnsi="Times New Roman"/>
      <w:sz w:val="28"/>
      <w:szCs w:val="28"/>
    </w:rPr>
  </w:style>
  <w:style w:type="character" w:customStyle="1" w:styleId="src1">
    <w:name w:val="src1"/>
    <w:rsid w:val="00257A93"/>
    <w:rPr>
      <w:vanish w:val="0"/>
      <w:webHidden w:val="0"/>
      <w:specVanish w:val="0"/>
    </w:rPr>
  </w:style>
  <w:style w:type="character" w:customStyle="1" w:styleId="jrnl">
    <w:name w:val="jrnl"/>
    <w:basedOn w:val="Policepardfaut"/>
    <w:rsid w:val="00257A93"/>
  </w:style>
  <w:style w:type="paragraph" w:customStyle="1" w:styleId="title1">
    <w:name w:val="title1"/>
    <w:basedOn w:val="Normal"/>
    <w:rsid w:val="00257A93"/>
    <w:rPr>
      <w:rFonts w:ascii="Times New Roman" w:hAnsi="Times New Roman"/>
      <w:sz w:val="29"/>
      <w:szCs w:val="29"/>
    </w:rPr>
  </w:style>
  <w:style w:type="paragraph" w:customStyle="1" w:styleId="aux1">
    <w:name w:val="aux1"/>
    <w:basedOn w:val="Normal"/>
    <w:rsid w:val="00257A93"/>
    <w:pPr>
      <w:spacing w:line="320" w:lineRule="atLeast"/>
    </w:pPr>
    <w:rPr>
      <w:rFonts w:ascii="Times New Roman" w:hAnsi="Times New Roman"/>
    </w:rPr>
  </w:style>
  <w:style w:type="character" w:styleId="Accentuation">
    <w:name w:val="Emphasis"/>
    <w:rsid w:val="00257A93"/>
    <w:rPr>
      <w:i/>
      <w:iCs/>
    </w:rPr>
  </w:style>
  <w:style w:type="character" w:customStyle="1" w:styleId="Titre6Car">
    <w:name w:val="Titre 6 Car"/>
    <w:link w:val="Titre6"/>
    <w:rsid w:val="00257A93"/>
    <w:rPr>
      <w:rFonts w:ascii="Calibri" w:hAnsi="Calibri" w:cs="Tahoma"/>
      <w:b/>
      <w:bCs/>
      <w:sz w:val="22"/>
      <w:szCs w:val="22"/>
    </w:rPr>
  </w:style>
  <w:style w:type="character" w:customStyle="1" w:styleId="Titre7Car">
    <w:name w:val="Titre 7 Car"/>
    <w:link w:val="Titre7"/>
    <w:rsid w:val="00257A93"/>
    <w:rPr>
      <w:rFonts w:ascii="Calibri" w:hAnsi="Calibri" w:cs="Tahoma"/>
      <w:sz w:val="24"/>
      <w:szCs w:val="24"/>
    </w:rPr>
  </w:style>
  <w:style w:type="character" w:customStyle="1" w:styleId="Titre8Car">
    <w:name w:val="Titre 8 Car"/>
    <w:link w:val="Titre8"/>
    <w:rsid w:val="00257A93"/>
    <w:rPr>
      <w:rFonts w:ascii="Calibri" w:hAnsi="Calibri" w:cs="Tahoma"/>
      <w:i/>
      <w:iCs/>
      <w:sz w:val="24"/>
      <w:szCs w:val="24"/>
    </w:rPr>
  </w:style>
  <w:style w:type="character" w:customStyle="1" w:styleId="Titre9Car">
    <w:name w:val="Titre 9 Car"/>
    <w:link w:val="Titre9"/>
    <w:rsid w:val="00257A93"/>
    <w:rPr>
      <w:rFonts w:ascii="Cambria" w:hAnsi="Cambria" w:cs="Tahoma"/>
      <w:sz w:val="22"/>
      <w:szCs w:val="22"/>
    </w:rPr>
  </w:style>
  <w:style w:type="paragraph" w:customStyle="1" w:styleId="Car0">
    <w:name w:val="Car"/>
    <w:basedOn w:val="Normal"/>
    <w:rsid w:val="00257A93"/>
    <w:pPr>
      <w:spacing w:before="0" w:after="160" w:line="240" w:lineRule="exact"/>
      <w:jc w:val="left"/>
    </w:pPr>
    <w:rPr>
      <w:rFonts w:ascii="Verdana" w:hAnsi="Verdana" w:cs="Times New Roman"/>
      <w:color w:val="333333"/>
      <w:sz w:val="18"/>
      <w:lang w:val="en-US" w:eastAsia="en-US"/>
    </w:rPr>
  </w:style>
  <w:style w:type="paragraph" w:customStyle="1" w:styleId="authors">
    <w:name w:val="authors"/>
    <w:basedOn w:val="Normal"/>
    <w:rsid w:val="00257A9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lmon-behalf-of">
    <w:name w:val="nlm_on-behalf-of"/>
    <w:basedOn w:val="Policepardfaut"/>
    <w:rsid w:val="00257A93"/>
  </w:style>
  <w:style w:type="paragraph" w:customStyle="1" w:styleId="citationline">
    <w:name w:val="citationline"/>
    <w:basedOn w:val="Normal"/>
    <w:rsid w:val="00257A9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itation">
    <w:name w:val="citation"/>
    <w:basedOn w:val="Policepardfaut"/>
    <w:rsid w:val="00257A93"/>
  </w:style>
  <w:style w:type="paragraph" w:styleId="Paragraphedeliste">
    <w:name w:val="List Paragraph"/>
    <w:basedOn w:val="Normal"/>
    <w:uiPriority w:val="34"/>
    <w:qFormat/>
    <w:rsid w:val="00257A93"/>
    <w:pPr>
      <w:ind w:left="708"/>
    </w:pPr>
  </w:style>
  <w:style w:type="paragraph" w:styleId="Notedefin">
    <w:name w:val="endnote text"/>
    <w:basedOn w:val="Normal"/>
    <w:link w:val="NotedefinCar"/>
    <w:rsid w:val="00257A93"/>
    <w:rPr>
      <w:szCs w:val="20"/>
    </w:rPr>
  </w:style>
  <w:style w:type="character" w:customStyle="1" w:styleId="NotedefinCar">
    <w:name w:val="Note de fin Car"/>
    <w:link w:val="Notedefin"/>
    <w:rsid w:val="00257A93"/>
    <w:rPr>
      <w:rFonts w:ascii="Calibri" w:hAnsi="Calibri" w:cs="Tahoma"/>
      <w:sz w:val="24"/>
    </w:rPr>
  </w:style>
  <w:style w:type="character" w:styleId="Appeldenotedefin">
    <w:name w:val="endnote reference"/>
    <w:rsid w:val="00257A93"/>
    <w:rPr>
      <w:vertAlign w:val="superscript"/>
    </w:rPr>
  </w:style>
  <w:style w:type="character" w:customStyle="1" w:styleId="fulltext-it">
    <w:name w:val="fulltext-it"/>
    <w:basedOn w:val="Policepardfaut"/>
    <w:rsid w:val="00257A93"/>
  </w:style>
  <w:style w:type="paragraph" w:customStyle="1" w:styleId="fulltext-author">
    <w:name w:val="fulltext-author"/>
    <w:basedOn w:val="Normal"/>
    <w:rsid w:val="00257A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xtenormal1">
    <w:name w:val="textenormal1"/>
    <w:basedOn w:val="Normal"/>
    <w:rsid w:val="00257A9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re3Car">
    <w:name w:val="Titre 3 Car"/>
    <w:link w:val="Titre3"/>
    <w:rsid w:val="00257A93"/>
    <w:rPr>
      <w:rFonts w:ascii="Calibri" w:hAnsi="Calibri" w:cs="Arial"/>
      <w:b/>
      <w:bCs/>
      <w:spacing w:val="10"/>
      <w:sz w:val="22"/>
      <w:szCs w:val="24"/>
    </w:rPr>
  </w:style>
  <w:style w:type="character" w:customStyle="1" w:styleId="NotedebasdepageCar">
    <w:name w:val="Note de bas de page Car"/>
    <w:link w:val="Notedebasdepage"/>
    <w:uiPriority w:val="99"/>
    <w:rsid w:val="00842263"/>
    <w:rPr>
      <w:rFonts w:ascii="Calibri" w:hAnsi="Calibri"/>
      <w:sz w:val="18"/>
      <w:szCs w:val="16"/>
    </w:rPr>
  </w:style>
  <w:style w:type="character" w:customStyle="1" w:styleId="Titre2Car">
    <w:name w:val="Titre 2 Car"/>
    <w:link w:val="Titre2"/>
    <w:rsid w:val="00257A93"/>
    <w:rPr>
      <w:rFonts w:ascii="Calibri" w:eastAsia="Times" w:hAnsi="Calibri" w:cs="Arial"/>
      <w:b/>
      <w:bCs/>
      <w:iCs/>
      <w:sz w:val="28"/>
      <w:szCs w:val="28"/>
    </w:rPr>
  </w:style>
  <w:style w:type="paragraph" w:customStyle="1" w:styleId="Texteparagraphe">
    <w:name w:val="Texte paragraphe"/>
    <w:basedOn w:val="Normal"/>
    <w:link w:val="TexteparagrapheCar"/>
    <w:autoRedefine/>
    <w:qFormat/>
    <w:rsid w:val="00257A93"/>
    <w:pPr>
      <w:spacing w:before="240"/>
    </w:pPr>
    <w:rPr>
      <w:sz w:val="22"/>
    </w:rPr>
  </w:style>
  <w:style w:type="character" w:customStyle="1" w:styleId="TexteparagrapheCar">
    <w:name w:val="Texte paragraphe Car"/>
    <w:link w:val="Texteparagraphe"/>
    <w:rsid w:val="00257A93"/>
    <w:rPr>
      <w:rFonts w:ascii="Calibri" w:hAnsi="Calibri" w:cs="Tahoma"/>
      <w:sz w:val="22"/>
      <w:szCs w:val="24"/>
    </w:rPr>
  </w:style>
  <w:style w:type="character" w:customStyle="1" w:styleId="Titre4Car">
    <w:name w:val="Titre 4 Car"/>
    <w:link w:val="Titre4"/>
    <w:rsid w:val="00257A93"/>
    <w:rPr>
      <w:rFonts w:ascii="Calibri" w:hAnsi="Calibri" w:cs="Arial"/>
      <w:b/>
      <w:color w:val="660066"/>
      <w:spacing w:val="20"/>
      <w:sz w:val="22"/>
    </w:rPr>
  </w:style>
  <w:style w:type="paragraph" w:customStyle="1" w:styleId="Car1">
    <w:name w:val="Car1"/>
    <w:basedOn w:val="Normal"/>
    <w:semiHidden/>
    <w:rsid w:val="00257A93"/>
    <w:pPr>
      <w:spacing w:before="0" w:after="160" w:line="240" w:lineRule="exact"/>
      <w:jc w:val="left"/>
    </w:pPr>
    <w:rPr>
      <w:rFonts w:ascii="Verdana" w:hAnsi="Verdana" w:cs="Times New Roman"/>
      <w:color w:val="333333"/>
      <w:sz w:val="18"/>
      <w:lang w:val="en-US" w:eastAsia="en-US"/>
    </w:rPr>
  </w:style>
  <w:style w:type="paragraph" w:customStyle="1" w:styleId="P1">
    <w:name w:val="P1"/>
    <w:basedOn w:val="Normal"/>
    <w:rsid w:val="00257A93"/>
    <w:pPr>
      <w:keepLines/>
      <w:spacing w:before="240" w:line="301" w:lineRule="atLeast"/>
    </w:pPr>
    <w:rPr>
      <w:rFonts w:ascii="Arial Narrow" w:hAnsi="Arial Narrow"/>
      <w:snapToGrid w:val="0"/>
      <w:szCs w:val="20"/>
    </w:rPr>
  </w:style>
  <w:style w:type="character" w:customStyle="1" w:styleId="CorpsdetexteCar">
    <w:name w:val="Corps de texte Car"/>
    <w:link w:val="Corpsdetexte"/>
    <w:rsid w:val="00257A93"/>
    <w:rPr>
      <w:rFonts w:ascii="Tahoma" w:hAnsi="Tahoma" w:cs="Tahoma"/>
      <w:sz w:val="22"/>
      <w:szCs w:val="24"/>
    </w:rPr>
  </w:style>
  <w:style w:type="character" w:customStyle="1" w:styleId="notesdebasdepageCar">
    <w:name w:val="notes de bas de page Car"/>
    <w:link w:val="notesdebasdepage"/>
    <w:rsid w:val="00257A93"/>
    <w:rPr>
      <w:rFonts w:ascii="Tahoma" w:hAnsi="Tahoma"/>
      <w:sz w:val="18"/>
      <w:szCs w:val="24"/>
    </w:rPr>
  </w:style>
  <w:style w:type="paragraph" w:customStyle="1" w:styleId="notesdebasdepage">
    <w:name w:val="notes de bas de page"/>
    <w:basedOn w:val="Normal"/>
    <w:link w:val="notesdebasdepageCar"/>
    <w:autoRedefine/>
    <w:rsid w:val="00257A93"/>
    <w:pPr>
      <w:ind w:left="360"/>
    </w:pPr>
    <w:rPr>
      <w:rFonts w:ascii="Tahoma" w:hAnsi="Tahoma" w:cs="Times New Roman"/>
      <w:sz w:val="18"/>
    </w:rPr>
  </w:style>
  <w:style w:type="paragraph" w:customStyle="1" w:styleId="Corpsdutexte">
    <w:name w:val="Corps du texte"/>
    <w:basedOn w:val="Normal"/>
    <w:link w:val="CorpsdutexteCar3"/>
    <w:rsid w:val="00257A93"/>
    <w:pPr>
      <w:spacing w:before="100"/>
    </w:pPr>
    <w:rPr>
      <w:rFonts w:ascii="Book Antiqua" w:hAnsi="Book Antiqua"/>
      <w:sz w:val="22"/>
    </w:rPr>
  </w:style>
  <w:style w:type="character" w:customStyle="1" w:styleId="CorpsdutexteCar3">
    <w:name w:val="Corps du texte Car3"/>
    <w:link w:val="Corpsdutexte"/>
    <w:rsid w:val="00257A93"/>
    <w:rPr>
      <w:rFonts w:ascii="Book Antiqua" w:hAnsi="Book Antiqua" w:cs="Tahoma"/>
      <w:sz w:val="22"/>
      <w:szCs w:val="24"/>
    </w:rPr>
  </w:style>
  <w:style w:type="paragraph" w:styleId="Normalcentr">
    <w:name w:val="Block Text"/>
    <w:basedOn w:val="Normal"/>
    <w:rsid w:val="00257A93"/>
    <w:pPr>
      <w:ind w:left="360" w:right="26"/>
    </w:pPr>
    <w:rPr>
      <w:rFonts w:ascii="Tahoma" w:hAnsi="Tahoma"/>
      <w:sz w:val="22"/>
      <w:szCs w:val="20"/>
      <w:lang w:eastAsia="en-GB"/>
    </w:rPr>
  </w:style>
  <w:style w:type="character" w:customStyle="1" w:styleId="CommentaireCar">
    <w:name w:val="Commentaire Car"/>
    <w:link w:val="Commentaire"/>
    <w:semiHidden/>
    <w:rsid w:val="00257A93"/>
    <w:rPr>
      <w:rFonts w:ascii="Calibri" w:hAnsi="Calibri" w:cs="Tahoma"/>
      <w:sz w:val="24"/>
    </w:rPr>
  </w:style>
  <w:style w:type="character" w:customStyle="1" w:styleId="ti">
    <w:name w:val="ti"/>
    <w:basedOn w:val="Policepardfaut"/>
    <w:semiHidden/>
    <w:rsid w:val="00257A93"/>
  </w:style>
  <w:style w:type="character" w:customStyle="1" w:styleId="journalnumber">
    <w:name w:val="journalnumber"/>
    <w:basedOn w:val="Policepardfaut"/>
    <w:rsid w:val="00257A93"/>
  </w:style>
  <w:style w:type="paragraph" w:customStyle="1" w:styleId="CharCharChar">
    <w:name w:val="Char Char Char"/>
    <w:basedOn w:val="Normal"/>
    <w:semiHidden/>
    <w:rsid w:val="00257A93"/>
    <w:pPr>
      <w:spacing w:after="160" w:line="240" w:lineRule="exact"/>
    </w:pPr>
    <w:rPr>
      <w:rFonts w:ascii="Verdana" w:hAnsi="Verdana"/>
      <w:color w:val="333333"/>
      <w:sz w:val="18"/>
      <w:lang w:val="en-US" w:eastAsia="en-US"/>
    </w:rPr>
  </w:style>
  <w:style w:type="character" w:customStyle="1" w:styleId="journalname">
    <w:name w:val="journalname"/>
    <w:basedOn w:val="Policepardfaut"/>
    <w:rsid w:val="00257A93"/>
  </w:style>
  <w:style w:type="paragraph" w:customStyle="1" w:styleId="Caro-Titre1">
    <w:name w:val="Caro - Titre 1"/>
    <w:basedOn w:val="Corpsdetexte"/>
    <w:autoRedefine/>
    <w:semiHidden/>
    <w:rsid w:val="00257A9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3F3F3"/>
      <w:spacing w:before="0"/>
      <w:jc w:val="center"/>
    </w:pPr>
    <w:rPr>
      <w:rFonts w:cs="Arial"/>
      <w:b/>
      <w:bCs/>
      <w:color w:val="000080"/>
      <w:sz w:val="18"/>
      <w:szCs w:val="18"/>
    </w:rPr>
  </w:style>
  <w:style w:type="paragraph" w:customStyle="1" w:styleId="CarCarCharCarCarCharCarCarCharCarCar1CharCharCharChar">
    <w:name w:val="Car Car Char Car Car Char Car Car Char Car Car1 Char Char Char Char"/>
    <w:basedOn w:val="Normal"/>
    <w:semiHidden/>
    <w:rsid w:val="00257A93"/>
    <w:pPr>
      <w:spacing w:after="160" w:line="240" w:lineRule="exact"/>
    </w:pPr>
    <w:rPr>
      <w:lang w:eastAsia="en-US"/>
    </w:rPr>
  </w:style>
  <w:style w:type="character" w:customStyle="1" w:styleId="FootnoteCharacters">
    <w:name w:val="Footnote Characters"/>
    <w:rsid w:val="00257A93"/>
    <w:rPr>
      <w:sz w:val="24"/>
      <w:u w:val="single"/>
      <w:vertAlign w:val="superscript"/>
      <w:lang w:val="en-US" w:eastAsia="en-US" w:bidi="ar-SA"/>
    </w:rPr>
  </w:style>
  <w:style w:type="paragraph" w:styleId="Lgende">
    <w:name w:val="caption"/>
    <w:aliases w:val="Titre illust ou tab"/>
    <w:basedOn w:val="Normal"/>
    <w:next w:val="Normal"/>
    <w:autoRedefine/>
    <w:qFormat/>
    <w:rsid w:val="00205EA1"/>
    <w:pPr>
      <w:spacing w:before="240"/>
      <w:jc w:val="left"/>
    </w:pPr>
    <w:rPr>
      <w:rFonts w:eastAsia="MS Mincho"/>
      <w:b/>
      <w:bCs/>
      <w:spacing w:val="20"/>
      <w:sz w:val="18"/>
      <w:szCs w:val="20"/>
    </w:rPr>
  </w:style>
  <w:style w:type="paragraph" w:customStyle="1" w:styleId="NormalTahoma">
    <w:name w:val="Normal + Tahoma"/>
    <w:aliases w:val="11 pt"/>
    <w:basedOn w:val="Normal"/>
    <w:rsid w:val="00257A93"/>
  </w:style>
  <w:style w:type="paragraph" w:customStyle="1" w:styleId="1">
    <w:name w:val="1"/>
    <w:basedOn w:val="Normal"/>
    <w:semiHidden/>
    <w:rsid w:val="00257A93"/>
    <w:pPr>
      <w:spacing w:after="160" w:line="240" w:lineRule="exact"/>
    </w:pPr>
    <w:rPr>
      <w:rFonts w:ascii="Verdana" w:hAnsi="Verdana"/>
      <w:color w:val="333333"/>
      <w:sz w:val="18"/>
      <w:lang w:val="en-US" w:eastAsia="en-US"/>
    </w:rPr>
  </w:style>
  <w:style w:type="paragraph" w:customStyle="1" w:styleId="Style1">
    <w:name w:val="Style1"/>
    <w:basedOn w:val="Lgende"/>
    <w:rsid w:val="00257A93"/>
  </w:style>
  <w:style w:type="paragraph" w:customStyle="1" w:styleId="news">
    <w:name w:val="news"/>
    <w:basedOn w:val="Normal"/>
    <w:rsid w:val="00257A9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onneesessentielles">
    <w:name w:val="Donnees essentielles"/>
    <w:basedOn w:val="Normal"/>
    <w:rsid w:val="00257A93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</w:pPr>
    <w:rPr>
      <w:rFonts w:ascii="Tahoma" w:hAnsi="Tahoma"/>
      <w:b/>
      <w:szCs w:val="20"/>
    </w:rPr>
  </w:style>
  <w:style w:type="paragraph" w:customStyle="1" w:styleId="Figuren">
    <w:name w:val="Figure n°"/>
    <w:basedOn w:val="Normal"/>
    <w:rsid w:val="00257A93"/>
    <w:pPr>
      <w:numPr>
        <w:numId w:val="4"/>
      </w:numPr>
    </w:pPr>
  </w:style>
  <w:style w:type="paragraph" w:customStyle="1" w:styleId="Paragraphedeliste1">
    <w:name w:val="Paragraphe de liste1"/>
    <w:basedOn w:val="Normal"/>
    <w:rsid w:val="00257A93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sz w:val="22"/>
      <w:szCs w:val="20"/>
      <w:lang w:val="en-US" w:eastAsia="en-US"/>
    </w:rPr>
  </w:style>
  <w:style w:type="paragraph" w:customStyle="1" w:styleId="TITRECOUV">
    <w:name w:val="TITRE COUV"/>
    <w:basedOn w:val="Normal"/>
    <w:next w:val="Normal"/>
    <w:link w:val="TITRECOUVCarCar"/>
    <w:rsid w:val="00257A93"/>
    <w:pPr>
      <w:contextualSpacing/>
    </w:pPr>
    <w:rPr>
      <w:caps/>
      <w:color w:val="C0504D"/>
      <w:spacing w:val="10"/>
      <w:sz w:val="36"/>
      <w:szCs w:val="36"/>
    </w:rPr>
  </w:style>
  <w:style w:type="character" w:customStyle="1" w:styleId="TITRECOUVCarCar">
    <w:name w:val="TITRE COUV Car Car"/>
    <w:link w:val="TITRECOUV"/>
    <w:rsid w:val="00257A93"/>
    <w:rPr>
      <w:rFonts w:ascii="Calibri" w:hAnsi="Calibri" w:cs="Tahoma"/>
      <w:caps/>
      <w:color w:val="C0504D"/>
      <w:spacing w:val="10"/>
      <w:sz w:val="36"/>
      <w:szCs w:val="36"/>
    </w:rPr>
  </w:style>
  <w:style w:type="paragraph" w:customStyle="1" w:styleId="Titrecentrreco">
    <w:name w:val="Titre centré reco"/>
    <w:basedOn w:val="Normal"/>
    <w:next w:val="Normal"/>
    <w:link w:val="TitrecentrrecoCarCar"/>
    <w:rsid w:val="00257A93"/>
    <w:pPr>
      <w:jc w:val="center"/>
    </w:pPr>
    <w:rPr>
      <w:color w:val="C0504D"/>
      <w:sz w:val="32"/>
      <w:szCs w:val="32"/>
    </w:rPr>
  </w:style>
  <w:style w:type="character" w:customStyle="1" w:styleId="TitrecentrrecoCarCar">
    <w:name w:val="Titre centré reco Car Car"/>
    <w:link w:val="Titrecentrreco"/>
    <w:rsid w:val="00257A93"/>
    <w:rPr>
      <w:rFonts w:ascii="Calibri" w:hAnsi="Calibri" w:cs="Tahoma"/>
      <w:color w:val="C0504D"/>
      <w:sz w:val="32"/>
      <w:szCs w:val="32"/>
    </w:rPr>
  </w:style>
  <w:style w:type="paragraph" w:customStyle="1" w:styleId="TITRESYNTHESE-RECO-REF">
    <w:name w:val="TITRE SYNTHESE-RECO-REF"/>
    <w:basedOn w:val="Titre5"/>
    <w:next w:val="Normal"/>
    <w:link w:val="TITRESYNTHESE-RECO-REFCarCar"/>
    <w:autoRedefine/>
    <w:rsid w:val="00257A93"/>
    <w:rPr>
      <w:b w:val="0"/>
      <w:i w:val="0"/>
      <w:caps/>
      <w:color w:val="C0504D"/>
      <w:sz w:val="56"/>
      <w:szCs w:val="72"/>
    </w:rPr>
  </w:style>
  <w:style w:type="character" w:customStyle="1" w:styleId="TITRESYNTHESE-RECO-REFCarCar">
    <w:name w:val="TITRE SYNTHESE-RECO-REF Car Car"/>
    <w:link w:val="TITRESYNTHESE-RECO-REF"/>
    <w:rsid w:val="00257A93"/>
    <w:rPr>
      <w:rFonts w:ascii="Calibri" w:hAnsi="Calibri" w:cs="Tahoma"/>
      <w:bCs/>
      <w:iCs/>
      <w:caps/>
      <w:color w:val="C0504D"/>
      <w:sz w:val="56"/>
      <w:szCs w:val="72"/>
    </w:rPr>
  </w:style>
  <w:style w:type="paragraph" w:customStyle="1" w:styleId="TITREANNEXES">
    <w:name w:val="TITRE ANNEXES"/>
    <w:basedOn w:val="Titrebandeaureco"/>
    <w:link w:val="TITREANNEXESCar"/>
    <w:rsid w:val="00257A93"/>
    <w:pPr>
      <w:outlineLvl w:val="0"/>
    </w:pPr>
    <w:rPr>
      <w:sz w:val="32"/>
      <w:szCs w:val="32"/>
    </w:rPr>
  </w:style>
  <w:style w:type="character" w:customStyle="1" w:styleId="TITREANNEXESCar">
    <w:name w:val="TITRE ANNEXES Car"/>
    <w:link w:val="TITREANNEXES"/>
    <w:rsid w:val="00257A93"/>
    <w:rPr>
      <w:rFonts w:ascii="Calibri" w:hAnsi="Calibri" w:cs="Tahoma"/>
      <w:caps/>
      <w:color w:val="FFFFFF"/>
      <w:sz w:val="32"/>
      <w:szCs w:val="32"/>
      <w:shd w:val="clear" w:color="auto" w:fill="660033"/>
    </w:rPr>
  </w:style>
  <w:style w:type="paragraph" w:customStyle="1" w:styleId="Notes">
    <w:name w:val="Notes"/>
    <w:basedOn w:val="Notedebasdepage"/>
    <w:link w:val="NotesCar"/>
    <w:rsid w:val="00257A93"/>
    <w:pPr>
      <w:spacing w:line="288" w:lineRule="auto"/>
      <w:contextualSpacing/>
    </w:pPr>
  </w:style>
  <w:style w:type="character" w:customStyle="1" w:styleId="NotesCar">
    <w:name w:val="Notes Car"/>
    <w:link w:val="Notes"/>
    <w:rsid w:val="00257A93"/>
    <w:rPr>
      <w:rFonts w:ascii="Calibri" w:hAnsi="Calibri"/>
      <w:sz w:val="18"/>
      <w:szCs w:val="16"/>
    </w:rPr>
  </w:style>
  <w:style w:type="character" w:customStyle="1" w:styleId="Puceniv02Car">
    <w:name w:val="Puce niv 02 Car"/>
    <w:link w:val="Puceniv02"/>
    <w:rsid w:val="00374C25"/>
  </w:style>
  <w:style w:type="paragraph" w:styleId="Titre">
    <w:name w:val="Title"/>
    <w:basedOn w:val="Normal"/>
    <w:next w:val="Normal"/>
    <w:link w:val="TitreCar"/>
    <w:autoRedefine/>
    <w:qFormat/>
    <w:rsid w:val="00257A93"/>
    <w:pPr>
      <w:spacing w:before="240" w:after="240"/>
      <w:jc w:val="center"/>
      <w:outlineLvl w:val="0"/>
    </w:pPr>
    <w:rPr>
      <w:bCs/>
      <w:caps/>
      <w:kern w:val="28"/>
      <w:sz w:val="36"/>
      <w:szCs w:val="36"/>
    </w:rPr>
  </w:style>
  <w:style w:type="character" w:customStyle="1" w:styleId="TitreCar">
    <w:name w:val="Titre Car"/>
    <w:link w:val="Titre"/>
    <w:rsid w:val="00257A93"/>
    <w:rPr>
      <w:rFonts w:ascii="Calibri" w:hAnsi="Calibri" w:cs="Tahoma"/>
      <w:bCs/>
      <w:caps/>
      <w:kern w:val="28"/>
      <w:sz w:val="36"/>
      <w:szCs w:val="36"/>
    </w:rPr>
  </w:style>
  <w:style w:type="paragraph" w:customStyle="1" w:styleId="Sourcestabetfig">
    <w:name w:val="Sources tab et fig"/>
    <w:basedOn w:val="Normal"/>
    <w:link w:val="SourcestabetfigCar"/>
    <w:rsid w:val="00257A93"/>
    <w:rPr>
      <w:rFonts w:ascii="Trebuchet MS" w:hAnsi="Trebuchet MS"/>
      <w:color w:val="595959"/>
      <w:sz w:val="14"/>
      <w:szCs w:val="14"/>
    </w:rPr>
  </w:style>
  <w:style w:type="character" w:customStyle="1" w:styleId="SourcestabetfigCar">
    <w:name w:val="Sources tab et fig Car"/>
    <w:link w:val="Sourcestabetfig"/>
    <w:rsid w:val="00257A93"/>
    <w:rPr>
      <w:rFonts w:ascii="Trebuchet MS" w:hAnsi="Trebuchet MS" w:cs="Tahoma"/>
      <w:color w:val="595959"/>
      <w:sz w:val="14"/>
      <w:szCs w:val="14"/>
    </w:rPr>
  </w:style>
  <w:style w:type="paragraph" w:customStyle="1" w:styleId="Sources">
    <w:name w:val="Sources"/>
    <w:basedOn w:val="Normal"/>
    <w:link w:val="SourcesCar"/>
    <w:qFormat/>
    <w:rsid w:val="00257A93"/>
    <w:pPr>
      <w:jc w:val="left"/>
    </w:pPr>
    <w:rPr>
      <w:rFonts w:ascii="Trebuchet MS" w:hAnsi="Trebuchet MS"/>
      <w:color w:val="595959"/>
      <w:sz w:val="14"/>
      <w:szCs w:val="14"/>
    </w:rPr>
  </w:style>
  <w:style w:type="character" w:customStyle="1" w:styleId="SourcesCar">
    <w:name w:val="Sources Car"/>
    <w:link w:val="Sources"/>
    <w:rsid w:val="00257A93"/>
    <w:rPr>
      <w:rFonts w:ascii="Trebuchet MS" w:hAnsi="Trebuchet MS" w:cs="Tahoma"/>
      <w:color w:val="595959"/>
      <w:sz w:val="14"/>
      <w:szCs w:val="14"/>
    </w:rPr>
  </w:style>
  <w:style w:type="character" w:customStyle="1" w:styleId="soustitre4">
    <w:name w:val="soustitre4"/>
    <w:rsid w:val="00257A93"/>
    <w:rPr>
      <w:rFonts w:ascii="Arial" w:hAnsi="Arial" w:cs="Arial" w:hint="default"/>
      <w:b/>
      <w:bCs/>
      <w:color w:val="000000"/>
      <w:sz w:val="22"/>
      <w:szCs w:val="22"/>
    </w:rPr>
  </w:style>
  <w:style w:type="paragraph" w:customStyle="1" w:styleId="authlist">
    <w:name w:val="auth_list"/>
    <w:basedOn w:val="Normal"/>
    <w:rsid w:val="00257A93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CitationHTML">
    <w:name w:val="HTML Cite"/>
    <w:rsid w:val="00257A93"/>
    <w:rPr>
      <w:i/>
      <w:iCs/>
    </w:rPr>
  </w:style>
  <w:style w:type="paragraph" w:customStyle="1" w:styleId="lang">
    <w:name w:val="lang"/>
    <w:basedOn w:val="Normal"/>
    <w:rsid w:val="00257A93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A18">
    <w:name w:val="A18"/>
    <w:rsid w:val="00257A93"/>
    <w:rPr>
      <w:rFonts w:cs="Frutiger LT Std 57 Cn"/>
      <w:color w:val="000000"/>
      <w:sz w:val="18"/>
      <w:szCs w:val="18"/>
      <w:u w:val="single"/>
    </w:rPr>
  </w:style>
  <w:style w:type="paragraph" w:customStyle="1" w:styleId="Donnesessentielles">
    <w:name w:val="Données essentielles"/>
    <w:basedOn w:val="Texteparagraphe"/>
    <w:link w:val="DonnesessentiellesCar"/>
    <w:rsid w:val="00257A93"/>
    <w:pPr>
      <w:numPr>
        <w:numId w:val="8"/>
      </w:numPr>
      <w:shd w:val="clear" w:color="auto" w:fill="FDE9D9"/>
      <w:spacing w:before="0"/>
      <w:jc w:val="left"/>
    </w:pPr>
    <w:rPr>
      <w:sz w:val="18"/>
      <w:szCs w:val="18"/>
    </w:rPr>
  </w:style>
  <w:style w:type="character" w:customStyle="1" w:styleId="DonnesessentiellesCar">
    <w:name w:val="Données essentielles Car"/>
    <w:link w:val="Donnesessentielles"/>
    <w:rsid w:val="00257A93"/>
    <w:rPr>
      <w:rFonts w:ascii="Calibri" w:hAnsi="Calibri" w:cs="Tahoma"/>
      <w:sz w:val="18"/>
      <w:szCs w:val="18"/>
      <w:shd w:val="clear" w:color="auto" w:fill="FDE9D9"/>
    </w:rPr>
  </w:style>
  <w:style w:type="table" w:styleId="Grilledetableau8">
    <w:name w:val="Table Grid 8"/>
    <w:basedOn w:val="TableauNormal"/>
    <w:rsid w:val="00257A93"/>
    <w:rPr>
      <w:rFonts w:ascii="Times" w:eastAsia="Times" w:hAnsi="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uceniv01CarCarCar">
    <w:name w:val="Puce niv 01 Car Car Car"/>
    <w:rsid w:val="00257A93"/>
    <w:rPr>
      <w:rFonts w:ascii="Trebuchet MS" w:hAnsi="Trebuchet MS" w:cs="Tahoma"/>
      <w:snapToGrid w:val="0"/>
      <w:color w:val="595959"/>
      <w:szCs w:val="24"/>
    </w:rPr>
  </w:style>
  <w:style w:type="character" w:customStyle="1" w:styleId="NotedebasdepageCar1">
    <w:name w:val="Note de bas de page Car1"/>
    <w:rsid w:val="00257A93"/>
    <w:rPr>
      <w:rFonts w:ascii="Trebuchet MS" w:hAnsi="Trebuchet MS" w:cs="Tahoma"/>
      <w:color w:val="595959"/>
      <w:sz w:val="18"/>
    </w:rPr>
  </w:style>
  <w:style w:type="paragraph" w:customStyle="1" w:styleId="chapeau2">
    <w:name w:val="chapeau2"/>
    <w:basedOn w:val="Normal"/>
    <w:rsid w:val="00257A93"/>
    <w:pPr>
      <w:spacing w:before="100" w:beforeAutospacing="1" w:after="150"/>
      <w:jc w:val="lef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chapeau">
    <w:name w:val="chapeau"/>
    <w:basedOn w:val="Normal"/>
    <w:rsid w:val="00257A93"/>
    <w:pPr>
      <w:spacing w:before="100" w:beforeAutospacing="1" w:after="300"/>
      <w:jc w:val="left"/>
    </w:pPr>
    <w:rPr>
      <w:rFonts w:ascii="Times New Roman" w:hAnsi="Times New Roman" w:cs="Times New Roman"/>
      <w:b/>
      <w:bCs/>
      <w:sz w:val="29"/>
      <w:szCs w:val="29"/>
    </w:rPr>
  </w:style>
  <w:style w:type="paragraph" w:styleId="Titredenote">
    <w:name w:val="Note Heading"/>
    <w:basedOn w:val="Normal"/>
    <w:next w:val="Normal"/>
    <w:link w:val="TitredenoteCar"/>
    <w:rsid w:val="00257A93"/>
  </w:style>
  <w:style w:type="character" w:customStyle="1" w:styleId="TitredenoteCar">
    <w:name w:val="Titre de note Car"/>
    <w:link w:val="Titredenote"/>
    <w:rsid w:val="00257A93"/>
    <w:rPr>
      <w:rFonts w:ascii="Calibri" w:hAnsi="Calibri" w:cs="Tahoma"/>
      <w:sz w:val="24"/>
      <w:szCs w:val="24"/>
    </w:rPr>
  </w:style>
  <w:style w:type="paragraph" w:customStyle="1" w:styleId="Tableausituationducancer">
    <w:name w:val="Tableau situation du cancer"/>
    <w:basedOn w:val="Normal"/>
    <w:link w:val="TableausituationducancerCar"/>
    <w:rsid w:val="00257A93"/>
    <w:pPr>
      <w:jc w:val="left"/>
    </w:pPr>
    <w:rPr>
      <w:b/>
      <w:sz w:val="16"/>
      <w:szCs w:val="18"/>
    </w:rPr>
  </w:style>
  <w:style w:type="character" w:customStyle="1" w:styleId="TableausituationducancerCar">
    <w:name w:val="Tableau situation du cancer Car"/>
    <w:link w:val="Tableausituationducancer"/>
    <w:rsid w:val="00257A93"/>
    <w:rPr>
      <w:rFonts w:ascii="Calibri" w:hAnsi="Calibri" w:cs="Tahoma"/>
      <w:b/>
      <w:sz w:val="16"/>
      <w:szCs w:val="18"/>
    </w:rPr>
  </w:style>
  <w:style w:type="paragraph" w:customStyle="1" w:styleId="Titre21">
    <w:name w:val="Titre 21"/>
    <w:basedOn w:val="Normal"/>
    <w:next w:val="Normal"/>
    <w:qFormat/>
    <w:rsid w:val="00257A93"/>
    <w:pPr>
      <w:spacing w:after="60"/>
      <w:outlineLvl w:val="1"/>
    </w:pPr>
    <w:rPr>
      <w:rFonts w:cs="Arial"/>
      <w:bCs/>
      <w:iCs/>
      <w:color w:val="595959"/>
      <w:sz w:val="28"/>
      <w:szCs w:val="28"/>
    </w:rPr>
  </w:style>
  <w:style w:type="paragraph" w:styleId="Listenumros2">
    <w:name w:val="List Number 2"/>
    <w:basedOn w:val="Normal"/>
    <w:rsid w:val="00257A93"/>
    <w:pPr>
      <w:tabs>
        <w:tab w:val="num" w:pos="644"/>
      </w:tabs>
      <w:ind w:left="644" w:hanging="360"/>
      <w:contextualSpacing/>
    </w:pPr>
  </w:style>
  <w:style w:type="character" w:customStyle="1" w:styleId="Puceniv01Car">
    <w:name w:val="Puce niv 01 Car"/>
    <w:rsid w:val="00257A93"/>
    <w:rPr>
      <w:rFonts w:ascii="Trebuchet MS" w:hAnsi="Trebuchet MS"/>
      <w:snapToGrid w:val="0"/>
      <w:color w:val="595959"/>
      <w:szCs w:val="24"/>
      <w:lang w:val="fr-FR" w:eastAsia="fr-FR" w:bidi="ar-SA"/>
    </w:rPr>
  </w:style>
  <w:style w:type="character" w:styleId="Emphaseintense">
    <w:name w:val="Intense Emphasis"/>
    <w:uiPriority w:val="99"/>
    <w:qFormat/>
    <w:rsid w:val="00257A93"/>
    <w:rPr>
      <w:b/>
      <w:bCs/>
      <w:i/>
      <w:iCs/>
      <w:color w:val="4F81BD"/>
    </w:rPr>
  </w:style>
  <w:style w:type="paragraph" w:customStyle="1" w:styleId="Titrenoir">
    <w:name w:val="Titre noir"/>
    <w:basedOn w:val="Texteparagraphe"/>
    <w:link w:val="TitrenoirCar"/>
    <w:autoRedefine/>
    <w:qFormat/>
    <w:rsid w:val="00257A93"/>
    <w:rPr>
      <w:b/>
      <w:spacing w:val="20"/>
      <w:sz w:val="18"/>
      <w:szCs w:val="18"/>
    </w:rPr>
  </w:style>
  <w:style w:type="character" w:customStyle="1" w:styleId="TitrenoirCar">
    <w:name w:val="Titre noir Car"/>
    <w:link w:val="Titrenoir"/>
    <w:rsid w:val="00257A93"/>
    <w:rPr>
      <w:rFonts w:ascii="Calibri" w:hAnsi="Calibri" w:cs="Tahoma"/>
      <w:b/>
      <w:spacing w:val="20"/>
      <w:sz w:val="18"/>
      <w:szCs w:val="18"/>
    </w:rPr>
  </w:style>
  <w:style w:type="paragraph" w:customStyle="1" w:styleId="soustitrepuceverte">
    <w:name w:val="sous titre puce verte"/>
    <w:basedOn w:val="Texteparagraphe"/>
    <w:link w:val="soustitrepuceverteCar"/>
    <w:qFormat/>
    <w:rsid w:val="00257A93"/>
    <w:pPr>
      <w:numPr>
        <w:numId w:val="2"/>
      </w:numPr>
    </w:pPr>
    <w:rPr>
      <w:b/>
      <w:color w:val="660066"/>
      <w:spacing w:val="20"/>
      <w:sz w:val="18"/>
      <w:szCs w:val="18"/>
    </w:rPr>
  </w:style>
  <w:style w:type="character" w:customStyle="1" w:styleId="soustitrepuceverteCar">
    <w:name w:val="sous titre puce verte Car"/>
    <w:link w:val="soustitrepuceverte"/>
    <w:rsid w:val="00257A93"/>
    <w:rPr>
      <w:rFonts w:ascii="Calibri" w:hAnsi="Calibri" w:cs="Tahoma"/>
      <w:b/>
      <w:color w:val="660066"/>
      <w:spacing w:val="20"/>
      <w:sz w:val="18"/>
      <w:szCs w:val="18"/>
    </w:rPr>
  </w:style>
  <w:style w:type="character" w:customStyle="1" w:styleId="CarCar4">
    <w:name w:val="Car Car4"/>
    <w:rsid w:val="00257A93"/>
    <w:rPr>
      <w:rFonts w:ascii="Trebuchet MS" w:hAnsi="Trebuchet MS" w:cs="Arial"/>
      <w:bCs/>
      <w:iCs/>
      <w:color w:val="595959"/>
      <w:sz w:val="28"/>
      <w:szCs w:val="28"/>
    </w:rPr>
  </w:style>
  <w:style w:type="character" w:customStyle="1" w:styleId="CarCar3">
    <w:name w:val="Car Car3"/>
    <w:rsid w:val="00257A93"/>
    <w:rPr>
      <w:rFonts w:ascii="Trebuchet MS" w:hAnsi="Trebuchet MS" w:cs="Arial"/>
      <w:bCs/>
      <w:spacing w:val="10"/>
      <w:sz w:val="24"/>
      <w:szCs w:val="24"/>
    </w:rPr>
  </w:style>
  <w:style w:type="character" w:customStyle="1" w:styleId="CarCar">
    <w:name w:val="Car Car"/>
    <w:rsid w:val="00257A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ar"/>
    <w:rsid w:val="00257A93"/>
  </w:style>
  <w:style w:type="character" w:customStyle="1" w:styleId="DateCar">
    <w:name w:val="Date Car"/>
    <w:link w:val="Date"/>
    <w:rsid w:val="00257A93"/>
    <w:rPr>
      <w:rFonts w:ascii="Calibri" w:hAnsi="Calibri" w:cs="Tahoma"/>
      <w:sz w:val="24"/>
      <w:szCs w:val="24"/>
    </w:rPr>
  </w:style>
  <w:style w:type="paragraph" w:styleId="Retrait1religne">
    <w:name w:val="Body Text First Indent"/>
    <w:basedOn w:val="Corpsdetexte"/>
    <w:link w:val="Retrait1religneCar"/>
    <w:rsid w:val="00257A93"/>
    <w:pPr>
      <w:spacing w:after="120"/>
      <w:ind w:firstLine="210"/>
    </w:pPr>
    <w:rPr>
      <w:rFonts w:ascii="Calibri" w:hAnsi="Calibri"/>
      <w:sz w:val="24"/>
    </w:rPr>
  </w:style>
  <w:style w:type="character" w:customStyle="1" w:styleId="CorpsdetexteCar1">
    <w:name w:val="Corps de texte Car1"/>
    <w:rsid w:val="00257A93"/>
    <w:rPr>
      <w:rFonts w:ascii="Tahoma" w:hAnsi="Tahoma" w:cs="Tahoma"/>
      <w:sz w:val="22"/>
      <w:szCs w:val="24"/>
    </w:rPr>
  </w:style>
  <w:style w:type="character" w:customStyle="1" w:styleId="Retrait1religneCar">
    <w:name w:val="Retrait 1re ligne Car"/>
    <w:link w:val="Retrait1religne"/>
    <w:rsid w:val="00257A93"/>
    <w:rPr>
      <w:rFonts w:ascii="Calibri" w:hAnsi="Calibri" w:cs="Tahoma"/>
      <w:sz w:val="24"/>
      <w:szCs w:val="24"/>
    </w:rPr>
  </w:style>
  <w:style w:type="paragraph" w:customStyle="1" w:styleId="Corpsdetextecourant">
    <w:name w:val="Corps de texte courant"/>
    <w:basedOn w:val="Normal"/>
    <w:rsid w:val="00257A93"/>
    <w:pPr>
      <w:spacing w:before="0"/>
    </w:pPr>
    <w:rPr>
      <w:rFonts w:ascii="Trebuchet MS" w:eastAsia="SimSun" w:hAnsi="Trebuchet MS" w:cs="Times New Roman"/>
      <w:noProof/>
      <w:sz w:val="20"/>
      <w:szCs w:val="18"/>
    </w:rPr>
  </w:style>
  <w:style w:type="paragraph" w:customStyle="1" w:styleId="Pucetxtniv01">
    <w:name w:val="Puce txt niv 01"/>
    <w:basedOn w:val="Normal"/>
    <w:autoRedefine/>
    <w:rsid w:val="00257A93"/>
    <w:pPr>
      <w:tabs>
        <w:tab w:val="num" w:pos="720"/>
      </w:tabs>
      <w:spacing w:before="60"/>
      <w:ind w:left="720" w:hanging="360"/>
    </w:pPr>
    <w:rPr>
      <w:rFonts w:eastAsia="SimSun"/>
      <w:spacing w:val="-2"/>
      <w:sz w:val="20"/>
      <w:szCs w:val="21"/>
    </w:rPr>
  </w:style>
  <w:style w:type="paragraph" w:customStyle="1" w:styleId="Minititreitaltendu">
    <w:name w:val="Minititre ital étendu"/>
    <w:basedOn w:val="Corpsdetextecourant"/>
    <w:qFormat/>
    <w:rsid w:val="00257A93"/>
    <w:pPr>
      <w:jc w:val="left"/>
    </w:pPr>
    <w:rPr>
      <w:rFonts w:cs="Tahoma"/>
      <w:b/>
      <w:i/>
      <w:spacing w:val="30"/>
    </w:rPr>
  </w:style>
  <w:style w:type="paragraph" w:customStyle="1" w:styleId="FAITSMARQUANTS">
    <w:name w:val="FAITS MARQUANTS"/>
    <w:basedOn w:val="Texteparagraphe"/>
    <w:link w:val="FAITSMARQUANTSCar"/>
    <w:qFormat/>
    <w:rsid w:val="00257A93"/>
    <w:pPr>
      <w:pBdr>
        <w:left w:val="dotted" w:sz="48" w:space="4" w:color="660066"/>
      </w:pBdr>
      <w:shd w:val="clear" w:color="auto" w:fill="F2F2F2"/>
      <w:ind w:left="2268"/>
    </w:pPr>
  </w:style>
  <w:style w:type="paragraph" w:customStyle="1" w:styleId="PUCEFAITSMARQUANTS">
    <w:name w:val="PUCE FAITS MARQUANTS"/>
    <w:basedOn w:val="Puceniv01"/>
    <w:link w:val="PUCEFAITSMARQUANTSCar"/>
    <w:qFormat/>
    <w:rsid w:val="00257A93"/>
    <w:pPr>
      <w:pBdr>
        <w:left w:val="dotted" w:sz="48" w:space="4" w:color="660066"/>
      </w:pBdr>
      <w:shd w:val="clear" w:color="auto" w:fill="F2F2F2"/>
      <w:ind w:left="2835"/>
    </w:pPr>
  </w:style>
  <w:style w:type="character" w:customStyle="1" w:styleId="FAITSMARQUANTSCar">
    <w:name w:val="FAITS MARQUANTS Car"/>
    <w:link w:val="FAITSMARQUANTS"/>
    <w:rsid w:val="00257A93"/>
    <w:rPr>
      <w:rFonts w:ascii="Calibri" w:hAnsi="Calibri" w:cs="Tahoma"/>
      <w:sz w:val="22"/>
      <w:szCs w:val="24"/>
      <w:shd w:val="clear" w:color="auto" w:fill="F2F2F2"/>
    </w:rPr>
  </w:style>
  <w:style w:type="character" w:customStyle="1" w:styleId="PUCEFAITSMARQUANTSCar">
    <w:name w:val="PUCE FAITS MARQUANTS Car"/>
    <w:link w:val="PUCEFAITSMARQUANTS"/>
    <w:rsid w:val="00257A93"/>
    <w:rPr>
      <w:rFonts w:ascii="Calibri" w:hAnsi="Calibri" w:cs="Tahoma"/>
      <w:snapToGrid w:val="0"/>
      <w:sz w:val="22"/>
      <w:szCs w:val="22"/>
      <w:shd w:val="clear" w:color="auto" w:fill="F2F2F2"/>
    </w:rPr>
  </w:style>
  <w:style w:type="paragraph" w:customStyle="1" w:styleId="tabledesillustrations0">
    <w:name w:val="table des illustrations"/>
    <w:basedOn w:val="Tabledesillustrations"/>
    <w:link w:val="tabledesillustrationsCar0"/>
    <w:qFormat/>
    <w:rsid w:val="00257A93"/>
    <w:pPr>
      <w:tabs>
        <w:tab w:val="left" w:pos="1134"/>
        <w:tab w:val="left" w:leader="dot" w:pos="8505"/>
      </w:tabs>
      <w:ind w:left="1134" w:hanging="1134"/>
    </w:pPr>
    <w:rPr>
      <w:rFonts w:ascii="Calibri" w:hAnsi="Calibri"/>
      <w:noProof/>
    </w:rPr>
  </w:style>
  <w:style w:type="character" w:customStyle="1" w:styleId="TabledesillustrationsCar">
    <w:name w:val="Table des illustrations Car"/>
    <w:link w:val="Tabledesillustrations"/>
    <w:uiPriority w:val="99"/>
    <w:rsid w:val="00257A93"/>
    <w:rPr>
      <w:rFonts w:ascii="Arial" w:hAnsi="Arial" w:cs="Tahoma"/>
      <w:szCs w:val="24"/>
    </w:rPr>
  </w:style>
  <w:style w:type="character" w:customStyle="1" w:styleId="tabledesillustrationsCar0">
    <w:name w:val="table des illustrations Car"/>
    <w:link w:val="tabledesillustrations0"/>
    <w:rsid w:val="00257A93"/>
    <w:rPr>
      <w:rFonts w:ascii="Calibri" w:hAnsi="Calibri" w:cs="Tahoma"/>
      <w:noProof/>
      <w:szCs w:val="24"/>
    </w:rPr>
  </w:style>
  <w:style w:type="paragraph" w:customStyle="1" w:styleId="pucedonnesessentielles">
    <w:name w:val="puce données essentielles"/>
    <w:basedOn w:val="Donnesessentielles"/>
    <w:link w:val="pucedonnesessentiellesCar"/>
    <w:rsid w:val="00257A93"/>
    <w:pPr>
      <w:numPr>
        <w:numId w:val="10"/>
      </w:numPr>
    </w:pPr>
    <w:rPr>
      <w:b/>
      <w:sz w:val="16"/>
      <w:szCs w:val="16"/>
    </w:rPr>
  </w:style>
  <w:style w:type="character" w:customStyle="1" w:styleId="pucedonnesessentiellesCar">
    <w:name w:val="puce données essentielles Car"/>
    <w:link w:val="pucedonnesessentielles"/>
    <w:rsid w:val="00257A93"/>
    <w:rPr>
      <w:rFonts w:ascii="Calibri" w:hAnsi="Calibri" w:cs="Tahoma"/>
      <w:b/>
      <w:sz w:val="16"/>
      <w:szCs w:val="16"/>
      <w:shd w:val="clear" w:color="auto" w:fill="FDE9D9"/>
    </w:rPr>
  </w:style>
  <w:style w:type="paragraph" w:customStyle="1" w:styleId="Puceniv2">
    <w:name w:val="Puce niv 2"/>
    <w:basedOn w:val="Puceniv01"/>
    <w:link w:val="Puceniv2Car"/>
    <w:rsid w:val="00DC21F0"/>
  </w:style>
  <w:style w:type="paragraph" w:customStyle="1" w:styleId="StyleBiblio">
    <w:name w:val="Style Biblio"/>
    <w:basedOn w:val="Texteparagraphe"/>
    <w:link w:val="StyleBiblioCar"/>
    <w:qFormat/>
    <w:rsid w:val="00DC21F0"/>
    <w:rPr>
      <w:sz w:val="16"/>
      <w:szCs w:val="16"/>
      <w:lang w:val="en-GB"/>
    </w:rPr>
  </w:style>
  <w:style w:type="character" w:customStyle="1" w:styleId="Puceniv2Car">
    <w:name w:val="Puce niv 2 Car"/>
    <w:basedOn w:val="Puceniv01CarCar"/>
    <w:link w:val="Puceniv2"/>
    <w:rsid w:val="00DC21F0"/>
    <w:rPr>
      <w:rFonts w:ascii="Calibri" w:hAnsi="Calibri" w:cs="Tahoma"/>
      <w:snapToGrid w:val="0"/>
      <w:sz w:val="22"/>
      <w:szCs w:val="22"/>
    </w:rPr>
  </w:style>
  <w:style w:type="paragraph" w:customStyle="1" w:styleId="Lgendeillustoutab">
    <w:name w:val="Légende illust ou tab"/>
    <w:basedOn w:val="Textereco"/>
    <w:link w:val="LgendeillustoutabCar"/>
    <w:qFormat/>
    <w:rsid w:val="00DD37FC"/>
    <w:pPr>
      <w:spacing w:before="0" w:line="240" w:lineRule="auto"/>
      <w:jc w:val="left"/>
    </w:pPr>
    <w:rPr>
      <w:color w:val="auto"/>
      <w:sz w:val="16"/>
      <w:szCs w:val="16"/>
    </w:rPr>
  </w:style>
  <w:style w:type="character" w:customStyle="1" w:styleId="StyleBiblioCar">
    <w:name w:val="Style Biblio Car"/>
    <w:basedOn w:val="TexteparagrapheCar"/>
    <w:link w:val="StyleBiblio"/>
    <w:rsid w:val="00DC21F0"/>
    <w:rPr>
      <w:rFonts w:asciiTheme="minorHAnsi" w:hAnsiTheme="minorHAnsi" w:cs="Tahoma"/>
      <w:noProof/>
      <w:sz w:val="16"/>
      <w:szCs w:val="16"/>
      <w:lang w:val="en-GB"/>
    </w:rPr>
  </w:style>
  <w:style w:type="character" w:customStyle="1" w:styleId="LgendeillustoutabCar">
    <w:name w:val="Légende illust ou tab Car"/>
    <w:basedOn w:val="TexterecoCarCar"/>
    <w:link w:val="Lgendeillustoutab"/>
    <w:rsid w:val="00DD37FC"/>
    <w:rPr>
      <w:rFonts w:ascii="Trebuchet MS" w:hAnsi="Trebuchet MS" w:cs="Tahoma"/>
      <w:color w:val="595959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page number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57A93"/>
    <w:pPr>
      <w:spacing w:before="120"/>
      <w:jc w:val="both"/>
    </w:pPr>
    <w:rPr>
      <w:rFonts w:ascii="Calibri" w:hAnsi="Calibri" w:cs="Tahoma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296EF4"/>
    <w:pPr>
      <w:spacing w:before="480" w:after="480"/>
      <w:ind w:left="357"/>
      <w:jc w:val="center"/>
      <w:outlineLvl w:val="0"/>
    </w:pPr>
    <w:rPr>
      <w:rFonts w:eastAsia="MS Mincho" w:cs="Arial"/>
      <w:b/>
      <w:bCs/>
      <w:caps/>
      <w:color w:val="1F497D" w:themeColor="text2"/>
      <w:spacing w:val="20"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qFormat/>
    <w:rsid w:val="00257A93"/>
    <w:pPr>
      <w:numPr>
        <w:ilvl w:val="1"/>
        <w:numId w:val="3"/>
      </w:numPr>
      <w:spacing w:before="240" w:after="60"/>
      <w:jc w:val="left"/>
      <w:outlineLvl w:val="1"/>
    </w:pPr>
    <w:rPr>
      <w:rFonts w:eastAsia="Times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257A93"/>
    <w:pPr>
      <w:numPr>
        <w:ilvl w:val="2"/>
        <w:numId w:val="3"/>
      </w:numPr>
      <w:tabs>
        <w:tab w:val="left" w:pos="851"/>
      </w:tabs>
      <w:spacing w:before="240" w:after="60"/>
      <w:jc w:val="left"/>
      <w:outlineLvl w:val="2"/>
    </w:pPr>
    <w:rPr>
      <w:rFonts w:cs="Arial"/>
      <w:b/>
      <w:bCs/>
      <w:spacing w:val="10"/>
      <w:sz w:val="22"/>
    </w:rPr>
  </w:style>
  <w:style w:type="paragraph" w:styleId="Titre4">
    <w:name w:val="heading 4"/>
    <w:basedOn w:val="Texteparagraphe"/>
    <w:next w:val="Normal"/>
    <w:link w:val="Titre4Car"/>
    <w:qFormat/>
    <w:rsid w:val="00257A93"/>
    <w:pPr>
      <w:numPr>
        <w:numId w:val="9"/>
      </w:numPr>
      <w:ind w:left="567" w:hanging="567"/>
      <w:jc w:val="left"/>
      <w:outlineLvl w:val="3"/>
    </w:pPr>
    <w:rPr>
      <w:rFonts w:cs="Arial"/>
      <w:b/>
      <w:color w:val="660066"/>
      <w:spacing w:val="20"/>
      <w:szCs w:val="20"/>
    </w:rPr>
  </w:style>
  <w:style w:type="paragraph" w:styleId="Titre5">
    <w:name w:val="heading 5"/>
    <w:basedOn w:val="Normal"/>
    <w:next w:val="Normal"/>
    <w:rsid w:val="00257A93"/>
    <w:pPr>
      <w:outlineLvl w:val="4"/>
    </w:pPr>
    <w:rPr>
      <w:b/>
      <w:bCs/>
      <w:i/>
      <w:iCs/>
      <w:color w:val="5D5D5D"/>
      <w:sz w:val="18"/>
      <w:szCs w:val="26"/>
    </w:rPr>
  </w:style>
  <w:style w:type="paragraph" w:styleId="Titre6">
    <w:name w:val="heading 6"/>
    <w:basedOn w:val="Normal"/>
    <w:next w:val="Normal"/>
    <w:link w:val="Titre6Car"/>
    <w:rsid w:val="00257A9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rsid w:val="00257A93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rsid w:val="00257A9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rsid w:val="00257A9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reco">
    <w:name w:val="Texte reco"/>
    <w:basedOn w:val="Normal"/>
    <w:link w:val="TexterecoCarCar"/>
    <w:rsid w:val="00257A93"/>
    <w:pPr>
      <w:spacing w:line="288" w:lineRule="auto"/>
    </w:pPr>
    <w:rPr>
      <w:rFonts w:ascii="Trebuchet MS" w:hAnsi="Trebuchet MS"/>
      <w:color w:val="595959"/>
      <w:sz w:val="20"/>
    </w:rPr>
  </w:style>
  <w:style w:type="character" w:customStyle="1" w:styleId="TexterecoCarCar">
    <w:name w:val="Texte reco Car Car"/>
    <w:link w:val="Textereco"/>
    <w:rsid w:val="00257A93"/>
    <w:rPr>
      <w:rFonts w:ascii="Trebuchet MS" w:hAnsi="Trebuchet MS" w:cs="Tahoma"/>
      <w:color w:val="595959"/>
      <w:szCs w:val="24"/>
    </w:rPr>
  </w:style>
  <w:style w:type="paragraph" w:styleId="En-tte">
    <w:name w:val="header"/>
    <w:basedOn w:val="Normal"/>
    <w:rsid w:val="00257A9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57A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57A93"/>
    <w:rPr>
      <w:rFonts w:ascii="Calibri" w:hAnsi="Calibri" w:cs="Tahoma"/>
      <w:sz w:val="24"/>
      <w:szCs w:val="24"/>
    </w:rPr>
  </w:style>
  <w:style w:type="paragraph" w:customStyle="1" w:styleId="Texterecogras">
    <w:name w:val="Texte reco gras"/>
    <w:basedOn w:val="Textereco"/>
    <w:link w:val="TexterecograsCarCar"/>
    <w:rsid w:val="00257A93"/>
    <w:rPr>
      <w:b/>
    </w:rPr>
  </w:style>
  <w:style w:type="character" w:customStyle="1" w:styleId="TexterecograsCarCar">
    <w:name w:val="Texte reco gras Car Car"/>
    <w:link w:val="Texterecogras"/>
    <w:rsid w:val="00257A93"/>
    <w:rPr>
      <w:rFonts w:ascii="Trebuchet MS" w:hAnsi="Trebuchet MS" w:cs="Tahoma"/>
      <w:b/>
      <w:color w:val="595959"/>
      <w:szCs w:val="24"/>
    </w:rPr>
  </w:style>
  <w:style w:type="paragraph" w:customStyle="1" w:styleId="Puceniv01">
    <w:name w:val="Puce niv 01"/>
    <w:basedOn w:val="Normal"/>
    <w:link w:val="Puceniv01CarCar"/>
    <w:autoRedefine/>
    <w:qFormat/>
    <w:rsid w:val="00374C25"/>
    <w:pPr>
      <w:numPr>
        <w:numId w:val="11"/>
      </w:numPr>
      <w:tabs>
        <w:tab w:val="left" w:pos="-1701"/>
      </w:tabs>
      <w:spacing w:before="60"/>
    </w:pPr>
    <w:rPr>
      <w:snapToGrid w:val="0"/>
      <w:sz w:val="22"/>
      <w:szCs w:val="22"/>
    </w:rPr>
  </w:style>
  <w:style w:type="character" w:customStyle="1" w:styleId="Puceniv01CarCar">
    <w:name w:val="Puce niv 01 Car Car"/>
    <w:link w:val="Puceniv01"/>
    <w:rsid w:val="00374C25"/>
    <w:rPr>
      <w:rFonts w:ascii="Calibri" w:hAnsi="Calibri" w:cs="Tahoma"/>
      <w:snapToGrid w:val="0"/>
      <w:sz w:val="22"/>
      <w:szCs w:val="22"/>
    </w:rPr>
  </w:style>
  <w:style w:type="character" w:styleId="Numrodepage">
    <w:name w:val="page number"/>
    <w:basedOn w:val="Policepardfaut"/>
    <w:uiPriority w:val="99"/>
    <w:rsid w:val="00257A93"/>
  </w:style>
  <w:style w:type="paragraph" w:customStyle="1" w:styleId="TITRETABLEAURECO">
    <w:name w:val="TITRE TABLEAU RECO"/>
    <w:basedOn w:val="Normal"/>
    <w:next w:val="Normal"/>
    <w:link w:val="TITRETABLEAURECOCar"/>
    <w:rsid w:val="00257A93"/>
    <w:rPr>
      <w:b/>
      <w:color w:val="595959"/>
      <w:szCs w:val="18"/>
    </w:rPr>
  </w:style>
  <w:style w:type="character" w:customStyle="1" w:styleId="TITRETABLEAURECOCar">
    <w:name w:val="TITRE TABLEAU RECO Car"/>
    <w:link w:val="TITRETABLEAURECO"/>
    <w:rsid w:val="00257A93"/>
    <w:rPr>
      <w:rFonts w:ascii="Calibri" w:hAnsi="Calibri" w:cs="Tahoma"/>
      <w:b/>
      <w:color w:val="595959"/>
      <w:sz w:val="24"/>
      <w:szCs w:val="18"/>
    </w:rPr>
  </w:style>
  <w:style w:type="paragraph" w:customStyle="1" w:styleId="Textetableau">
    <w:name w:val="Texte tableau"/>
    <w:basedOn w:val="Normal"/>
    <w:link w:val="TextetableauCarCar"/>
    <w:qFormat/>
    <w:rsid w:val="00257A93"/>
    <w:pPr>
      <w:spacing w:before="60"/>
    </w:pPr>
    <w:rPr>
      <w:rFonts w:ascii="Trebuchet MS" w:hAnsi="Trebuchet MS"/>
      <w:color w:val="595959"/>
      <w:sz w:val="18"/>
      <w:szCs w:val="18"/>
    </w:rPr>
  </w:style>
  <w:style w:type="character" w:customStyle="1" w:styleId="TextetableauCarCar">
    <w:name w:val="Texte tableau Car Car"/>
    <w:link w:val="Textetableau"/>
    <w:rsid w:val="00257A93"/>
    <w:rPr>
      <w:rFonts w:ascii="Trebuchet MS" w:hAnsi="Trebuchet MS" w:cs="Tahoma"/>
      <w:color w:val="595959"/>
      <w:sz w:val="18"/>
      <w:szCs w:val="18"/>
    </w:rPr>
  </w:style>
  <w:style w:type="paragraph" w:customStyle="1" w:styleId="Ttedecolonnetableau">
    <w:name w:val="Tête de colonne tableau"/>
    <w:basedOn w:val="Normal"/>
    <w:next w:val="Normal"/>
    <w:rsid w:val="00257A93"/>
    <w:rPr>
      <w:b/>
      <w:color w:val="595959"/>
      <w:sz w:val="18"/>
    </w:rPr>
  </w:style>
  <w:style w:type="paragraph" w:customStyle="1" w:styleId="Textetableaugras">
    <w:name w:val="Texte tableau gras"/>
    <w:basedOn w:val="Normal"/>
    <w:rsid w:val="00257A93"/>
    <w:pPr>
      <w:spacing w:before="60"/>
    </w:pPr>
    <w:rPr>
      <w:b/>
      <w:color w:val="595959"/>
      <w:sz w:val="18"/>
    </w:rPr>
  </w:style>
  <w:style w:type="paragraph" w:customStyle="1" w:styleId="Lgendetableau">
    <w:name w:val="Légende tableau"/>
    <w:basedOn w:val="Normal"/>
    <w:link w:val="LgendetableauCar"/>
    <w:rsid w:val="00257A93"/>
    <w:rPr>
      <w:color w:val="595959"/>
      <w:sz w:val="18"/>
    </w:rPr>
  </w:style>
  <w:style w:type="character" w:customStyle="1" w:styleId="LgendetableauCar">
    <w:name w:val="Légende tableau Car"/>
    <w:link w:val="Lgendetableau"/>
    <w:rsid w:val="00257A93"/>
    <w:rPr>
      <w:rFonts w:ascii="Calibri" w:hAnsi="Calibri" w:cs="Tahoma"/>
      <w:color w:val="595959"/>
      <w:sz w:val="18"/>
      <w:szCs w:val="24"/>
    </w:rPr>
  </w:style>
  <w:style w:type="paragraph" w:customStyle="1" w:styleId="Texterefbiblioreco">
    <w:name w:val="Texte ref biblio reco"/>
    <w:basedOn w:val="Normal"/>
    <w:link w:val="TexterefbibliorecoCarCar"/>
    <w:rsid w:val="00257A93"/>
    <w:pPr>
      <w:spacing w:after="120"/>
    </w:pPr>
    <w:rPr>
      <w:color w:val="595959"/>
      <w:sz w:val="18"/>
    </w:rPr>
  </w:style>
  <w:style w:type="character" w:customStyle="1" w:styleId="TexterefbibliorecoCarCar">
    <w:name w:val="Texte ref biblio reco Car Car"/>
    <w:link w:val="Texterefbiblioreco"/>
    <w:rsid w:val="00257A93"/>
    <w:rPr>
      <w:rFonts w:ascii="Calibri" w:hAnsi="Calibri" w:cs="Tahoma"/>
      <w:color w:val="595959"/>
      <w:sz w:val="18"/>
      <w:szCs w:val="24"/>
    </w:rPr>
  </w:style>
  <w:style w:type="paragraph" w:customStyle="1" w:styleId="TITRECHAPITRERECO">
    <w:name w:val="TITRE CHAPITRE RECO"/>
    <w:basedOn w:val="Normal"/>
    <w:next w:val="Normal"/>
    <w:link w:val="TITRECHAPITRERECOCar"/>
    <w:rsid w:val="00257A93"/>
    <w:rPr>
      <w:caps/>
      <w:color w:val="595959"/>
      <w:sz w:val="32"/>
      <w:szCs w:val="32"/>
    </w:rPr>
  </w:style>
  <w:style w:type="character" w:customStyle="1" w:styleId="TITRECHAPITRERECOCar">
    <w:name w:val="TITRE CHAPITRE RECO Car"/>
    <w:link w:val="TITRECHAPITRERECO"/>
    <w:rsid w:val="00257A93"/>
    <w:rPr>
      <w:rFonts w:ascii="Calibri" w:hAnsi="Calibri" w:cs="Tahoma"/>
      <w:caps/>
      <w:color w:val="595959"/>
      <w:sz w:val="32"/>
      <w:szCs w:val="32"/>
    </w:rPr>
  </w:style>
  <w:style w:type="paragraph" w:customStyle="1" w:styleId="TITREGENERALRECO">
    <w:name w:val="TITRE GENERAL RECO"/>
    <w:basedOn w:val="Titre5"/>
    <w:next w:val="Normal"/>
    <w:link w:val="TITREGENERALRECOCar"/>
    <w:autoRedefine/>
    <w:qFormat/>
    <w:rsid w:val="002C5593"/>
    <w:pPr>
      <w:spacing w:before="0" w:after="120" w:line="276" w:lineRule="auto"/>
      <w:jc w:val="center"/>
    </w:pPr>
    <w:rPr>
      <w:b w:val="0"/>
      <w:i w:val="0"/>
      <w:caps/>
      <w:noProof/>
      <w:color w:val="auto"/>
      <w:sz w:val="44"/>
      <w:szCs w:val="36"/>
    </w:rPr>
  </w:style>
  <w:style w:type="character" w:customStyle="1" w:styleId="TITREGENERALRECOCar">
    <w:name w:val="TITRE GENERAL RECO Car"/>
    <w:link w:val="TITREGENERALRECO"/>
    <w:rsid w:val="002C5593"/>
    <w:rPr>
      <w:rFonts w:ascii="Calibri" w:hAnsi="Calibri" w:cs="Tahoma"/>
      <w:bCs/>
      <w:iCs/>
      <w:caps/>
      <w:noProof/>
      <w:sz w:val="44"/>
      <w:szCs w:val="36"/>
    </w:rPr>
  </w:style>
  <w:style w:type="paragraph" w:customStyle="1" w:styleId="Textereco09cart">
    <w:name w:val="Texte reco 09 écarté"/>
    <w:basedOn w:val="Normal"/>
    <w:rsid w:val="00257A93"/>
    <w:rPr>
      <w:color w:val="595959"/>
      <w:spacing w:val="12"/>
      <w:sz w:val="18"/>
    </w:rPr>
  </w:style>
  <w:style w:type="paragraph" w:customStyle="1" w:styleId="Textelgendereco">
    <w:name w:val="Texte légende reco"/>
    <w:basedOn w:val="Textereco"/>
    <w:link w:val="TextelgenderecoCarCar"/>
    <w:rsid w:val="00257A93"/>
    <w:pPr>
      <w:spacing w:line="240" w:lineRule="auto"/>
    </w:pPr>
    <w:rPr>
      <w:sz w:val="17"/>
      <w:szCs w:val="18"/>
    </w:rPr>
  </w:style>
  <w:style w:type="character" w:customStyle="1" w:styleId="TextelgenderecoCarCar">
    <w:name w:val="Texte légende reco Car Car"/>
    <w:link w:val="Textelgendereco"/>
    <w:rsid w:val="00257A93"/>
    <w:rPr>
      <w:rFonts w:ascii="Trebuchet MS" w:hAnsi="Trebuchet MS" w:cs="Tahoma"/>
      <w:color w:val="595959"/>
      <w:sz w:val="17"/>
      <w:szCs w:val="18"/>
    </w:rPr>
  </w:style>
  <w:style w:type="paragraph" w:styleId="TM5">
    <w:name w:val="toc 5"/>
    <w:basedOn w:val="Normal"/>
    <w:next w:val="Normal"/>
    <w:autoRedefine/>
    <w:uiPriority w:val="39"/>
    <w:rsid w:val="00257A93"/>
    <w:pPr>
      <w:spacing w:before="0"/>
      <w:ind w:left="960"/>
      <w:jc w:val="left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rsid w:val="00257A93"/>
    <w:pPr>
      <w:spacing w:before="0"/>
      <w:ind w:left="1200"/>
      <w:jc w:val="left"/>
    </w:pPr>
    <w:rPr>
      <w:sz w:val="18"/>
      <w:szCs w:val="18"/>
    </w:rPr>
  </w:style>
  <w:style w:type="paragraph" w:customStyle="1" w:styleId="Textetableaurecogras">
    <w:name w:val="Texte tableau reco gras"/>
    <w:basedOn w:val="Normal"/>
    <w:link w:val="TextetableaurecograsCarCar"/>
    <w:rsid w:val="00257A93"/>
    <w:rPr>
      <w:b/>
      <w:color w:val="595959"/>
      <w:kern w:val="22"/>
      <w:sz w:val="17"/>
      <w:szCs w:val="18"/>
    </w:rPr>
  </w:style>
  <w:style w:type="character" w:customStyle="1" w:styleId="TextetableaurecograsCarCar">
    <w:name w:val="Texte tableau reco gras Car Car"/>
    <w:link w:val="Textetableaurecogras"/>
    <w:rsid w:val="00257A93"/>
    <w:rPr>
      <w:rFonts w:ascii="Calibri" w:hAnsi="Calibri" w:cs="Tahoma"/>
      <w:b/>
      <w:color w:val="595959"/>
      <w:kern w:val="22"/>
      <w:sz w:val="17"/>
      <w:szCs w:val="18"/>
    </w:rPr>
  </w:style>
  <w:style w:type="paragraph" w:customStyle="1" w:styleId="Textenumreco">
    <w:name w:val="Texte énum reco"/>
    <w:basedOn w:val="Normal"/>
    <w:rsid w:val="00257A93"/>
    <w:pPr>
      <w:tabs>
        <w:tab w:val="num" w:pos="284"/>
      </w:tabs>
      <w:ind w:left="284" w:hanging="284"/>
    </w:pPr>
    <w:rPr>
      <w:color w:val="5D5D5D"/>
    </w:rPr>
  </w:style>
  <w:style w:type="paragraph" w:customStyle="1" w:styleId="Puceniv02">
    <w:name w:val="Puce niv 02"/>
    <w:basedOn w:val="Normal"/>
    <w:link w:val="Puceniv02Car"/>
    <w:autoRedefine/>
    <w:qFormat/>
    <w:rsid w:val="00374C25"/>
    <w:pPr>
      <w:numPr>
        <w:numId w:val="32"/>
      </w:numPr>
      <w:autoSpaceDE w:val="0"/>
      <w:autoSpaceDN w:val="0"/>
      <w:adjustRightInd w:val="0"/>
      <w:spacing w:before="60" w:after="120"/>
      <w:ind w:left="924" w:hanging="357"/>
    </w:pPr>
    <w:rPr>
      <w:rFonts w:ascii="Times New Roman" w:hAnsi="Times New Roman" w:cs="Times New Roman"/>
      <w:sz w:val="20"/>
      <w:szCs w:val="20"/>
    </w:rPr>
  </w:style>
  <w:style w:type="paragraph" w:customStyle="1" w:styleId="TITREILLUSTRATIONSRECO">
    <w:name w:val="TITRE ILLUSTRATIONS RECO"/>
    <w:basedOn w:val="Normal"/>
    <w:next w:val="Normal"/>
    <w:link w:val="TITREILLUSTRATIONSRECOCar"/>
    <w:rsid w:val="00257A93"/>
    <w:rPr>
      <w:b/>
      <w:color w:val="595959"/>
      <w:szCs w:val="18"/>
    </w:rPr>
  </w:style>
  <w:style w:type="character" w:customStyle="1" w:styleId="TITREILLUSTRATIONSRECOCar">
    <w:name w:val="TITRE ILLUSTRATIONS RECO Car"/>
    <w:link w:val="TITREILLUSTRATIONSRECO"/>
    <w:rsid w:val="00257A93"/>
    <w:rPr>
      <w:rFonts w:ascii="Calibri" w:hAnsi="Calibri" w:cs="Tahoma"/>
      <w:b/>
      <w:color w:val="595959"/>
      <w:sz w:val="24"/>
      <w:szCs w:val="18"/>
    </w:rPr>
  </w:style>
  <w:style w:type="paragraph" w:styleId="TM7">
    <w:name w:val="toc 7"/>
    <w:basedOn w:val="Normal"/>
    <w:next w:val="Normal"/>
    <w:autoRedefine/>
    <w:uiPriority w:val="39"/>
    <w:rsid w:val="00257A93"/>
    <w:pPr>
      <w:spacing w:before="0"/>
      <w:ind w:left="1440"/>
      <w:jc w:val="left"/>
    </w:pPr>
    <w:rPr>
      <w:sz w:val="18"/>
      <w:szCs w:val="18"/>
    </w:rPr>
  </w:style>
  <w:style w:type="paragraph" w:styleId="TM1">
    <w:name w:val="toc 1"/>
    <w:basedOn w:val="Normal"/>
    <w:next w:val="Normal"/>
    <w:autoRedefine/>
    <w:uiPriority w:val="39"/>
    <w:qFormat/>
    <w:rsid w:val="00257A93"/>
    <w:pPr>
      <w:spacing w:after="120"/>
      <w:jc w:val="left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qFormat/>
    <w:rsid w:val="00257A93"/>
    <w:pPr>
      <w:spacing w:before="0"/>
      <w:ind w:left="240"/>
      <w:jc w:val="left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qFormat/>
    <w:rsid w:val="00257A93"/>
    <w:pPr>
      <w:tabs>
        <w:tab w:val="left" w:pos="1560"/>
        <w:tab w:val="right" w:leader="dot" w:pos="8494"/>
      </w:tabs>
      <w:spacing w:before="0"/>
      <w:ind w:left="993"/>
      <w:jc w:val="left"/>
    </w:pPr>
    <w:rPr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rsid w:val="00257A93"/>
    <w:pPr>
      <w:spacing w:before="0"/>
      <w:ind w:left="720"/>
      <w:jc w:val="left"/>
    </w:pPr>
    <w:rPr>
      <w:sz w:val="18"/>
      <w:szCs w:val="18"/>
    </w:rPr>
  </w:style>
  <w:style w:type="character" w:styleId="Lienhypertexte">
    <w:name w:val="Hyperlink"/>
    <w:uiPriority w:val="99"/>
    <w:rsid w:val="00257A93"/>
    <w:rPr>
      <w:color w:val="0000FF"/>
      <w:u w:val="single"/>
    </w:rPr>
  </w:style>
  <w:style w:type="paragraph" w:styleId="Tabledesillustrations">
    <w:name w:val="table of figures"/>
    <w:basedOn w:val="Normal"/>
    <w:next w:val="Normal"/>
    <w:link w:val="TabledesillustrationsCar"/>
    <w:autoRedefine/>
    <w:uiPriority w:val="99"/>
    <w:rsid w:val="00257A93"/>
    <w:rPr>
      <w:rFonts w:ascii="Arial" w:hAnsi="Arial"/>
      <w:sz w:val="20"/>
    </w:rPr>
  </w:style>
  <w:style w:type="paragraph" w:styleId="TM8">
    <w:name w:val="toc 8"/>
    <w:basedOn w:val="Normal"/>
    <w:next w:val="Normal"/>
    <w:autoRedefine/>
    <w:uiPriority w:val="39"/>
    <w:rsid w:val="00257A93"/>
    <w:pPr>
      <w:spacing w:before="0"/>
      <w:ind w:left="1680"/>
      <w:jc w:val="left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257A93"/>
    <w:pPr>
      <w:spacing w:before="0"/>
      <w:ind w:left="1920"/>
      <w:jc w:val="left"/>
    </w:pPr>
    <w:rPr>
      <w:sz w:val="18"/>
      <w:szCs w:val="18"/>
    </w:rPr>
  </w:style>
  <w:style w:type="paragraph" w:styleId="Textedebulles">
    <w:name w:val="Balloon Text"/>
    <w:basedOn w:val="Normal"/>
    <w:semiHidden/>
    <w:rsid w:val="00257A93"/>
    <w:rPr>
      <w:rFonts w:ascii="Tahoma" w:hAnsi="Tahoma"/>
      <w:sz w:val="16"/>
      <w:szCs w:val="16"/>
    </w:rPr>
  </w:style>
  <w:style w:type="table" w:styleId="Grilledutableau">
    <w:name w:val="Table Grid"/>
    <w:basedOn w:val="TableauNormal"/>
    <w:uiPriority w:val="59"/>
    <w:rsid w:val="0025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257A93"/>
    <w:rPr>
      <w:sz w:val="16"/>
      <w:szCs w:val="16"/>
    </w:rPr>
  </w:style>
  <w:style w:type="paragraph" w:styleId="Sous-titre">
    <w:name w:val="Subtitle"/>
    <w:basedOn w:val="Normal"/>
    <w:rsid w:val="00257A93"/>
    <w:pPr>
      <w:tabs>
        <w:tab w:val="right" w:pos="540"/>
        <w:tab w:val="left" w:pos="720"/>
      </w:tabs>
      <w:autoSpaceDE w:val="0"/>
      <w:autoSpaceDN w:val="0"/>
      <w:adjustRightInd w:val="0"/>
      <w:spacing w:after="240"/>
      <w:ind w:left="720" w:hanging="720"/>
    </w:pPr>
    <w:rPr>
      <w:rFonts w:ascii="Arial" w:hAnsi="Arial" w:cs="Arial"/>
      <w:b/>
      <w:bCs/>
      <w:sz w:val="21"/>
      <w:szCs w:val="20"/>
      <w:lang w:val="en-US"/>
    </w:rPr>
  </w:style>
  <w:style w:type="character" w:styleId="Lienhypertextesuivivisit">
    <w:name w:val="FollowedHyperlink"/>
    <w:rsid w:val="00257A93"/>
    <w:rPr>
      <w:color w:val="800080"/>
      <w:sz w:val="24"/>
      <w:u w:val="single"/>
      <w:lang w:val="en-US" w:eastAsia="en-US" w:bidi="ar-SA"/>
    </w:rPr>
  </w:style>
  <w:style w:type="paragraph" w:customStyle="1" w:styleId="Tableau-Legende">
    <w:name w:val="Tableau - Legende"/>
    <w:basedOn w:val="Normal"/>
    <w:next w:val="Normal"/>
    <w:rsid w:val="00257A93"/>
    <w:pPr>
      <w:tabs>
        <w:tab w:val="left" w:pos="1276"/>
      </w:tabs>
    </w:pPr>
    <w:rPr>
      <w:rFonts w:ascii="Arial" w:hAnsi="Arial"/>
      <w:sz w:val="18"/>
    </w:rPr>
  </w:style>
  <w:style w:type="paragraph" w:styleId="Rvision">
    <w:name w:val="Revision"/>
    <w:hidden/>
    <w:uiPriority w:val="99"/>
    <w:semiHidden/>
    <w:rsid w:val="00257A93"/>
    <w:rPr>
      <w:sz w:val="24"/>
      <w:szCs w:val="24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842263"/>
    <w:pPr>
      <w:tabs>
        <w:tab w:val="left" w:pos="0"/>
      </w:tabs>
      <w:spacing w:before="0"/>
    </w:pPr>
    <w:rPr>
      <w:rFonts w:cs="Times New Roman"/>
      <w:sz w:val="18"/>
      <w:szCs w:val="16"/>
    </w:rPr>
  </w:style>
  <w:style w:type="character" w:styleId="Appelnotedebasdep">
    <w:name w:val="footnote reference"/>
    <w:uiPriority w:val="99"/>
    <w:rsid w:val="00257A93"/>
    <w:rPr>
      <w:vertAlign w:val="superscript"/>
    </w:rPr>
  </w:style>
  <w:style w:type="character" w:customStyle="1" w:styleId="TexterecoCar">
    <w:name w:val="Texte reco Car"/>
    <w:rsid w:val="00257A93"/>
    <w:rPr>
      <w:rFonts w:ascii="Trebuchet MS" w:hAnsi="Trebuchet MS"/>
      <w:color w:val="595959"/>
      <w:szCs w:val="24"/>
      <w:lang w:val="fr-FR" w:eastAsia="fr-FR" w:bidi="ar-SA"/>
    </w:rPr>
  </w:style>
  <w:style w:type="paragraph" w:customStyle="1" w:styleId="Titrebandeaureco">
    <w:name w:val="Titre bandeau reco"/>
    <w:basedOn w:val="Texteparagraphe"/>
    <w:link w:val="TitrebandeaurecoCar"/>
    <w:rsid w:val="00257A93"/>
    <w:pPr>
      <w:shd w:val="clear" w:color="auto" w:fill="660033"/>
      <w:ind w:left="-1417" w:firstLine="709"/>
      <w:jc w:val="left"/>
    </w:pPr>
    <w:rPr>
      <w:caps/>
      <w:color w:val="FFFFFF"/>
      <w:sz w:val="56"/>
      <w:szCs w:val="56"/>
    </w:rPr>
  </w:style>
  <w:style w:type="character" w:customStyle="1" w:styleId="TitrebandeaurecoCar">
    <w:name w:val="Titre bandeau reco Car"/>
    <w:link w:val="Titrebandeaureco"/>
    <w:rsid w:val="00257A93"/>
    <w:rPr>
      <w:rFonts w:ascii="Calibri" w:hAnsi="Calibri" w:cs="Tahoma"/>
      <w:caps/>
      <w:color w:val="FFFFFF"/>
      <w:sz w:val="56"/>
      <w:szCs w:val="56"/>
      <w:shd w:val="clear" w:color="auto" w:fill="660033"/>
    </w:rPr>
  </w:style>
  <w:style w:type="paragraph" w:customStyle="1" w:styleId="Titrestandards">
    <w:name w:val="Titre standards"/>
    <w:basedOn w:val="Texteparagraphe"/>
    <w:link w:val="TitrestandardsCar"/>
    <w:rsid w:val="00257A93"/>
    <w:pPr>
      <w:numPr>
        <w:numId w:val="5"/>
      </w:numPr>
      <w:shd w:val="clear" w:color="auto" w:fill="D9D9D9"/>
    </w:pPr>
    <w:rPr>
      <w:b/>
      <w:color w:val="660033"/>
      <w:sz w:val="32"/>
      <w:szCs w:val="32"/>
    </w:rPr>
  </w:style>
  <w:style w:type="character" w:customStyle="1" w:styleId="TitrestandardsCar">
    <w:name w:val="Titre standards Car"/>
    <w:link w:val="Titrestandards"/>
    <w:rsid w:val="00257A93"/>
    <w:rPr>
      <w:rFonts w:ascii="Calibri" w:hAnsi="Calibri" w:cs="Tahoma"/>
      <w:b/>
      <w:color w:val="660033"/>
      <w:sz w:val="32"/>
      <w:szCs w:val="32"/>
      <w:shd w:val="clear" w:color="auto" w:fill="D9D9D9"/>
    </w:rPr>
  </w:style>
  <w:style w:type="paragraph" w:customStyle="1" w:styleId="Titreoptions">
    <w:name w:val="Titre options"/>
    <w:basedOn w:val="Texteparagraphe"/>
    <w:link w:val="TitreoptionsCar"/>
    <w:rsid w:val="00257A93"/>
    <w:pPr>
      <w:numPr>
        <w:numId w:val="6"/>
      </w:numPr>
      <w:shd w:val="clear" w:color="auto" w:fill="D9D9D9"/>
    </w:pPr>
    <w:rPr>
      <w:b/>
      <w:color w:val="660033"/>
    </w:rPr>
  </w:style>
  <w:style w:type="character" w:customStyle="1" w:styleId="TitreoptionsCar">
    <w:name w:val="Titre options Car"/>
    <w:link w:val="Titreoptions"/>
    <w:rsid w:val="00257A93"/>
    <w:rPr>
      <w:rFonts w:ascii="Calibri" w:hAnsi="Calibri" w:cs="Tahoma"/>
      <w:b/>
      <w:color w:val="660033"/>
      <w:sz w:val="22"/>
      <w:szCs w:val="24"/>
      <w:shd w:val="clear" w:color="auto" w:fill="D9D9D9"/>
    </w:rPr>
  </w:style>
  <w:style w:type="paragraph" w:customStyle="1" w:styleId="Titreargumentaire">
    <w:name w:val="Titre argumentaire"/>
    <w:basedOn w:val="Texteparagraphe"/>
    <w:link w:val="TitreargumentaireCar"/>
    <w:rsid w:val="00257A93"/>
    <w:rPr>
      <w:caps/>
      <w:color w:val="7F7F7F"/>
      <w:sz w:val="40"/>
      <w:szCs w:val="40"/>
    </w:rPr>
  </w:style>
  <w:style w:type="character" w:customStyle="1" w:styleId="TitreargumentaireCar">
    <w:name w:val="Titre argumentaire Car"/>
    <w:link w:val="Titreargumentaire"/>
    <w:rsid w:val="00257A93"/>
    <w:rPr>
      <w:rFonts w:ascii="Calibri" w:hAnsi="Calibri" w:cs="Tahoma"/>
      <w:caps/>
      <w:color w:val="7F7F7F"/>
      <w:sz w:val="40"/>
      <w:szCs w:val="40"/>
    </w:rPr>
  </w:style>
  <w:style w:type="paragraph" w:styleId="En-ttedetabledesmatires">
    <w:name w:val="TOC Heading"/>
    <w:basedOn w:val="Titre1"/>
    <w:next w:val="Normal"/>
    <w:uiPriority w:val="39"/>
    <w:rsid w:val="00257A93"/>
    <w:pPr>
      <w:keepNext/>
      <w:keepLines/>
      <w:spacing w:after="0" w:line="276" w:lineRule="auto"/>
      <w:outlineLvl w:val="9"/>
    </w:pPr>
    <w:rPr>
      <w:rFonts w:ascii="Cambria" w:hAnsi="Cambria" w:cs="Times New Roman"/>
      <w:b w:val="0"/>
      <w:caps w:val="0"/>
      <w:color w:val="365F91"/>
      <w:spacing w:val="0"/>
      <w:lang w:eastAsia="en-US"/>
    </w:rPr>
  </w:style>
  <w:style w:type="paragraph" w:customStyle="1" w:styleId="Car">
    <w:name w:val="Car"/>
    <w:basedOn w:val="Normal"/>
    <w:rsid w:val="00410299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TEXTECOLONNETAB">
    <w:name w:val="TEXTE COLONNE TAB"/>
    <w:basedOn w:val="Normal"/>
    <w:link w:val="TEXTECOLONNETABCar"/>
    <w:rsid w:val="00257A93"/>
    <w:pPr>
      <w:spacing w:before="60"/>
    </w:pPr>
    <w:rPr>
      <w:b/>
      <w:caps/>
      <w:color w:val="660033"/>
      <w:sz w:val="18"/>
    </w:rPr>
  </w:style>
  <w:style w:type="character" w:customStyle="1" w:styleId="TEXTECOLONNETABCar">
    <w:name w:val="TEXTE COLONNE TAB Car"/>
    <w:link w:val="TEXTECOLONNETAB"/>
    <w:rsid w:val="00257A93"/>
    <w:rPr>
      <w:rFonts w:ascii="Calibri" w:hAnsi="Calibri" w:cs="Tahoma"/>
      <w:b/>
      <w:caps/>
      <w:color w:val="660033"/>
      <w:sz w:val="18"/>
      <w:szCs w:val="24"/>
    </w:rPr>
  </w:style>
  <w:style w:type="paragraph" w:styleId="Retraitcorpsdetexte">
    <w:name w:val="Body Text Indent"/>
    <w:basedOn w:val="Normal"/>
    <w:rsid w:val="00257A93"/>
    <w:rPr>
      <w:rFonts w:ascii="Times" w:hAnsi="Times" w:cs="Times"/>
    </w:rPr>
  </w:style>
  <w:style w:type="paragraph" w:styleId="Corpsdetexte2">
    <w:name w:val="Body Text 2"/>
    <w:basedOn w:val="Normal"/>
    <w:rsid w:val="00257A93"/>
    <w:pPr>
      <w:spacing w:after="120" w:line="480" w:lineRule="auto"/>
    </w:pPr>
  </w:style>
  <w:style w:type="paragraph" w:customStyle="1" w:styleId="2A">
    <w:name w:val="2A"/>
    <w:basedOn w:val="Normal"/>
    <w:rsid w:val="00257A93"/>
    <w:pPr>
      <w:spacing w:before="320" w:line="320" w:lineRule="atLeast"/>
      <w:ind w:left="714" w:firstLine="357"/>
    </w:pPr>
    <w:rPr>
      <w:rFonts w:ascii="Arial" w:hAnsi="Arial"/>
      <w:sz w:val="22"/>
      <w:szCs w:val="20"/>
    </w:rPr>
  </w:style>
  <w:style w:type="paragraph" w:styleId="Corpsdetexte">
    <w:name w:val="Body Text"/>
    <w:basedOn w:val="Normal"/>
    <w:link w:val="CorpsdetexteCar"/>
    <w:rsid w:val="00257A93"/>
    <w:rPr>
      <w:rFonts w:ascii="Tahoma" w:hAnsi="Tahoma"/>
      <w:sz w:val="22"/>
    </w:rPr>
  </w:style>
  <w:style w:type="paragraph" w:styleId="Corpsdetexte3">
    <w:name w:val="Body Text 3"/>
    <w:basedOn w:val="Normal"/>
    <w:rsid w:val="00257A93"/>
    <w:pPr>
      <w:autoSpaceDE w:val="0"/>
      <w:autoSpaceDN w:val="0"/>
      <w:adjustRightInd w:val="0"/>
    </w:pPr>
    <w:rPr>
      <w:rFonts w:ascii="Comic Sans MS" w:hAnsi="Comic Sans MS"/>
      <w:color w:val="2C2A2A"/>
      <w:szCs w:val="22"/>
    </w:rPr>
  </w:style>
  <w:style w:type="paragraph" w:styleId="NormalWeb">
    <w:name w:val="Normal (Web)"/>
    <w:basedOn w:val="Normal"/>
    <w:rsid w:val="00257A93"/>
    <w:rPr>
      <w:rFonts w:ascii="Arial" w:hAnsi="Arial" w:cs="Arial"/>
    </w:rPr>
  </w:style>
  <w:style w:type="paragraph" w:customStyle="1" w:styleId="Default">
    <w:name w:val="Default"/>
    <w:rsid w:val="00257A9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titre10">
    <w:name w:val="titre 1"/>
    <w:basedOn w:val="Normal"/>
    <w:rsid w:val="00257A93"/>
    <w:pPr>
      <w:autoSpaceDE w:val="0"/>
      <w:autoSpaceDN w:val="0"/>
      <w:spacing w:line="280" w:lineRule="exact"/>
    </w:pPr>
    <w:rPr>
      <w:rFonts w:ascii="Tahoma" w:hAnsi="Tahoma"/>
      <w:b/>
      <w:caps/>
      <w:sz w:val="22"/>
      <w:szCs w:val="22"/>
      <w:u w:val="single"/>
    </w:rPr>
  </w:style>
  <w:style w:type="paragraph" w:styleId="Commentaire">
    <w:name w:val="annotation text"/>
    <w:basedOn w:val="Normal"/>
    <w:link w:val="CommentaireCar"/>
    <w:semiHidden/>
    <w:rsid w:val="00257A93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257A93"/>
    <w:rPr>
      <w:b/>
      <w:bCs/>
    </w:rPr>
  </w:style>
  <w:style w:type="paragraph" w:styleId="Sansinterligne">
    <w:name w:val="No Spacing"/>
    <w:link w:val="SansinterligneCar"/>
    <w:rsid w:val="00257A93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rsid w:val="00257A93"/>
    <w:rPr>
      <w:rFonts w:ascii="Calibri" w:hAnsi="Calibri"/>
      <w:sz w:val="22"/>
      <w:szCs w:val="22"/>
      <w:lang w:eastAsia="en-US"/>
    </w:rPr>
  </w:style>
  <w:style w:type="paragraph" w:customStyle="1" w:styleId="Titreannexe2">
    <w:name w:val="Titreannexe2"/>
    <w:basedOn w:val="Normal"/>
    <w:next w:val="Normal"/>
    <w:semiHidden/>
    <w:rsid w:val="00257A93"/>
    <w:pPr>
      <w:tabs>
        <w:tab w:val="num" w:pos="1800"/>
      </w:tabs>
      <w:spacing w:after="160" w:line="240" w:lineRule="exact"/>
      <w:ind w:left="432" w:hanging="432"/>
    </w:pPr>
    <w:rPr>
      <w:szCs w:val="20"/>
      <w:u w:val="single"/>
      <w:lang w:val="en-US" w:eastAsia="en-US"/>
    </w:rPr>
  </w:style>
  <w:style w:type="paragraph" w:styleId="Explorateurdedocuments">
    <w:name w:val="Document Map"/>
    <w:basedOn w:val="Normal"/>
    <w:semiHidden/>
    <w:rsid w:val="00257A93"/>
    <w:pPr>
      <w:shd w:val="clear" w:color="auto" w:fill="000080"/>
    </w:pPr>
    <w:rPr>
      <w:rFonts w:ascii="Tahoma" w:hAnsi="Tahoma"/>
      <w:szCs w:val="20"/>
    </w:rPr>
  </w:style>
  <w:style w:type="paragraph" w:customStyle="1" w:styleId="texte08">
    <w:name w:val="texte 08"/>
    <w:basedOn w:val="Normal"/>
    <w:rsid w:val="00257A93"/>
    <w:rPr>
      <w:color w:val="595959"/>
      <w:sz w:val="16"/>
      <w:szCs w:val="16"/>
    </w:rPr>
  </w:style>
  <w:style w:type="character" w:customStyle="1" w:styleId="Titre1Car">
    <w:name w:val="Titre 1 Car"/>
    <w:link w:val="Titre1"/>
    <w:rsid w:val="00296EF4"/>
    <w:rPr>
      <w:rFonts w:ascii="Calibri" w:eastAsia="MS Mincho" w:hAnsi="Calibri" w:cs="Arial"/>
      <w:b/>
      <w:bCs/>
      <w:caps/>
      <w:color w:val="1F497D" w:themeColor="text2"/>
      <w:spacing w:val="20"/>
      <w:sz w:val="36"/>
      <w:szCs w:val="36"/>
    </w:rPr>
  </w:style>
  <w:style w:type="character" w:styleId="lev">
    <w:name w:val="Strong"/>
    <w:rsid w:val="00257A93"/>
    <w:rPr>
      <w:b/>
      <w:bCs/>
    </w:rPr>
  </w:style>
  <w:style w:type="paragraph" w:customStyle="1" w:styleId="rprtbody1">
    <w:name w:val="rprtbody1"/>
    <w:basedOn w:val="Normal"/>
    <w:rsid w:val="00257A93"/>
    <w:pPr>
      <w:spacing w:before="34" w:after="34"/>
    </w:pPr>
    <w:rPr>
      <w:rFonts w:ascii="Times New Roman" w:hAnsi="Times New Roman"/>
      <w:sz w:val="28"/>
      <w:szCs w:val="28"/>
    </w:rPr>
  </w:style>
  <w:style w:type="character" w:customStyle="1" w:styleId="src1">
    <w:name w:val="src1"/>
    <w:rsid w:val="00257A93"/>
    <w:rPr>
      <w:vanish w:val="0"/>
      <w:webHidden w:val="0"/>
      <w:specVanish w:val="0"/>
    </w:rPr>
  </w:style>
  <w:style w:type="character" w:customStyle="1" w:styleId="jrnl">
    <w:name w:val="jrnl"/>
    <w:basedOn w:val="Policepardfaut"/>
    <w:rsid w:val="00257A93"/>
  </w:style>
  <w:style w:type="paragraph" w:customStyle="1" w:styleId="title1">
    <w:name w:val="title1"/>
    <w:basedOn w:val="Normal"/>
    <w:rsid w:val="00257A93"/>
    <w:rPr>
      <w:rFonts w:ascii="Times New Roman" w:hAnsi="Times New Roman"/>
      <w:sz w:val="29"/>
      <w:szCs w:val="29"/>
    </w:rPr>
  </w:style>
  <w:style w:type="paragraph" w:customStyle="1" w:styleId="aux1">
    <w:name w:val="aux1"/>
    <w:basedOn w:val="Normal"/>
    <w:rsid w:val="00257A93"/>
    <w:pPr>
      <w:spacing w:line="320" w:lineRule="atLeast"/>
    </w:pPr>
    <w:rPr>
      <w:rFonts w:ascii="Times New Roman" w:hAnsi="Times New Roman"/>
    </w:rPr>
  </w:style>
  <w:style w:type="character" w:styleId="Accentuation">
    <w:name w:val="Emphasis"/>
    <w:rsid w:val="00257A93"/>
    <w:rPr>
      <w:i/>
      <w:iCs/>
    </w:rPr>
  </w:style>
  <w:style w:type="character" w:customStyle="1" w:styleId="Titre6Car">
    <w:name w:val="Titre 6 Car"/>
    <w:link w:val="Titre6"/>
    <w:rsid w:val="00257A93"/>
    <w:rPr>
      <w:rFonts w:ascii="Calibri" w:hAnsi="Calibri" w:cs="Tahoma"/>
      <w:b/>
      <w:bCs/>
      <w:sz w:val="22"/>
      <w:szCs w:val="22"/>
    </w:rPr>
  </w:style>
  <w:style w:type="character" w:customStyle="1" w:styleId="Titre7Car">
    <w:name w:val="Titre 7 Car"/>
    <w:link w:val="Titre7"/>
    <w:rsid w:val="00257A93"/>
    <w:rPr>
      <w:rFonts w:ascii="Calibri" w:hAnsi="Calibri" w:cs="Tahoma"/>
      <w:sz w:val="24"/>
      <w:szCs w:val="24"/>
    </w:rPr>
  </w:style>
  <w:style w:type="character" w:customStyle="1" w:styleId="Titre8Car">
    <w:name w:val="Titre 8 Car"/>
    <w:link w:val="Titre8"/>
    <w:rsid w:val="00257A93"/>
    <w:rPr>
      <w:rFonts w:ascii="Calibri" w:hAnsi="Calibri" w:cs="Tahoma"/>
      <w:i/>
      <w:iCs/>
      <w:sz w:val="24"/>
      <w:szCs w:val="24"/>
    </w:rPr>
  </w:style>
  <w:style w:type="character" w:customStyle="1" w:styleId="Titre9Car">
    <w:name w:val="Titre 9 Car"/>
    <w:link w:val="Titre9"/>
    <w:rsid w:val="00257A93"/>
    <w:rPr>
      <w:rFonts w:ascii="Cambria" w:hAnsi="Cambria" w:cs="Tahoma"/>
      <w:sz w:val="22"/>
      <w:szCs w:val="22"/>
    </w:rPr>
  </w:style>
  <w:style w:type="paragraph" w:customStyle="1" w:styleId="Car0">
    <w:name w:val="Car"/>
    <w:basedOn w:val="Normal"/>
    <w:rsid w:val="00257A93"/>
    <w:pPr>
      <w:spacing w:before="0" w:after="160" w:line="240" w:lineRule="exact"/>
      <w:jc w:val="left"/>
    </w:pPr>
    <w:rPr>
      <w:rFonts w:ascii="Verdana" w:hAnsi="Verdana" w:cs="Times New Roman"/>
      <w:color w:val="333333"/>
      <w:sz w:val="18"/>
      <w:lang w:val="en-US" w:eastAsia="en-US"/>
    </w:rPr>
  </w:style>
  <w:style w:type="paragraph" w:customStyle="1" w:styleId="authors">
    <w:name w:val="authors"/>
    <w:basedOn w:val="Normal"/>
    <w:rsid w:val="00257A9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lmon-behalf-of">
    <w:name w:val="nlm_on-behalf-of"/>
    <w:basedOn w:val="Policepardfaut"/>
    <w:rsid w:val="00257A93"/>
  </w:style>
  <w:style w:type="paragraph" w:customStyle="1" w:styleId="citationline">
    <w:name w:val="citationline"/>
    <w:basedOn w:val="Normal"/>
    <w:rsid w:val="00257A9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itation">
    <w:name w:val="citation"/>
    <w:basedOn w:val="Policepardfaut"/>
    <w:rsid w:val="00257A93"/>
  </w:style>
  <w:style w:type="paragraph" w:styleId="Paragraphedeliste">
    <w:name w:val="List Paragraph"/>
    <w:basedOn w:val="Normal"/>
    <w:uiPriority w:val="34"/>
    <w:qFormat/>
    <w:rsid w:val="00257A93"/>
    <w:pPr>
      <w:ind w:left="708"/>
    </w:pPr>
  </w:style>
  <w:style w:type="paragraph" w:styleId="Notedefin">
    <w:name w:val="endnote text"/>
    <w:basedOn w:val="Normal"/>
    <w:link w:val="NotedefinCar"/>
    <w:rsid w:val="00257A93"/>
    <w:rPr>
      <w:szCs w:val="20"/>
    </w:rPr>
  </w:style>
  <w:style w:type="character" w:customStyle="1" w:styleId="NotedefinCar">
    <w:name w:val="Note de fin Car"/>
    <w:link w:val="Notedefin"/>
    <w:rsid w:val="00257A93"/>
    <w:rPr>
      <w:rFonts w:ascii="Calibri" w:hAnsi="Calibri" w:cs="Tahoma"/>
      <w:sz w:val="24"/>
    </w:rPr>
  </w:style>
  <w:style w:type="character" w:styleId="Appeldenotedefin">
    <w:name w:val="endnote reference"/>
    <w:rsid w:val="00257A93"/>
    <w:rPr>
      <w:vertAlign w:val="superscript"/>
    </w:rPr>
  </w:style>
  <w:style w:type="character" w:customStyle="1" w:styleId="fulltext-it">
    <w:name w:val="fulltext-it"/>
    <w:basedOn w:val="Policepardfaut"/>
    <w:rsid w:val="00257A93"/>
  </w:style>
  <w:style w:type="paragraph" w:customStyle="1" w:styleId="fulltext-author">
    <w:name w:val="fulltext-author"/>
    <w:basedOn w:val="Normal"/>
    <w:rsid w:val="00257A9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xtenormal1">
    <w:name w:val="textenormal1"/>
    <w:basedOn w:val="Normal"/>
    <w:rsid w:val="00257A9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re3Car">
    <w:name w:val="Titre 3 Car"/>
    <w:link w:val="Titre3"/>
    <w:rsid w:val="00257A93"/>
    <w:rPr>
      <w:rFonts w:ascii="Calibri" w:hAnsi="Calibri" w:cs="Arial"/>
      <w:b/>
      <w:bCs/>
      <w:spacing w:val="10"/>
      <w:sz w:val="22"/>
      <w:szCs w:val="24"/>
    </w:rPr>
  </w:style>
  <w:style w:type="character" w:customStyle="1" w:styleId="NotedebasdepageCar">
    <w:name w:val="Note de bas de page Car"/>
    <w:link w:val="Notedebasdepage"/>
    <w:uiPriority w:val="99"/>
    <w:rsid w:val="00842263"/>
    <w:rPr>
      <w:rFonts w:ascii="Calibri" w:hAnsi="Calibri"/>
      <w:sz w:val="18"/>
      <w:szCs w:val="16"/>
    </w:rPr>
  </w:style>
  <w:style w:type="character" w:customStyle="1" w:styleId="Titre2Car">
    <w:name w:val="Titre 2 Car"/>
    <w:link w:val="Titre2"/>
    <w:rsid w:val="00257A93"/>
    <w:rPr>
      <w:rFonts w:ascii="Calibri" w:eastAsia="Times" w:hAnsi="Calibri" w:cs="Arial"/>
      <w:b/>
      <w:bCs/>
      <w:iCs/>
      <w:sz w:val="28"/>
      <w:szCs w:val="28"/>
    </w:rPr>
  </w:style>
  <w:style w:type="paragraph" w:customStyle="1" w:styleId="Texteparagraphe">
    <w:name w:val="Texte paragraphe"/>
    <w:basedOn w:val="Normal"/>
    <w:link w:val="TexteparagrapheCar"/>
    <w:autoRedefine/>
    <w:qFormat/>
    <w:rsid w:val="00257A93"/>
    <w:pPr>
      <w:spacing w:before="240"/>
    </w:pPr>
    <w:rPr>
      <w:sz w:val="22"/>
    </w:rPr>
  </w:style>
  <w:style w:type="character" w:customStyle="1" w:styleId="TexteparagrapheCar">
    <w:name w:val="Texte paragraphe Car"/>
    <w:link w:val="Texteparagraphe"/>
    <w:rsid w:val="00257A93"/>
    <w:rPr>
      <w:rFonts w:ascii="Calibri" w:hAnsi="Calibri" w:cs="Tahoma"/>
      <w:sz w:val="22"/>
      <w:szCs w:val="24"/>
    </w:rPr>
  </w:style>
  <w:style w:type="character" w:customStyle="1" w:styleId="Titre4Car">
    <w:name w:val="Titre 4 Car"/>
    <w:link w:val="Titre4"/>
    <w:rsid w:val="00257A93"/>
    <w:rPr>
      <w:rFonts w:ascii="Calibri" w:hAnsi="Calibri" w:cs="Arial"/>
      <w:b/>
      <w:color w:val="660066"/>
      <w:spacing w:val="20"/>
      <w:sz w:val="22"/>
    </w:rPr>
  </w:style>
  <w:style w:type="paragraph" w:customStyle="1" w:styleId="Car1">
    <w:name w:val="Car1"/>
    <w:basedOn w:val="Normal"/>
    <w:semiHidden/>
    <w:rsid w:val="00257A93"/>
    <w:pPr>
      <w:spacing w:before="0" w:after="160" w:line="240" w:lineRule="exact"/>
      <w:jc w:val="left"/>
    </w:pPr>
    <w:rPr>
      <w:rFonts w:ascii="Verdana" w:hAnsi="Verdana" w:cs="Times New Roman"/>
      <w:color w:val="333333"/>
      <w:sz w:val="18"/>
      <w:lang w:val="en-US" w:eastAsia="en-US"/>
    </w:rPr>
  </w:style>
  <w:style w:type="paragraph" w:customStyle="1" w:styleId="P1">
    <w:name w:val="P1"/>
    <w:basedOn w:val="Normal"/>
    <w:rsid w:val="00257A93"/>
    <w:pPr>
      <w:keepLines/>
      <w:spacing w:before="240" w:line="301" w:lineRule="atLeast"/>
    </w:pPr>
    <w:rPr>
      <w:rFonts w:ascii="Arial Narrow" w:hAnsi="Arial Narrow"/>
      <w:snapToGrid w:val="0"/>
      <w:szCs w:val="20"/>
    </w:rPr>
  </w:style>
  <w:style w:type="character" w:customStyle="1" w:styleId="CorpsdetexteCar">
    <w:name w:val="Corps de texte Car"/>
    <w:link w:val="Corpsdetexte"/>
    <w:rsid w:val="00257A93"/>
    <w:rPr>
      <w:rFonts w:ascii="Tahoma" w:hAnsi="Tahoma" w:cs="Tahoma"/>
      <w:sz w:val="22"/>
      <w:szCs w:val="24"/>
    </w:rPr>
  </w:style>
  <w:style w:type="character" w:customStyle="1" w:styleId="notesdebasdepageCar">
    <w:name w:val="notes de bas de page Car"/>
    <w:link w:val="notesdebasdepage"/>
    <w:rsid w:val="00257A93"/>
    <w:rPr>
      <w:rFonts w:ascii="Tahoma" w:hAnsi="Tahoma"/>
      <w:sz w:val="18"/>
      <w:szCs w:val="24"/>
    </w:rPr>
  </w:style>
  <w:style w:type="paragraph" w:customStyle="1" w:styleId="notesdebasdepage">
    <w:name w:val="notes de bas de page"/>
    <w:basedOn w:val="Normal"/>
    <w:link w:val="notesdebasdepageCar"/>
    <w:autoRedefine/>
    <w:rsid w:val="00257A93"/>
    <w:pPr>
      <w:ind w:left="360"/>
    </w:pPr>
    <w:rPr>
      <w:rFonts w:ascii="Tahoma" w:hAnsi="Tahoma" w:cs="Times New Roman"/>
      <w:sz w:val="18"/>
    </w:rPr>
  </w:style>
  <w:style w:type="paragraph" w:customStyle="1" w:styleId="Corpsdutexte">
    <w:name w:val="Corps du texte"/>
    <w:basedOn w:val="Normal"/>
    <w:link w:val="CorpsdutexteCar3"/>
    <w:rsid w:val="00257A93"/>
    <w:pPr>
      <w:spacing w:before="100"/>
    </w:pPr>
    <w:rPr>
      <w:rFonts w:ascii="Book Antiqua" w:hAnsi="Book Antiqua"/>
      <w:sz w:val="22"/>
    </w:rPr>
  </w:style>
  <w:style w:type="character" w:customStyle="1" w:styleId="CorpsdutexteCar3">
    <w:name w:val="Corps du texte Car3"/>
    <w:link w:val="Corpsdutexte"/>
    <w:rsid w:val="00257A93"/>
    <w:rPr>
      <w:rFonts w:ascii="Book Antiqua" w:hAnsi="Book Antiqua" w:cs="Tahoma"/>
      <w:sz w:val="22"/>
      <w:szCs w:val="24"/>
    </w:rPr>
  </w:style>
  <w:style w:type="paragraph" w:styleId="Normalcentr">
    <w:name w:val="Block Text"/>
    <w:basedOn w:val="Normal"/>
    <w:rsid w:val="00257A93"/>
    <w:pPr>
      <w:ind w:left="360" w:right="26"/>
    </w:pPr>
    <w:rPr>
      <w:rFonts w:ascii="Tahoma" w:hAnsi="Tahoma"/>
      <w:sz w:val="22"/>
      <w:szCs w:val="20"/>
      <w:lang w:eastAsia="en-GB"/>
    </w:rPr>
  </w:style>
  <w:style w:type="character" w:customStyle="1" w:styleId="CommentaireCar">
    <w:name w:val="Commentaire Car"/>
    <w:link w:val="Commentaire"/>
    <w:semiHidden/>
    <w:rsid w:val="00257A93"/>
    <w:rPr>
      <w:rFonts w:ascii="Calibri" w:hAnsi="Calibri" w:cs="Tahoma"/>
      <w:sz w:val="24"/>
    </w:rPr>
  </w:style>
  <w:style w:type="character" w:customStyle="1" w:styleId="ti">
    <w:name w:val="ti"/>
    <w:basedOn w:val="Policepardfaut"/>
    <w:semiHidden/>
    <w:rsid w:val="00257A93"/>
  </w:style>
  <w:style w:type="character" w:customStyle="1" w:styleId="journalnumber">
    <w:name w:val="journalnumber"/>
    <w:basedOn w:val="Policepardfaut"/>
    <w:rsid w:val="00257A93"/>
  </w:style>
  <w:style w:type="paragraph" w:customStyle="1" w:styleId="CharCharChar">
    <w:name w:val="Char Char Char"/>
    <w:basedOn w:val="Normal"/>
    <w:semiHidden/>
    <w:rsid w:val="00257A93"/>
    <w:pPr>
      <w:spacing w:after="160" w:line="240" w:lineRule="exact"/>
    </w:pPr>
    <w:rPr>
      <w:rFonts w:ascii="Verdana" w:hAnsi="Verdana"/>
      <w:color w:val="333333"/>
      <w:sz w:val="18"/>
      <w:lang w:val="en-US" w:eastAsia="en-US"/>
    </w:rPr>
  </w:style>
  <w:style w:type="character" w:customStyle="1" w:styleId="journalname">
    <w:name w:val="journalname"/>
    <w:basedOn w:val="Policepardfaut"/>
    <w:rsid w:val="00257A93"/>
  </w:style>
  <w:style w:type="paragraph" w:customStyle="1" w:styleId="Caro-Titre1">
    <w:name w:val="Caro - Titre 1"/>
    <w:basedOn w:val="Corpsdetexte"/>
    <w:autoRedefine/>
    <w:semiHidden/>
    <w:rsid w:val="00257A9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3F3F3"/>
      <w:spacing w:before="0"/>
      <w:jc w:val="center"/>
    </w:pPr>
    <w:rPr>
      <w:rFonts w:cs="Arial"/>
      <w:b/>
      <w:bCs/>
      <w:color w:val="000080"/>
      <w:sz w:val="18"/>
      <w:szCs w:val="18"/>
    </w:rPr>
  </w:style>
  <w:style w:type="paragraph" w:customStyle="1" w:styleId="CarCarCharCarCarCharCarCarCharCarCar1CharCharCharChar">
    <w:name w:val="Car Car Char Car Car Char Car Car Char Car Car1 Char Char Char Char"/>
    <w:basedOn w:val="Normal"/>
    <w:semiHidden/>
    <w:rsid w:val="00257A93"/>
    <w:pPr>
      <w:spacing w:after="160" w:line="240" w:lineRule="exact"/>
    </w:pPr>
    <w:rPr>
      <w:lang w:eastAsia="en-US"/>
    </w:rPr>
  </w:style>
  <w:style w:type="character" w:customStyle="1" w:styleId="FootnoteCharacters">
    <w:name w:val="Footnote Characters"/>
    <w:rsid w:val="00257A93"/>
    <w:rPr>
      <w:sz w:val="24"/>
      <w:u w:val="single"/>
      <w:vertAlign w:val="superscript"/>
      <w:lang w:val="en-US" w:eastAsia="en-US" w:bidi="ar-SA"/>
    </w:rPr>
  </w:style>
  <w:style w:type="paragraph" w:styleId="Lgende">
    <w:name w:val="caption"/>
    <w:aliases w:val="Titre illust ou tab"/>
    <w:basedOn w:val="Normal"/>
    <w:next w:val="Normal"/>
    <w:autoRedefine/>
    <w:qFormat/>
    <w:rsid w:val="00205EA1"/>
    <w:pPr>
      <w:spacing w:before="240"/>
      <w:jc w:val="left"/>
    </w:pPr>
    <w:rPr>
      <w:rFonts w:eastAsia="MS Mincho"/>
      <w:b/>
      <w:bCs/>
      <w:spacing w:val="20"/>
      <w:sz w:val="18"/>
      <w:szCs w:val="20"/>
    </w:rPr>
  </w:style>
  <w:style w:type="paragraph" w:customStyle="1" w:styleId="NormalTahoma">
    <w:name w:val="Normal + Tahoma"/>
    <w:aliases w:val="11 pt"/>
    <w:basedOn w:val="Normal"/>
    <w:rsid w:val="00257A93"/>
  </w:style>
  <w:style w:type="paragraph" w:customStyle="1" w:styleId="1">
    <w:name w:val="1"/>
    <w:basedOn w:val="Normal"/>
    <w:semiHidden/>
    <w:rsid w:val="00257A93"/>
    <w:pPr>
      <w:spacing w:after="160" w:line="240" w:lineRule="exact"/>
    </w:pPr>
    <w:rPr>
      <w:rFonts w:ascii="Verdana" w:hAnsi="Verdana"/>
      <w:color w:val="333333"/>
      <w:sz w:val="18"/>
      <w:lang w:val="en-US" w:eastAsia="en-US"/>
    </w:rPr>
  </w:style>
  <w:style w:type="paragraph" w:customStyle="1" w:styleId="Style1">
    <w:name w:val="Style1"/>
    <w:basedOn w:val="Lgende"/>
    <w:rsid w:val="00257A93"/>
  </w:style>
  <w:style w:type="paragraph" w:customStyle="1" w:styleId="news">
    <w:name w:val="news"/>
    <w:basedOn w:val="Normal"/>
    <w:rsid w:val="00257A9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onneesessentielles">
    <w:name w:val="Donnees essentielles"/>
    <w:basedOn w:val="Normal"/>
    <w:rsid w:val="00257A93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</w:pPr>
    <w:rPr>
      <w:rFonts w:ascii="Tahoma" w:hAnsi="Tahoma"/>
      <w:b/>
      <w:szCs w:val="20"/>
    </w:rPr>
  </w:style>
  <w:style w:type="paragraph" w:customStyle="1" w:styleId="Figuren">
    <w:name w:val="Figure n°"/>
    <w:basedOn w:val="Normal"/>
    <w:rsid w:val="00257A93"/>
    <w:pPr>
      <w:numPr>
        <w:numId w:val="4"/>
      </w:numPr>
    </w:pPr>
  </w:style>
  <w:style w:type="paragraph" w:customStyle="1" w:styleId="Paragraphedeliste1">
    <w:name w:val="Paragraphe de liste1"/>
    <w:basedOn w:val="Normal"/>
    <w:rsid w:val="00257A93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sz w:val="22"/>
      <w:szCs w:val="20"/>
      <w:lang w:val="en-US" w:eastAsia="en-US"/>
    </w:rPr>
  </w:style>
  <w:style w:type="paragraph" w:customStyle="1" w:styleId="TITRECOUV">
    <w:name w:val="TITRE COUV"/>
    <w:basedOn w:val="Normal"/>
    <w:next w:val="Normal"/>
    <w:link w:val="TITRECOUVCarCar"/>
    <w:rsid w:val="00257A93"/>
    <w:pPr>
      <w:contextualSpacing/>
    </w:pPr>
    <w:rPr>
      <w:caps/>
      <w:color w:val="C0504D"/>
      <w:spacing w:val="10"/>
      <w:sz w:val="36"/>
      <w:szCs w:val="36"/>
    </w:rPr>
  </w:style>
  <w:style w:type="character" w:customStyle="1" w:styleId="TITRECOUVCarCar">
    <w:name w:val="TITRE COUV Car Car"/>
    <w:link w:val="TITRECOUV"/>
    <w:rsid w:val="00257A93"/>
    <w:rPr>
      <w:rFonts w:ascii="Calibri" w:hAnsi="Calibri" w:cs="Tahoma"/>
      <w:caps/>
      <w:color w:val="C0504D"/>
      <w:spacing w:val="10"/>
      <w:sz w:val="36"/>
      <w:szCs w:val="36"/>
    </w:rPr>
  </w:style>
  <w:style w:type="paragraph" w:customStyle="1" w:styleId="Titrecentrreco">
    <w:name w:val="Titre centré reco"/>
    <w:basedOn w:val="Normal"/>
    <w:next w:val="Normal"/>
    <w:link w:val="TitrecentrrecoCarCar"/>
    <w:rsid w:val="00257A93"/>
    <w:pPr>
      <w:jc w:val="center"/>
    </w:pPr>
    <w:rPr>
      <w:color w:val="C0504D"/>
      <w:sz w:val="32"/>
      <w:szCs w:val="32"/>
    </w:rPr>
  </w:style>
  <w:style w:type="character" w:customStyle="1" w:styleId="TitrecentrrecoCarCar">
    <w:name w:val="Titre centré reco Car Car"/>
    <w:link w:val="Titrecentrreco"/>
    <w:rsid w:val="00257A93"/>
    <w:rPr>
      <w:rFonts w:ascii="Calibri" w:hAnsi="Calibri" w:cs="Tahoma"/>
      <w:color w:val="C0504D"/>
      <w:sz w:val="32"/>
      <w:szCs w:val="32"/>
    </w:rPr>
  </w:style>
  <w:style w:type="paragraph" w:customStyle="1" w:styleId="TITRESYNTHESE-RECO-REF">
    <w:name w:val="TITRE SYNTHESE-RECO-REF"/>
    <w:basedOn w:val="Titre5"/>
    <w:next w:val="Normal"/>
    <w:link w:val="TITRESYNTHESE-RECO-REFCarCar"/>
    <w:autoRedefine/>
    <w:rsid w:val="00257A93"/>
    <w:rPr>
      <w:b w:val="0"/>
      <w:i w:val="0"/>
      <w:caps/>
      <w:color w:val="C0504D"/>
      <w:sz w:val="56"/>
      <w:szCs w:val="72"/>
    </w:rPr>
  </w:style>
  <w:style w:type="character" w:customStyle="1" w:styleId="TITRESYNTHESE-RECO-REFCarCar">
    <w:name w:val="TITRE SYNTHESE-RECO-REF Car Car"/>
    <w:link w:val="TITRESYNTHESE-RECO-REF"/>
    <w:rsid w:val="00257A93"/>
    <w:rPr>
      <w:rFonts w:ascii="Calibri" w:hAnsi="Calibri" w:cs="Tahoma"/>
      <w:bCs/>
      <w:iCs/>
      <w:caps/>
      <w:color w:val="C0504D"/>
      <w:sz w:val="56"/>
      <w:szCs w:val="72"/>
    </w:rPr>
  </w:style>
  <w:style w:type="paragraph" w:customStyle="1" w:styleId="TITREANNEXES">
    <w:name w:val="TITRE ANNEXES"/>
    <w:basedOn w:val="Titrebandeaureco"/>
    <w:link w:val="TITREANNEXESCar"/>
    <w:rsid w:val="00257A93"/>
    <w:pPr>
      <w:outlineLvl w:val="0"/>
    </w:pPr>
    <w:rPr>
      <w:sz w:val="32"/>
      <w:szCs w:val="32"/>
    </w:rPr>
  </w:style>
  <w:style w:type="character" w:customStyle="1" w:styleId="TITREANNEXESCar">
    <w:name w:val="TITRE ANNEXES Car"/>
    <w:link w:val="TITREANNEXES"/>
    <w:rsid w:val="00257A93"/>
    <w:rPr>
      <w:rFonts w:ascii="Calibri" w:hAnsi="Calibri" w:cs="Tahoma"/>
      <w:caps/>
      <w:color w:val="FFFFFF"/>
      <w:sz w:val="32"/>
      <w:szCs w:val="32"/>
      <w:shd w:val="clear" w:color="auto" w:fill="660033"/>
    </w:rPr>
  </w:style>
  <w:style w:type="paragraph" w:customStyle="1" w:styleId="Notes">
    <w:name w:val="Notes"/>
    <w:basedOn w:val="Notedebasdepage"/>
    <w:link w:val="NotesCar"/>
    <w:rsid w:val="00257A93"/>
    <w:pPr>
      <w:spacing w:line="288" w:lineRule="auto"/>
      <w:contextualSpacing/>
    </w:pPr>
  </w:style>
  <w:style w:type="character" w:customStyle="1" w:styleId="NotesCar">
    <w:name w:val="Notes Car"/>
    <w:link w:val="Notes"/>
    <w:rsid w:val="00257A93"/>
    <w:rPr>
      <w:rFonts w:ascii="Calibri" w:hAnsi="Calibri"/>
      <w:sz w:val="18"/>
      <w:szCs w:val="16"/>
    </w:rPr>
  </w:style>
  <w:style w:type="character" w:customStyle="1" w:styleId="Puceniv02Car">
    <w:name w:val="Puce niv 02 Car"/>
    <w:link w:val="Puceniv02"/>
    <w:rsid w:val="00374C25"/>
  </w:style>
  <w:style w:type="paragraph" w:styleId="Titre">
    <w:name w:val="Title"/>
    <w:basedOn w:val="Normal"/>
    <w:next w:val="Normal"/>
    <w:link w:val="TitreCar"/>
    <w:autoRedefine/>
    <w:qFormat/>
    <w:rsid w:val="00257A93"/>
    <w:pPr>
      <w:spacing w:before="240" w:after="240"/>
      <w:jc w:val="center"/>
      <w:outlineLvl w:val="0"/>
    </w:pPr>
    <w:rPr>
      <w:bCs/>
      <w:caps/>
      <w:kern w:val="28"/>
      <w:sz w:val="36"/>
      <w:szCs w:val="36"/>
    </w:rPr>
  </w:style>
  <w:style w:type="character" w:customStyle="1" w:styleId="TitreCar">
    <w:name w:val="Titre Car"/>
    <w:link w:val="Titre"/>
    <w:rsid w:val="00257A93"/>
    <w:rPr>
      <w:rFonts w:ascii="Calibri" w:hAnsi="Calibri" w:cs="Tahoma"/>
      <w:bCs/>
      <w:caps/>
      <w:kern w:val="28"/>
      <w:sz w:val="36"/>
      <w:szCs w:val="36"/>
    </w:rPr>
  </w:style>
  <w:style w:type="paragraph" w:customStyle="1" w:styleId="Sourcestabetfig">
    <w:name w:val="Sources tab et fig"/>
    <w:basedOn w:val="Normal"/>
    <w:link w:val="SourcestabetfigCar"/>
    <w:rsid w:val="00257A93"/>
    <w:rPr>
      <w:rFonts w:ascii="Trebuchet MS" w:hAnsi="Trebuchet MS"/>
      <w:color w:val="595959"/>
      <w:sz w:val="14"/>
      <w:szCs w:val="14"/>
    </w:rPr>
  </w:style>
  <w:style w:type="character" w:customStyle="1" w:styleId="SourcestabetfigCar">
    <w:name w:val="Sources tab et fig Car"/>
    <w:link w:val="Sourcestabetfig"/>
    <w:rsid w:val="00257A93"/>
    <w:rPr>
      <w:rFonts w:ascii="Trebuchet MS" w:hAnsi="Trebuchet MS" w:cs="Tahoma"/>
      <w:color w:val="595959"/>
      <w:sz w:val="14"/>
      <w:szCs w:val="14"/>
    </w:rPr>
  </w:style>
  <w:style w:type="paragraph" w:customStyle="1" w:styleId="Sources">
    <w:name w:val="Sources"/>
    <w:basedOn w:val="Normal"/>
    <w:link w:val="SourcesCar"/>
    <w:qFormat/>
    <w:rsid w:val="00257A93"/>
    <w:pPr>
      <w:jc w:val="left"/>
    </w:pPr>
    <w:rPr>
      <w:rFonts w:ascii="Trebuchet MS" w:hAnsi="Trebuchet MS"/>
      <w:color w:val="595959"/>
      <w:sz w:val="14"/>
      <w:szCs w:val="14"/>
    </w:rPr>
  </w:style>
  <w:style w:type="character" w:customStyle="1" w:styleId="SourcesCar">
    <w:name w:val="Sources Car"/>
    <w:link w:val="Sources"/>
    <w:rsid w:val="00257A93"/>
    <w:rPr>
      <w:rFonts w:ascii="Trebuchet MS" w:hAnsi="Trebuchet MS" w:cs="Tahoma"/>
      <w:color w:val="595959"/>
      <w:sz w:val="14"/>
      <w:szCs w:val="14"/>
    </w:rPr>
  </w:style>
  <w:style w:type="character" w:customStyle="1" w:styleId="soustitre4">
    <w:name w:val="soustitre4"/>
    <w:rsid w:val="00257A93"/>
    <w:rPr>
      <w:rFonts w:ascii="Arial" w:hAnsi="Arial" w:cs="Arial" w:hint="default"/>
      <w:b/>
      <w:bCs/>
      <w:color w:val="000000"/>
      <w:sz w:val="22"/>
      <w:szCs w:val="22"/>
    </w:rPr>
  </w:style>
  <w:style w:type="paragraph" w:customStyle="1" w:styleId="authlist">
    <w:name w:val="auth_list"/>
    <w:basedOn w:val="Normal"/>
    <w:rsid w:val="00257A93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CitationHTML">
    <w:name w:val="HTML Cite"/>
    <w:rsid w:val="00257A93"/>
    <w:rPr>
      <w:i/>
      <w:iCs/>
    </w:rPr>
  </w:style>
  <w:style w:type="paragraph" w:customStyle="1" w:styleId="lang">
    <w:name w:val="lang"/>
    <w:basedOn w:val="Normal"/>
    <w:rsid w:val="00257A93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A18">
    <w:name w:val="A18"/>
    <w:rsid w:val="00257A93"/>
    <w:rPr>
      <w:rFonts w:cs="Frutiger LT Std 57 Cn"/>
      <w:color w:val="000000"/>
      <w:sz w:val="18"/>
      <w:szCs w:val="18"/>
      <w:u w:val="single"/>
    </w:rPr>
  </w:style>
  <w:style w:type="paragraph" w:customStyle="1" w:styleId="Donnesessentielles">
    <w:name w:val="Données essentielles"/>
    <w:basedOn w:val="Texteparagraphe"/>
    <w:link w:val="DonnesessentiellesCar"/>
    <w:rsid w:val="00257A93"/>
    <w:pPr>
      <w:numPr>
        <w:numId w:val="8"/>
      </w:numPr>
      <w:shd w:val="clear" w:color="auto" w:fill="FDE9D9"/>
      <w:spacing w:before="0"/>
      <w:jc w:val="left"/>
    </w:pPr>
    <w:rPr>
      <w:sz w:val="18"/>
      <w:szCs w:val="18"/>
    </w:rPr>
  </w:style>
  <w:style w:type="character" w:customStyle="1" w:styleId="DonnesessentiellesCar">
    <w:name w:val="Données essentielles Car"/>
    <w:link w:val="Donnesessentielles"/>
    <w:rsid w:val="00257A93"/>
    <w:rPr>
      <w:rFonts w:ascii="Calibri" w:hAnsi="Calibri" w:cs="Tahoma"/>
      <w:sz w:val="18"/>
      <w:szCs w:val="18"/>
      <w:shd w:val="clear" w:color="auto" w:fill="FDE9D9"/>
    </w:rPr>
  </w:style>
  <w:style w:type="table" w:styleId="Grilledetableau8">
    <w:name w:val="Table Grid 8"/>
    <w:basedOn w:val="TableauNormal"/>
    <w:rsid w:val="00257A93"/>
    <w:rPr>
      <w:rFonts w:ascii="Times" w:eastAsia="Times" w:hAnsi="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uceniv01CarCarCar">
    <w:name w:val="Puce niv 01 Car Car Car"/>
    <w:rsid w:val="00257A93"/>
    <w:rPr>
      <w:rFonts w:ascii="Trebuchet MS" w:hAnsi="Trebuchet MS" w:cs="Tahoma"/>
      <w:snapToGrid w:val="0"/>
      <w:color w:val="595959"/>
      <w:szCs w:val="24"/>
    </w:rPr>
  </w:style>
  <w:style w:type="character" w:customStyle="1" w:styleId="NotedebasdepageCar1">
    <w:name w:val="Note de bas de page Car1"/>
    <w:rsid w:val="00257A93"/>
    <w:rPr>
      <w:rFonts w:ascii="Trebuchet MS" w:hAnsi="Trebuchet MS" w:cs="Tahoma"/>
      <w:color w:val="595959"/>
      <w:sz w:val="18"/>
    </w:rPr>
  </w:style>
  <w:style w:type="paragraph" w:customStyle="1" w:styleId="chapeau2">
    <w:name w:val="chapeau2"/>
    <w:basedOn w:val="Normal"/>
    <w:rsid w:val="00257A93"/>
    <w:pPr>
      <w:spacing w:before="100" w:beforeAutospacing="1" w:after="150"/>
      <w:jc w:val="lef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chapeau">
    <w:name w:val="chapeau"/>
    <w:basedOn w:val="Normal"/>
    <w:rsid w:val="00257A93"/>
    <w:pPr>
      <w:spacing w:before="100" w:beforeAutospacing="1" w:after="300"/>
      <w:jc w:val="left"/>
    </w:pPr>
    <w:rPr>
      <w:rFonts w:ascii="Times New Roman" w:hAnsi="Times New Roman" w:cs="Times New Roman"/>
      <w:b/>
      <w:bCs/>
      <w:sz w:val="29"/>
      <w:szCs w:val="29"/>
    </w:rPr>
  </w:style>
  <w:style w:type="paragraph" w:styleId="Titredenote">
    <w:name w:val="Note Heading"/>
    <w:basedOn w:val="Normal"/>
    <w:next w:val="Normal"/>
    <w:link w:val="TitredenoteCar"/>
    <w:rsid w:val="00257A93"/>
  </w:style>
  <w:style w:type="character" w:customStyle="1" w:styleId="TitredenoteCar">
    <w:name w:val="Titre de note Car"/>
    <w:link w:val="Titredenote"/>
    <w:rsid w:val="00257A93"/>
    <w:rPr>
      <w:rFonts w:ascii="Calibri" w:hAnsi="Calibri" w:cs="Tahoma"/>
      <w:sz w:val="24"/>
      <w:szCs w:val="24"/>
    </w:rPr>
  </w:style>
  <w:style w:type="paragraph" w:customStyle="1" w:styleId="Tableausituationducancer">
    <w:name w:val="Tableau situation du cancer"/>
    <w:basedOn w:val="Normal"/>
    <w:link w:val="TableausituationducancerCar"/>
    <w:rsid w:val="00257A93"/>
    <w:pPr>
      <w:jc w:val="left"/>
    </w:pPr>
    <w:rPr>
      <w:b/>
      <w:sz w:val="16"/>
      <w:szCs w:val="18"/>
    </w:rPr>
  </w:style>
  <w:style w:type="character" w:customStyle="1" w:styleId="TableausituationducancerCar">
    <w:name w:val="Tableau situation du cancer Car"/>
    <w:link w:val="Tableausituationducancer"/>
    <w:rsid w:val="00257A93"/>
    <w:rPr>
      <w:rFonts w:ascii="Calibri" w:hAnsi="Calibri" w:cs="Tahoma"/>
      <w:b/>
      <w:sz w:val="16"/>
      <w:szCs w:val="18"/>
    </w:rPr>
  </w:style>
  <w:style w:type="paragraph" w:customStyle="1" w:styleId="Titre21">
    <w:name w:val="Titre 21"/>
    <w:basedOn w:val="Normal"/>
    <w:next w:val="Normal"/>
    <w:qFormat/>
    <w:rsid w:val="00257A93"/>
    <w:pPr>
      <w:spacing w:after="60"/>
      <w:outlineLvl w:val="1"/>
    </w:pPr>
    <w:rPr>
      <w:rFonts w:cs="Arial"/>
      <w:bCs/>
      <w:iCs/>
      <w:color w:val="595959"/>
      <w:sz w:val="28"/>
      <w:szCs w:val="28"/>
    </w:rPr>
  </w:style>
  <w:style w:type="paragraph" w:styleId="Listenumros2">
    <w:name w:val="List Number 2"/>
    <w:basedOn w:val="Normal"/>
    <w:rsid w:val="00257A93"/>
    <w:pPr>
      <w:tabs>
        <w:tab w:val="num" w:pos="644"/>
      </w:tabs>
      <w:ind w:left="644" w:hanging="360"/>
      <w:contextualSpacing/>
    </w:pPr>
  </w:style>
  <w:style w:type="character" w:customStyle="1" w:styleId="Puceniv01Car">
    <w:name w:val="Puce niv 01 Car"/>
    <w:rsid w:val="00257A93"/>
    <w:rPr>
      <w:rFonts w:ascii="Trebuchet MS" w:hAnsi="Trebuchet MS"/>
      <w:snapToGrid w:val="0"/>
      <w:color w:val="595959"/>
      <w:szCs w:val="24"/>
      <w:lang w:val="fr-FR" w:eastAsia="fr-FR" w:bidi="ar-SA"/>
    </w:rPr>
  </w:style>
  <w:style w:type="character" w:styleId="Emphaseintense">
    <w:name w:val="Intense Emphasis"/>
    <w:uiPriority w:val="99"/>
    <w:qFormat/>
    <w:rsid w:val="00257A93"/>
    <w:rPr>
      <w:b/>
      <w:bCs/>
      <w:i/>
      <w:iCs/>
      <w:color w:val="4F81BD"/>
    </w:rPr>
  </w:style>
  <w:style w:type="paragraph" w:customStyle="1" w:styleId="Titrenoir">
    <w:name w:val="Titre noir"/>
    <w:basedOn w:val="Texteparagraphe"/>
    <w:link w:val="TitrenoirCar"/>
    <w:autoRedefine/>
    <w:qFormat/>
    <w:rsid w:val="00257A93"/>
    <w:rPr>
      <w:b/>
      <w:spacing w:val="20"/>
      <w:sz w:val="18"/>
      <w:szCs w:val="18"/>
    </w:rPr>
  </w:style>
  <w:style w:type="character" w:customStyle="1" w:styleId="TitrenoirCar">
    <w:name w:val="Titre noir Car"/>
    <w:link w:val="Titrenoir"/>
    <w:rsid w:val="00257A93"/>
    <w:rPr>
      <w:rFonts w:ascii="Calibri" w:hAnsi="Calibri" w:cs="Tahoma"/>
      <w:b/>
      <w:spacing w:val="20"/>
      <w:sz w:val="18"/>
      <w:szCs w:val="18"/>
    </w:rPr>
  </w:style>
  <w:style w:type="paragraph" w:customStyle="1" w:styleId="soustitrepuceverte">
    <w:name w:val="sous titre puce verte"/>
    <w:basedOn w:val="Texteparagraphe"/>
    <w:link w:val="soustitrepuceverteCar"/>
    <w:qFormat/>
    <w:rsid w:val="00257A93"/>
    <w:pPr>
      <w:numPr>
        <w:numId w:val="2"/>
      </w:numPr>
    </w:pPr>
    <w:rPr>
      <w:b/>
      <w:color w:val="660066"/>
      <w:spacing w:val="20"/>
      <w:sz w:val="18"/>
      <w:szCs w:val="18"/>
    </w:rPr>
  </w:style>
  <w:style w:type="character" w:customStyle="1" w:styleId="soustitrepuceverteCar">
    <w:name w:val="sous titre puce verte Car"/>
    <w:link w:val="soustitrepuceverte"/>
    <w:rsid w:val="00257A93"/>
    <w:rPr>
      <w:rFonts w:ascii="Calibri" w:hAnsi="Calibri" w:cs="Tahoma"/>
      <w:b/>
      <w:color w:val="660066"/>
      <w:spacing w:val="20"/>
      <w:sz w:val="18"/>
      <w:szCs w:val="18"/>
    </w:rPr>
  </w:style>
  <w:style w:type="character" w:customStyle="1" w:styleId="CarCar4">
    <w:name w:val="Car Car4"/>
    <w:rsid w:val="00257A93"/>
    <w:rPr>
      <w:rFonts w:ascii="Trebuchet MS" w:hAnsi="Trebuchet MS" w:cs="Arial"/>
      <w:bCs/>
      <w:iCs/>
      <w:color w:val="595959"/>
      <w:sz w:val="28"/>
      <w:szCs w:val="28"/>
    </w:rPr>
  </w:style>
  <w:style w:type="character" w:customStyle="1" w:styleId="CarCar3">
    <w:name w:val="Car Car3"/>
    <w:rsid w:val="00257A93"/>
    <w:rPr>
      <w:rFonts w:ascii="Trebuchet MS" w:hAnsi="Trebuchet MS" w:cs="Arial"/>
      <w:bCs/>
      <w:spacing w:val="10"/>
      <w:sz w:val="24"/>
      <w:szCs w:val="24"/>
    </w:rPr>
  </w:style>
  <w:style w:type="character" w:customStyle="1" w:styleId="CarCar">
    <w:name w:val="Car Car"/>
    <w:rsid w:val="00257A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ar"/>
    <w:rsid w:val="00257A93"/>
  </w:style>
  <w:style w:type="character" w:customStyle="1" w:styleId="DateCar">
    <w:name w:val="Date Car"/>
    <w:link w:val="Date"/>
    <w:rsid w:val="00257A93"/>
    <w:rPr>
      <w:rFonts w:ascii="Calibri" w:hAnsi="Calibri" w:cs="Tahoma"/>
      <w:sz w:val="24"/>
      <w:szCs w:val="24"/>
    </w:rPr>
  </w:style>
  <w:style w:type="paragraph" w:styleId="Retrait1religne">
    <w:name w:val="Body Text First Indent"/>
    <w:basedOn w:val="Corpsdetexte"/>
    <w:link w:val="Retrait1religneCar"/>
    <w:rsid w:val="00257A93"/>
    <w:pPr>
      <w:spacing w:after="120"/>
      <w:ind w:firstLine="210"/>
    </w:pPr>
    <w:rPr>
      <w:rFonts w:ascii="Calibri" w:hAnsi="Calibri"/>
      <w:sz w:val="24"/>
    </w:rPr>
  </w:style>
  <w:style w:type="character" w:customStyle="1" w:styleId="CorpsdetexteCar1">
    <w:name w:val="Corps de texte Car1"/>
    <w:rsid w:val="00257A93"/>
    <w:rPr>
      <w:rFonts w:ascii="Tahoma" w:hAnsi="Tahoma" w:cs="Tahoma"/>
      <w:sz w:val="22"/>
      <w:szCs w:val="24"/>
    </w:rPr>
  </w:style>
  <w:style w:type="character" w:customStyle="1" w:styleId="Retrait1religneCar">
    <w:name w:val="Retrait 1re ligne Car"/>
    <w:link w:val="Retrait1religne"/>
    <w:rsid w:val="00257A93"/>
    <w:rPr>
      <w:rFonts w:ascii="Calibri" w:hAnsi="Calibri" w:cs="Tahoma"/>
      <w:sz w:val="24"/>
      <w:szCs w:val="24"/>
    </w:rPr>
  </w:style>
  <w:style w:type="paragraph" w:customStyle="1" w:styleId="Corpsdetextecourant">
    <w:name w:val="Corps de texte courant"/>
    <w:basedOn w:val="Normal"/>
    <w:rsid w:val="00257A93"/>
    <w:pPr>
      <w:spacing w:before="0"/>
    </w:pPr>
    <w:rPr>
      <w:rFonts w:ascii="Trebuchet MS" w:eastAsia="SimSun" w:hAnsi="Trebuchet MS" w:cs="Times New Roman"/>
      <w:noProof/>
      <w:sz w:val="20"/>
      <w:szCs w:val="18"/>
    </w:rPr>
  </w:style>
  <w:style w:type="paragraph" w:customStyle="1" w:styleId="Pucetxtniv01">
    <w:name w:val="Puce txt niv 01"/>
    <w:basedOn w:val="Normal"/>
    <w:autoRedefine/>
    <w:rsid w:val="00257A93"/>
    <w:pPr>
      <w:tabs>
        <w:tab w:val="num" w:pos="720"/>
      </w:tabs>
      <w:spacing w:before="60"/>
      <w:ind w:left="720" w:hanging="360"/>
    </w:pPr>
    <w:rPr>
      <w:rFonts w:eastAsia="SimSun"/>
      <w:spacing w:val="-2"/>
      <w:sz w:val="20"/>
      <w:szCs w:val="21"/>
    </w:rPr>
  </w:style>
  <w:style w:type="paragraph" w:customStyle="1" w:styleId="Minititreitaltendu">
    <w:name w:val="Minititre ital étendu"/>
    <w:basedOn w:val="Corpsdetextecourant"/>
    <w:qFormat/>
    <w:rsid w:val="00257A93"/>
    <w:pPr>
      <w:jc w:val="left"/>
    </w:pPr>
    <w:rPr>
      <w:rFonts w:cs="Tahoma"/>
      <w:b/>
      <w:i/>
      <w:spacing w:val="30"/>
    </w:rPr>
  </w:style>
  <w:style w:type="paragraph" w:customStyle="1" w:styleId="FAITSMARQUANTS">
    <w:name w:val="FAITS MARQUANTS"/>
    <w:basedOn w:val="Texteparagraphe"/>
    <w:link w:val="FAITSMARQUANTSCar"/>
    <w:qFormat/>
    <w:rsid w:val="00257A93"/>
    <w:pPr>
      <w:pBdr>
        <w:left w:val="dotted" w:sz="48" w:space="4" w:color="660066"/>
      </w:pBdr>
      <w:shd w:val="clear" w:color="auto" w:fill="F2F2F2"/>
      <w:ind w:left="2268"/>
    </w:pPr>
  </w:style>
  <w:style w:type="paragraph" w:customStyle="1" w:styleId="PUCEFAITSMARQUANTS">
    <w:name w:val="PUCE FAITS MARQUANTS"/>
    <w:basedOn w:val="Puceniv01"/>
    <w:link w:val="PUCEFAITSMARQUANTSCar"/>
    <w:qFormat/>
    <w:rsid w:val="00257A93"/>
    <w:pPr>
      <w:pBdr>
        <w:left w:val="dotted" w:sz="48" w:space="4" w:color="660066"/>
      </w:pBdr>
      <w:shd w:val="clear" w:color="auto" w:fill="F2F2F2"/>
      <w:ind w:left="2835"/>
    </w:pPr>
  </w:style>
  <w:style w:type="character" w:customStyle="1" w:styleId="FAITSMARQUANTSCar">
    <w:name w:val="FAITS MARQUANTS Car"/>
    <w:link w:val="FAITSMARQUANTS"/>
    <w:rsid w:val="00257A93"/>
    <w:rPr>
      <w:rFonts w:ascii="Calibri" w:hAnsi="Calibri" w:cs="Tahoma"/>
      <w:sz w:val="22"/>
      <w:szCs w:val="24"/>
      <w:shd w:val="clear" w:color="auto" w:fill="F2F2F2"/>
    </w:rPr>
  </w:style>
  <w:style w:type="character" w:customStyle="1" w:styleId="PUCEFAITSMARQUANTSCar">
    <w:name w:val="PUCE FAITS MARQUANTS Car"/>
    <w:link w:val="PUCEFAITSMARQUANTS"/>
    <w:rsid w:val="00257A93"/>
    <w:rPr>
      <w:rFonts w:ascii="Calibri" w:hAnsi="Calibri" w:cs="Tahoma"/>
      <w:snapToGrid w:val="0"/>
      <w:sz w:val="22"/>
      <w:szCs w:val="22"/>
      <w:shd w:val="clear" w:color="auto" w:fill="F2F2F2"/>
    </w:rPr>
  </w:style>
  <w:style w:type="paragraph" w:customStyle="1" w:styleId="tabledesillustrations0">
    <w:name w:val="table des illustrations"/>
    <w:basedOn w:val="Tabledesillustrations"/>
    <w:link w:val="tabledesillustrationsCar0"/>
    <w:qFormat/>
    <w:rsid w:val="00257A93"/>
    <w:pPr>
      <w:tabs>
        <w:tab w:val="left" w:pos="1134"/>
        <w:tab w:val="left" w:leader="dot" w:pos="8505"/>
      </w:tabs>
      <w:ind w:left="1134" w:hanging="1134"/>
    </w:pPr>
    <w:rPr>
      <w:rFonts w:ascii="Calibri" w:hAnsi="Calibri"/>
      <w:noProof/>
    </w:rPr>
  </w:style>
  <w:style w:type="character" w:customStyle="1" w:styleId="TabledesillustrationsCar">
    <w:name w:val="Table des illustrations Car"/>
    <w:link w:val="Tabledesillustrations"/>
    <w:uiPriority w:val="99"/>
    <w:rsid w:val="00257A93"/>
    <w:rPr>
      <w:rFonts w:ascii="Arial" w:hAnsi="Arial" w:cs="Tahoma"/>
      <w:szCs w:val="24"/>
    </w:rPr>
  </w:style>
  <w:style w:type="character" w:customStyle="1" w:styleId="tabledesillustrationsCar0">
    <w:name w:val="table des illustrations Car"/>
    <w:link w:val="tabledesillustrations0"/>
    <w:rsid w:val="00257A93"/>
    <w:rPr>
      <w:rFonts w:ascii="Calibri" w:hAnsi="Calibri" w:cs="Tahoma"/>
      <w:noProof/>
      <w:szCs w:val="24"/>
    </w:rPr>
  </w:style>
  <w:style w:type="paragraph" w:customStyle="1" w:styleId="pucedonnesessentielles">
    <w:name w:val="puce données essentielles"/>
    <w:basedOn w:val="Donnesessentielles"/>
    <w:link w:val="pucedonnesessentiellesCar"/>
    <w:rsid w:val="00257A93"/>
    <w:pPr>
      <w:numPr>
        <w:numId w:val="10"/>
      </w:numPr>
    </w:pPr>
    <w:rPr>
      <w:b/>
      <w:sz w:val="16"/>
      <w:szCs w:val="16"/>
    </w:rPr>
  </w:style>
  <w:style w:type="character" w:customStyle="1" w:styleId="pucedonnesessentiellesCar">
    <w:name w:val="puce données essentielles Car"/>
    <w:link w:val="pucedonnesessentielles"/>
    <w:rsid w:val="00257A93"/>
    <w:rPr>
      <w:rFonts w:ascii="Calibri" w:hAnsi="Calibri" w:cs="Tahoma"/>
      <w:b/>
      <w:sz w:val="16"/>
      <w:szCs w:val="16"/>
      <w:shd w:val="clear" w:color="auto" w:fill="FDE9D9"/>
    </w:rPr>
  </w:style>
  <w:style w:type="paragraph" w:customStyle="1" w:styleId="Puceniv2">
    <w:name w:val="Puce niv 2"/>
    <w:basedOn w:val="Puceniv01"/>
    <w:link w:val="Puceniv2Car"/>
    <w:rsid w:val="00DC21F0"/>
  </w:style>
  <w:style w:type="paragraph" w:customStyle="1" w:styleId="StyleBiblio">
    <w:name w:val="Style Biblio"/>
    <w:basedOn w:val="Texteparagraphe"/>
    <w:link w:val="StyleBiblioCar"/>
    <w:qFormat/>
    <w:rsid w:val="00DC21F0"/>
    <w:rPr>
      <w:sz w:val="16"/>
      <w:szCs w:val="16"/>
      <w:lang w:val="en-GB"/>
    </w:rPr>
  </w:style>
  <w:style w:type="character" w:customStyle="1" w:styleId="Puceniv2Car">
    <w:name w:val="Puce niv 2 Car"/>
    <w:basedOn w:val="Puceniv01CarCar"/>
    <w:link w:val="Puceniv2"/>
    <w:rsid w:val="00DC21F0"/>
    <w:rPr>
      <w:rFonts w:ascii="Calibri" w:hAnsi="Calibri" w:cs="Tahoma"/>
      <w:snapToGrid w:val="0"/>
      <w:sz w:val="22"/>
      <w:szCs w:val="22"/>
    </w:rPr>
  </w:style>
  <w:style w:type="paragraph" w:customStyle="1" w:styleId="Lgendeillustoutab">
    <w:name w:val="Légende illust ou tab"/>
    <w:basedOn w:val="Textereco"/>
    <w:link w:val="LgendeillustoutabCar"/>
    <w:qFormat/>
    <w:rsid w:val="00DD37FC"/>
    <w:pPr>
      <w:spacing w:before="0" w:line="240" w:lineRule="auto"/>
      <w:jc w:val="left"/>
    </w:pPr>
    <w:rPr>
      <w:color w:val="auto"/>
      <w:sz w:val="16"/>
      <w:szCs w:val="16"/>
    </w:rPr>
  </w:style>
  <w:style w:type="character" w:customStyle="1" w:styleId="StyleBiblioCar">
    <w:name w:val="Style Biblio Car"/>
    <w:basedOn w:val="TexteparagrapheCar"/>
    <w:link w:val="StyleBiblio"/>
    <w:rsid w:val="00DC21F0"/>
    <w:rPr>
      <w:rFonts w:asciiTheme="minorHAnsi" w:hAnsiTheme="minorHAnsi" w:cs="Tahoma"/>
      <w:noProof/>
      <w:sz w:val="16"/>
      <w:szCs w:val="16"/>
      <w:lang w:val="en-GB"/>
    </w:rPr>
  </w:style>
  <w:style w:type="character" w:customStyle="1" w:styleId="LgendeillustoutabCar">
    <w:name w:val="Légende illust ou tab Car"/>
    <w:basedOn w:val="TexterecoCarCar"/>
    <w:link w:val="Lgendeillustoutab"/>
    <w:rsid w:val="00DD37FC"/>
    <w:rPr>
      <w:rFonts w:ascii="Trebuchet MS" w:hAnsi="Trebuchet MS" w:cs="Tahoma"/>
      <w:color w:val="59595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552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739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525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4366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34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76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720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530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89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63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709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424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483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511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54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116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08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222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238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903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6850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86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034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710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5509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4149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borges-paninho\AppData\Roaming\Microsoft\Templates\MODELE%20RAPPORT%20SOIN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5166-7A8D-46B7-912B-B85FDC92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RAPPORT SOINS</Template>
  <TotalTime>7</TotalTime>
  <Pages>4</Pages>
  <Words>835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COUVERTURE</vt:lpstr>
    </vt:vector>
  </TitlesOfParts>
  <Company>fnclcc</Company>
  <LinksUpToDate>false</LinksUpToDate>
  <CharactersWithSpaces>6228</CharactersWithSpaces>
  <SharedDoc>false</SharedDoc>
  <HLinks>
    <vt:vector size="240" baseType="variant">
      <vt:variant>
        <vt:i4>3997729</vt:i4>
      </vt:variant>
      <vt:variant>
        <vt:i4>225</vt:i4>
      </vt:variant>
      <vt:variant>
        <vt:i4>0</vt:i4>
      </vt:variant>
      <vt:variant>
        <vt:i4>5</vt:i4>
      </vt:variant>
      <vt:variant>
        <vt:lpwstr>http://www.ncbi.nlm.nih.gov/pubmed/20007781</vt:lpwstr>
      </vt:variant>
      <vt:variant>
        <vt:lpwstr/>
      </vt:variant>
      <vt:variant>
        <vt:i4>7995499</vt:i4>
      </vt:variant>
      <vt:variant>
        <vt:i4>222</vt:i4>
      </vt:variant>
      <vt:variant>
        <vt:i4>0</vt:i4>
      </vt:variant>
      <vt:variant>
        <vt:i4>5</vt:i4>
      </vt:variant>
      <vt:variant>
        <vt:lpwstr>http://www.e-cancer.fr/</vt:lpwstr>
      </vt:variant>
      <vt:variant>
        <vt:lpwstr/>
      </vt:variant>
      <vt:variant>
        <vt:i4>4128843</vt:i4>
      </vt:variant>
      <vt:variant>
        <vt:i4>219</vt:i4>
      </vt:variant>
      <vt:variant>
        <vt:i4>0</vt:i4>
      </vt:variant>
      <vt:variant>
        <vt:i4>5</vt:i4>
      </vt:variant>
      <vt:variant>
        <vt:lpwstr>http://www.e-cancer.fr/v1/indexpopup.php?option=com_glossaire&amp;Itemid=552&amp;id=523&amp;lang=1&amp;vers=1</vt:lpwstr>
      </vt:variant>
      <vt:variant>
        <vt:lpwstr/>
      </vt:variant>
      <vt:variant>
        <vt:i4>1441842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_Toc311732357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_Toc311732356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_Toc311732355</vt:lpwstr>
      </vt:variant>
      <vt:variant>
        <vt:i4>1441842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_Toc311732354</vt:lpwstr>
      </vt:variant>
      <vt:variant>
        <vt:i4>1441842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_Toc311732353</vt:lpwstr>
      </vt:variant>
      <vt:variant>
        <vt:i4>1441842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_Toc311732352</vt:lpwstr>
      </vt:variant>
      <vt:variant>
        <vt:i4>1441842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_Toc311732351</vt:lpwstr>
      </vt:variant>
      <vt:variant>
        <vt:i4>1441842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_Toc311732350</vt:lpwstr>
      </vt:variant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_Toc311732349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_Toc311732348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_Toc311732347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_Toc311732346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_Toc311732345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_Toc311732344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_Toc311732343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_Toc311732342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_Toc311732341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_Toc311732340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_Toc311732339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_Toc311732338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_Toc311732337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_Toc311732336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_Toc311732335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_Toc311732334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_Toc311732333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_Toc311732332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_Toc311732331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_Toc311732330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_Toc311732329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_Toc311732328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_Toc311732327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_Toc311732326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_Toc311732325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_Toc311732324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_Toc311732323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_Toc311732322</vt:lpwstr>
      </vt:variant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http://www.e-cancer.fr/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COUVERTURE</dc:title>
  <dc:creator>hborges-paninho</dc:creator>
  <cp:lastModifiedBy>INCa</cp:lastModifiedBy>
  <cp:revision>2</cp:revision>
  <cp:lastPrinted>2011-10-03T15:37:00Z</cp:lastPrinted>
  <dcterms:created xsi:type="dcterms:W3CDTF">2019-12-24T10:15:00Z</dcterms:created>
  <dcterms:modified xsi:type="dcterms:W3CDTF">2019-12-24T10:15:00Z</dcterms:modified>
</cp:coreProperties>
</file>