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B223" w14:textId="77777777" w:rsidR="00D538C2" w:rsidRDefault="00D538C2" w:rsidP="00932D2F">
      <w:pPr>
        <w:rPr>
          <w:noProof/>
        </w:rPr>
      </w:pPr>
    </w:p>
    <w:p w14:paraId="56249F09" w14:textId="77777777" w:rsidR="00D538C2" w:rsidRDefault="00D538C2" w:rsidP="00932D2F">
      <w:pPr>
        <w:rPr>
          <w:noProof/>
        </w:rPr>
      </w:pPr>
    </w:p>
    <w:p w14:paraId="55F6108F" w14:textId="77777777" w:rsidR="00D538C2" w:rsidRDefault="00D538C2" w:rsidP="00932D2F">
      <w:pPr>
        <w:rPr>
          <w:noProof/>
        </w:rPr>
      </w:pPr>
    </w:p>
    <w:p w14:paraId="5BE61431" w14:textId="77777777" w:rsidR="00D538C2" w:rsidRDefault="00D538C2" w:rsidP="00932D2F">
      <w:pPr>
        <w:rPr>
          <w:noProof/>
        </w:rPr>
      </w:pPr>
    </w:p>
    <w:p w14:paraId="24A17844" w14:textId="77777777" w:rsidR="00D538C2" w:rsidRDefault="00D538C2" w:rsidP="00932D2F">
      <w:pPr>
        <w:rPr>
          <w:noProof/>
        </w:rPr>
      </w:pPr>
    </w:p>
    <w:p w14:paraId="618F81B9" w14:textId="77777777" w:rsidR="00D51CED" w:rsidRPr="00933198" w:rsidRDefault="009B3E48" w:rsidP="00057CDC">
      <w:pPr>
        <w:spacing w:before="0"/>
        <w:rPr>
          <w:rFonts w:ascii="Marianne" w:hAnsi="Marianne"/>
          <w:b/>
          <w:bCs/>
          <w:noProof/>
          <w:sz w:val="28"/>
          <w:szCs w:val="28"/>
        </w:rPr>
      </w:pPr>
      <w:r w:rsidRPr="00933198">
        <w:rPr>
          <w:rFonts w:ascii="Marianne" w:hAnsi="Marianne"/>
          <w:b/>
          <w:bCs/>
          <w:noProof/>
          <w:sz w:val="28"/>
          <w:szCs w:val="28"/>
        </w:rPr>
        <w:t>A l’attention d</w:t>
      </w:r>
      <w:r w:rsidR="00B91BE5" w:rsidRPr="00933198">
        <w:rPr>
          <w:rFonts w:ascii="Marianne" w:hAnsi="Marianne"/>
          <w:b/>
          <w:bCs/>
          <w:noProof/>
          <w:sz w:val="28"/>
          <w:szCs w:val="28"/>
        </w:rPr>
        <w:t>e la Mission Incubateur et</w:t>
      </w:r>
    </w:p>
    <w:p w14:paraId="597078D0" w14:textId="77777777" w:rsidR="00AF28E7" w:rsidRPr="00933198" w:rsidRDefault="00D51CED" w:rsidP="00057CDC">
      <w:pPr>
        <w:spacing w:before="0"/>
        <w:rPr>
          <w:rFonts w:ascii="Marianne" w:hAnsi="Marianne"/>
          <w:b/>
          <w:bCs/>
          <w:noProof/>
          <w:sz w:val="28"/>
          <w:szCs w:val="28"/>
        </w:rPr>
      </w:pPr>
      <w:r w:rsidRPr="00933198">
        <w:rPr>
          <w:rFonts w:ascii="Marianne" w:hAnsi="Marianne"/>
          <w:b/>
          <w:bCs/>
          <w:noProof/>
          <w:sz w:val="28"/>
          <w:szCs w:val="28"/>
        </w:rPr>
        <w:t>Plateforme de Données en Cancérologie</w:t>
      </w:r>
    </w:p>
    <w:p w14:paraId="4AD79EE6" w14:textId="77777777" w:rsidR="004B5049" w:rsidRDefault="000263A9" w:rsidP="004B5049">
      <w:pPr>
        <w:widowControl w:val="0"/>
        <w:spacing w:line="243" w:lineRule="exact"/>
        <w:jc w:val="left"/>
        <w:rPr>
          <w:rFonts w:eastAsia="Marianne-Regular" w:cs="Marianne-Regular"/>
          <w:noProof/>
          <w:color w:val="231F20"/>
          <w:spacing w:val="-3"/>
          <w:sz w:val="24"/>
          <w:szCs w:val="24"/>
        </w:rPr>
      </w:pPr>
      <w:r>
        <w:rPr>
          <w:rFonts w:eastAsia="Marianne-Regular" w:cs="Marianne-Regular"/>
          <w:noProof/>
          <w:color w:val="231F20"/>
          <w:spacing w:val="-3"/>
          <w:sz w:val="24"/>
          <w:szCs w:val="24"/>
        </w:rPr>
        <w:t>Direction de l’observation, des sciences des données et de l’évaluation</w:t>
      </w:r>
    </w:p>
    <w:p w14:paraId="4CF7C781" w14:textId="77777777" w:rsidR="00B91BE5" w:rsidRDefault="00A62901" w:rsidP="004B5049">
      <w:pPr>
        <w:widowControl w:val="0"/>
        <w:spacing w:line="243" w:lineRule="exact"/>
        <w:jc w:val="left"/>
      </w:pPr>
      <w:r>
        <w:t>Contact</w:t>
      </w:r>
      <w:r>
        <w:rPr>
          <w:rFonts w:ascii="Courier New" w:hAnsi="Courier New" w:cs="Courier New"/>
        </w:rPr>
        <w:t> </w:t>
      </w:r>
      <w:r>
        <w:t xml:space="preserve">: </w:t>
      </w:r>
      <w:hyperlink r:id="rId11" w:history="1">
        <w:r w:rsidRPr="009911A6">
          <w:rPr>
            <w:rStyle w:val="Lienhypertexte"/>
          </w:rPr>
          <w:t>lesdonnees@institutcancer.fr</w:t>
        </w:r>
      </w:hyperlink>
    </w:p>
    <w:p w14:paraId="58AD738F" w14:textId="77777777" w:rsidR="002666AB" w:rsidRPr="004B5049" w:rsidRDefault="002666AB" w:rsidP="004B5049">
      <w:pPr>
        <w:widowControl w:val="0"/>
        <w:spacing w:line="243" w:lineRule="exact"/>
        <w:jc w:val="left"/>
        <w:rPr>
          <w:rFonts w:eastAsia="Marianne-Regular" w:cs="Marianne-Regular"/>
          <w:noProof/>
          <w:color w:val="231F20"/>
          <w:spacing w:val="-3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8170"/>
      </w:tblGrid>
      <w:tr w:rsidR="00B91BE5" w:rsidRPr="00C00693" w14:paraId="498F8B7D" w14:textId="77777777" w:rsidTr="00B91BE5">
        <w:tc>
          <w:tcPr>
            <w:tcW w:w="16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70AAC" w14:textId="77777777" w:rsidR="00B91BE5" w:rsidRPr="00DF6932" w:rsidRDefault="00B91BE5" w:rsidP="00D1780B">
            <w:pPr>
              <w:spacing w:after="12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Objet</w:t>
            </w:r>
          </w:p>
        </w:tc>
        <w:tc>
          <w:tcPr>
            <w:tcW w:w="85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1142C" w14:textId="77777777" w:rsidR="00B91BE5" w:rsidRPr="002666AB" w:rsidRDefault="00B91BE5" w:rsidP="00D1780B">
            <w:pPr>
              <w:spacing w:after="120"/>
              <w:rPr>
                <w:b/>
                <w:noProof/>
                <w:lang w:val="fr-FR"/>
              </w:rPr>
            </w:pPr>
            <w:r w:rsidRPr="002666AB">
              <w:rPr>
                <w:b/>
                <w:noProof/>
                <w:lang w:val="fr-FR"/>
              </w:rPr>
              <w:t>Proposition d’un projet de recherche</w:t>
            </w:r>
          </w:p>
        </w:tc>
      </w:tr>
      <w:tr w:rsidR="00B91BE5" w:rsidRPr="00DF6932" w14:paraId="05849E29" w14:textId="77777777" w:rsidTr="00B91BE5">
        <w:tc>
          <w:tcPr>
            <w:tcW w:w="16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A65" w14:textId="77777777" w:rsidR="00B91BE5" w:rsidRDefault="00B91BE5" w:rsidP="00D1780B">
            <w:pPr>
              <w:spacing w:after="120"/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8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6252" w14:textId="77777777" w:rsidR="00B91BE5" w:rsidRPr="00DF6932" w:rsidRDefault="00B91BE5" w:rsidP="00D1780B">
            <w:pPr>
              <w:spacing w:after="120"/>
              <w:rPr>
                <w:noProof/>
              </w:rPr>
            </w:pPr>
          </w:p>
        </w:tc>
      </w:tr>
      <w:tr w:rsidR="00B91BE5" w:rsidRPr="00DF6932" w14:paraId="146A2296" w14:textId="77777777" w:rsidTr="00B91BE5"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4BB4517A" w14:textId="77777777" w:rsidR="00B91BE5" w:rsidRDefault="00B91BE5" w:rsidP="00D1780B">
            <w:pPr>
              <w:spacing w:after="120"/>
              <w:rPr>
                <w:noProof/>
              </w:rPr>
            </w:pPr>
            <w:r>
              <w:rPr>
                <w:noProof/>
              </w:rPr>
              <w:t>Demandeurs(s)</w:t>
            </w:r>
          </w:p>
        </w:tc>
        <w:tc>
          <w:tcPr>
            <w:tcW w:w="8525" w:type="dxa"/>
            <w:shd w:val="clear" w:color="auto" w:fill="auto"/>
            <w:vAlign w:val="center"/>
          </w:tcPr>
          <w:p w14:paraId="5FA69334" w14:textId="77777777" w:rsidR="00B91BE5" w:rsidRDefault="00B91BE5" w:rsidP="00D1780B">
            <w:pPr>
              <w:spacing w:after="120"/>
              <w:rPr>
                <w:noProof/>
              </w:rPr>
            </w:pPr>
          </w:p>
        </w:tc>
      </w:tr>
      <w:tr w:rsidR="00B91BE5" w:rsidRPr="00DF6932" w14:paraId="72761C18" w14:textId="77777777" w:rsidTr="00B91BE5">
        <w:tc>
          <w:tcPr>
            <w:tcW w:w="16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D8F29" w14:textId="77777777" w:rsidR="00B91BE5" w:rsidRDefault="00B91BE5" w:rsidP="00D1780B">
            <w:pPr>
              <w:spacing w:after="120"/>
              <w:rPr>
                <w:noProof/>
              </w:rPr>
            </w:pPr>
            <w:r>
              <w:rPr>
                <w:noProof/>
              </w:rPr>
              <w:t>Coordonnées</w:t>
            </w:r>
          </w:p>
        </w:tc>
        <w:tc>
          <w:tcPr>
            <w:tcW w:w="8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FA59" w14:textId="77777777" w:rsidR="00B91BE5" w:rsidRDefault="00B91BE5" w:rsidP="00D1780B">
            <w:pPr>
              <w:spacing w:after="120"/>
              <w:rPr>
                <w:noProof/>
              </w:rPr>
            </w:pPr>
          </w:p>
        </w:tc>
      </w:tr>
    </w:tbl>
    <w:p w14:paraId="281BF712" w14:textId="53E23579" w:rsidR="00BB6010" w:rsidRDefault="00BB6010" w:rsidP="004B5049">
      <w:pPr>
        <w:widowControl w:val="0"/>
        <w:spacing w:line="243" w:lineRule="exact"/>
        <w:jc w:val="left"/>
        <w:rPr>
          <w:rFonts w:eastAsia="Marianne-Regular" w:cs="Marianne-Regular"/>
          <w:noProof/>
          <w:color w:val="231F20"/>
          <w:spacing w:val="-3"/>
          <w:sz w:val="24"/>
          <w:szCs w:val="24"/>
        </w:rPr>
      </w:pPr>
    </w:p>
    <w:p w14:paraId="282A3BD3" w14:textId="62F465DD" w:rsidR="00BB6010" w:rsidRPr="00A4501C" w:rsidRDefault="00BB6010" w:rsidP="004B5049">
      <w:pPr>
        <w:widowControl w:val="0"/>
        <w:spacing w:line="243" w:lineRule="exact"/>
        <w:jc w:val="left"/>
        <w:rPr>
          <w:rFonts w:eastAsia="Marianne-Regular" w:cs="Marianne-Regular"/>
          <w:noProof/>
          <w:color w:val="231F20"/>
          <w:spacing w:val="-3"/>
        </w:rPr>
      </w:pPr>
      <w:r w:rsidRPr="00A4501C">
        <w:rPr>
          <w:rFonts w:eastAsia="Marianne-Regular" w:cs="Marianne-Regular"/>
          <w:noProof/>
          <w:color w:val="231F20"/>
          <w:spacing w:val="-3"/>
        </w:rPr>
        <w:t xml:space="preserve">Ce formulaire de demande d’accès aux données de la </w:t>
      </w:r>
      <w:r w:rsidR="000B5B49">
        <w:rPr>
          <w:rFonts w:eastAsia="Marianne-Regular" w:cs="Marianne-Regular"/>
          <w:noProof/>
          <w:color w:val="231F20"/>
          <w:spacing w:val="-3"/>
        </w:rPr>
        <w:t>P</w:t>
      </w:r>
      <w:r w:rsidRPr="00A4501C">
        <w:rPr>
          <w:rFonts w:eastAsia="Marianne-Regular" w:cs="Marianne-Regular"/>
          <w:noProof/>
          <w:color w:val="231F20"/>
          <w:spacing w:val="-3"/>
        </w:rPr>
        <w:t xml:space="preserve">lateforme de </w:t>
      </w:r>
      <w:r w:rsidR="000B5B49">
        <w:rPr>
          <w:rFonts w:eastAsia="Marianne-Regular" w:cs="Marianne-Regular"/>
          <w:noProof/>
          <w:color w:val="231F20"/>
          <w:spacing w:val="-3"/>
        </w:rPr>
        <w:t>D</w:t>
      </w:r>
      <w:r w:rsidRPr="00A4501C">
        <w:rPr>
          <w:rFonts w:eastAsia="Marianne-Regular" w:cs="Marianne-Regular"/>
          <w:noProof/>
          <w:color w:val="231F20"/>
          <w:spacing w:val="-3"/>
        </w:rPr>
        <w:t>onnée</w:t>
      </w:r>
      <w:r w:rsidR="00A0488F" w:rsidRPr="00A4501C">
        <w:rPr>
          <w:rFonts w:eastAsia="Marianne-Regular" w:cs="Marianne-Regular"/>
          <w:noProof/>
          <w:color w:val="231F20"/>
          <w:spacing w:val="-3"/>
        </w:rPr>
        <w:t>s</w:t>
      </w:r>
      <w:r w:rsidRPr="00A4501C">
        <w:rPr>
          <w:rFonts w:eastAsia="Marianne-Regular" w:cs="Marianne-Regular"/>
          <w:noProof/>
          <w:color w:val="231F20"/>
          <w:spacing w:val="-3"/>
        </w:rPr>
        <w:t xml:space="preserve"> en </w:t>
      </w:r>
      <w:r w:rsidR="000B5B49">
        <w:rPr>
          <w:rFonts w:eastAsia="Marianne-Regular" w:cs="Marianne-Regular"/>
          <w:noProof/>
          <w:color w:val="231F20"/>
          <w:spacing w:val="-3"/>
        </w:rPr>
        <w:t>C</w:t>
      </w:r>
      <w:r w:rsidRPr="00A4501C">
        <w:rPr>
          <w:rFonts w:eastAsia="Marianne-Regular" w:cs="Marianne-Regular"/>
          <w:noProof/>
          <w:color w:val="231F20"/>
          <w:spacing w:val="-3"/>
        </w:rPr>
        <w:t>ancérologie</w:t>
      </w:r>
      <w:r w:rsidR="00A0488F" w:rsidRPr="00A4501C">
        <w:rPr>
          <w:rFonts w:eastAsia="Marianne-Regular" w:cs="Marianne-Regular"/>
          <w:noProof/>
          <w:color w:val="231F20"/>
          <w:spacing w:val="-3"/>
        </w:rPr>
        <w:t xml:space="preserve"> </w:t>
      </w:r>
      <w:r w:rsidR="000B5B49">
        <w:rPr>
          <w:rFonts w:eastAsia="Marianne-Regular" w:cs="Marianne-Regular"/>
          <w:noProof/>
          <w:color w:val="231F20"/>
          <w:spacing w:val="-3"/>
        </w:rPr>
        <w:t xml:space="preserve">(PDC) </w:t>
      </w:r>
      <w:r w:rsidR="00A0488F" w:rsidRPr="00A4501C">
        <w:rPr>
          <w:rFonts w:eastAsia="Marianne-Regular" w:cs="Marianne-Regular"/>
          <w:noProof/>
          <w:color w:val="231F20"/>
          <w:spacing w:val="-3"/>
        </w:rPr>
        <w:t>de l’Institut national du cancer</w:t>
      </w:r>
      <w:r w:rsidR="00A4501C" w:rsidRPr="00A4501C">
        <w:rPr>
          <w:rFonts w:eastAsia="Marianne-Regular" w:cs="Marianne-Regular"/>
          <w:noProof/>
          <w:color w:val="231F20"/>
          <w:spacing w:val="-3"/>
        </w:rPr>
        <w:t xml:space="preserve">, </w:t>
      </w:r>
      <w:r w:rsidR="00A0488F" w:rsidRPr="00A4501C">
        <w:rPr>
          <w:rFonts w:eastAsia="Marianne-Regular" w:cs="Marianne-Regular"/>
          <w:noProof/>
          <w:color w:val="231F20"/>
          <w:spacing w:val="-3"/>
        </w:rPr>
        <w:t xml:space="preserve"> a pour but de préciser la recherche que vous souhaitez mener et de définir si elle correspond aux finalités et aux possibilités de mise en œuvre</w:t>
      </w:r>
      <w:r w:rsidR="006C27D0" w:rsidRPr="00A4501C">
        <w:rPr>
          <w:rFonts w:eastAsia="Marianne-Regular" w:cs="Marianne-Regular"/>
          <w:noProof/>
          <w:color w:val="231F20"/>
          <w:spacing w:val="-3"/>
        </w:rPr>
        <w:t xml:space="preserve"> de la plateforme</w:t>
      </w:r>
      <w:r w:rsidR="004F2DF7" w:rsidRPr="00A4501C">
        <w:rPr>
          <w:rFonts w:eastAsia="Marianne-Regular" w:cs="Marianne-Regular"/>
          <w:noProof/>
          <w:color w:val="231F20"/>
          <w:spacing w:val="-3"/>
        </w:rPr>
        <w:t>.</w:t>
      </w:r>
    </w:p>
    <w:p w14:paraId="5A18BB89" w14:textId="77777777" w:rsidR="00B91BE5" w:rsidRDefault="00B91BE5" w:rsidP="00932D2F"/>
    <w:tbl>
      <w:tblPr>
        <w:tblW w:w="10319" w:type="dxa"/>
        <w:tblInd w:w="-86" w:type="dxa"/>
        <w:tblBorders>
          <w:top w:val="single" w:sz="4" w:space="0" w:color="1B84A0"/>
          <w:left w:val="single" w:sz="4" w:space="0" w:color="1B84A0"/>
          <w:bottom w:val="single" w:sz="4" w:space="0" w:color="1B84A0"/>
          <w:right w:val="single" w:sz="4" w:space="0" w:color="1B84A0"/>
          <w:insideH w:val="single" w:sz="4" w:space="0" w:color="1B84A0"/>
          <w:insideV w:val="single" w:sz="4" w:space="0" w:color="1B84A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917"/>
      </w:tblGrid>
      <w:tr w:rsidR="006D4C9B" w:rsidRPr="006D4C9B" w14:paraId="046A01A4" w14:textId="77777777" w:rsidTr="006D4C9B">
        <w:trPr>
          <w:trHeight w:val="112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DF5662" w14:textId="77777777" w:rsidR="00B91BE5" w:rsidRPr="006D4C9B" w:rsidRDefault="00B91BE5" w:rsidP="00D1780B">
            <w:pPr>
              <w:spacing w:before="60" w:after="60"/>
              <w:ind w:right="25"/>
              <w:jc w:val="center"/>
              <w:rPr>
                <w:b/>
              </w:rPr>
            </w:pPr>
            <w:r w:rsidRPr="006D4C9B">
              <w:rPr>
                <w:b/>
              </w:rPr>
              <w:t>Titre/Acronyme</w:t>
            </w:r>
          </w:p>
          <w:p w14:paraId="70019862" w14:textId="77777777" w:rsidR="00B91BE5" w:rsidRPr="006D4C9B" w:rsidRDefault="00B91BE5" w:rsidP="00D1780B">
            <w:pPr>
              <w:spacing w:before="60" w:after="60"/>
              <w:ind w:right="25"/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3FDCF2" w14:textId="77777777" w:rsidR="00B91BE5" w:rsidRPr="006D4C9B" w:rsidRDefault="00B91BE5" w:rsidP="00D1780B">
            <w:pPr>
              <w:spacing w:before="60" w:after="60"/>
              <w:ind w:right="708"/>
            </w:pPr>
          </w:p>
          <w:p w14:paraId="150BE557" w14:textId="77777777" w:rsidR="00B91BE5" w:rsidRPr="006D4C9B" w:rsidRDefault="00B91BE5" w:rsidP="00D1780B">
            <w:pPr>
              <w:spacing w:before="60" w:after="60"/>
              <w:ind w:right="708"/>
            </w:pPr>
          </w:p>
        </w:tc>
      </w:tr>
      <w:tr w:rsidR="006D4C9B" w:rsidRPr="006D4C9B" w14:paraId="7A3AF1D2" w14:textId="77777777" w:rsidTr="006D4C9B">
        <w:trPr>
          <w:trHeight w:val="64"/>
        </w:trPr>
        <w:tc>
          <w:tcPr>
            <w:tcW w:w="10319" w:type="dxa"/>
            <w:gridSpan w:val="2"/>
            <w:shd w:val="clear" w:color="auto" w:fill="D9D9D9" w:themeFill="background1" w:themeFillShade="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CDAB8B" w14:textId="77777777" w:rsidR="00B91BE5" w:rsidRPr="006D4C9B" w:rsidRDefault="00B91BE5" w:rsidP="00D1780B">
            <w:pPr>
              <w:spacing w:before="60" w:after="60"/>
              <w:ind w:left="33" w:right="40"/>
              <w:jc w:val="center"/>
              <w:rPr>
                <w:b/>
              </w:rPr>
            </w:pPr>
            <w:r w:rsidRPr="006D4C9B">
              <w:rPr>
                <w:b/>
              </w:rPr>
              <w:t>PRÉSENTATION DE L'ÉQUIPE PROJET</w:t>
            </w:r>
          </w:p>
        </w:tc>
      </w:tr>
      <w:tr w:rsidR="006D4C9B" w:rsidRPr="006D4C9B" w14:paraId="2119B90E" w14:textId="77777777" w:rsidTr="006D4C9B">
        <w:trPr>
          <w:trHeight w:val="385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5C0F15" w14:textId="77777777" w:rsidR="00B91BE5" w:rsidRPr="006D4C9B" w:rsidRDefault="00B91BE5" w:rsidP="002666AB">
            <w:pPr>
              <w:numPr>
                <w:ilvl w:val="0"/>
                <w:numId w:val="2"/>
              </w:numPr>
              <w:spacing w:before="60" w:after="60" w:line="240" w:lineRule="auto"/>
              <w:ind w:right="175"/>
              <w:rPr>
                <w:sz w:val="20"/>
                <w:szCs w:val="20"/>
              </w:rPr>
            </w:pPr>
            <w:r w:rsidRPr="006D4C9B">
              <w:rPr>
                <w:sz w:val="20"/>
                <w:szCs w:val="20"/>
              </w:rPr>
              <w:t xml:space="preserve">Organisme d’appartenance  </w:t>
            </w:r>
          </w:p>
          <w:p w14:paraId="60BB73F7" w14:textId="77777777" w:rsidR="00B91BE5" w:rsidRPr="006D4C9B" w:rsidRDefault="00B91BE5" w:rsidP="002666AB">
            <w:pPr>
              <w:numPr>
                <w:ilvl w:val="0"/>
                <w:numId w:val="2"/>
              </w:numPr>
              <w:spacing w:before="60" w:after="60" w:line="240" w:lineRule="auto"/>
              <w:ind w:right="175"/>
              <w:rPr>
                <w:sz w:val="20"/>
                <w:szCs w:val="20"/>
              </w:rPr>
            </w:pPr>
            <w:r w:rsidRPr="006D4C9B">
              <w:rPr>
                <w:sz w:val="20"/>
                <w:szCs w:val="20"/>
              </w:rPr>
              <w:t>Nom et fonction du responsable scientifique</w:t>
            </w:r>
          </w:p>
          <w:p w14:paraId="125CB4AF" w14:textId="77777777" w:rsidR="00B91BE5" w:rsidRPr="006D4C9B" w:rsidRDefault="00B91BE5" w:rsidP="002666AB">
            <w:pPr>
              <w:numPr>
                <w:ilvl w:val="0"/>
                <w:numId w:val="2"/>
              </w:numPr>
              <w:spacing w:before="60" w:after="60" w:line="240" w:lineRule="auto"/>
              <w:ind w:right="175"/>
              <w:rPr>
                <w:sz w:val="20"/>
                <w:szCs w:val="20"/>
              </w:rPr>
            </w:pPr>
            <w:r w:rsidRPr="006D4C9B">
              <w:rPr>
                <w:sz w:val="20"/>
                <w:szCs w:val="20"/>
              </w:rPr>
              <w:t>Equipe associée</w:t>
            </w:r>
          </w:p>
          <w:p w14:paraId="098C4AE9" w14:textId="77777777" w:rsidR="00B91BE5" w:rsidRPr="006D4C9B" w:rsidRDefault="00B91BE5" w:rsidP="00B91BE5">
            <w:pPr>
              <w:spacing w:before="60" w:after="60" w:line="240" w:lineRule="auto"/>
              <w:ind w:right="175"/>
              <w:rPr>
                <w:sz w:val="20"/>
                <w:szCs w:val="20"/>
              </w:rPr>
            </w:pP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6227BFF" w14:textId="77777777" w:rsidR="00B91BE5" w:rsidRPr="006D4C9B" w:rsidRDefault="00B91BE5" w:rsidP="00D1780B">
            <w:pPr>
              <w:spacing w:before="60" w:after="60"/>
              <w:ind w:right="708"/>
            </w:pPr>
          </w:p>
          <w:p w14:paraId="53FBDE0C" w14:textId="77777777" w:rsidR="00B91BE5" w:rsidRPr="006D4C9B" w:rsidRDefault="00B91BE5" w:rsidP="00D1780B">
            <w:pPr>
              <w:spacing w:before="60" w:after="60"/>
              <w:ind w:right="708"/>
            </w:pPr>
          </w:p>
          <w:p w14:paraId="0082483B" w14:textId="77777777" w:rsidR="00B91BE5" w:rsidRPr="006D4C9B" w:rsidRDefault="00B91BE5" w:rsidP="00D1780B">
            <w:pPr>
              <w:spacing w:before="60" w:after="60"/>
              <w:ind w:right="708"/>
            </w:pPr>
          </w:p>
        </w:tc>
      </w:tr>
      <w:tr w:rsidR="006D4C9B" w:rsidRPr="006D4C9B" w14:paraId="277D015A" w14:textId="77777777" w:rsidTr="006D4C9B">
        <w:trPr>
          <w:trHeight w:val="615"/>
        </w:trPr>
        <w:tc>
          <w:tcPr>
            <w:tcW w:w="10319" w:type="dxa"/>
            <w:gridSpan w:val="2"/>
            <w:shd w:val="clear" w:color="auto" w:fill="D9D9D9" w:themeFill="background1" w:themeFillShade="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DD1BB6" w14:textId="77777777" w:rsidR="00B91BE5" w:rsidRPr="006D4C9B" w:rsidRDefault="00B91BE5" w:rsidP="00D1780B">
            <w:pPr>
              <w:spacing w:before="60" w:after="60"/>
              <w:ind w:left="33" w:right="40"/>
              <w:jc w:val="center"/>
              <w:rPr>
                <w:b/>
              </w:rPr>
            </w:pPr>
            <w:r w:rsidRPr="006D4C9B">
              <w:rPr>
                <w:b/>
              </w:rPr>
              <w:lastRenderedPageBreak/>
              <w:t>OBJECTIFS ET FINALITÉS</w:t>
            </w:r>
          </w:p>
        </w:tc>
      </w:tr>
      <w:tr w:rsidR="006D4C9B" w:rsidRPr="006D4C9B" w14:paraId="12C90494" w14:textId="77777777" w:rsidTr="006D4C9B">
        <w:trPr>
          <w:trHeight w:val="112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A9AF0B" w14:textId="77777777" w:rsidR="00B91BE5" w:rsidRPr="006D4C9B" w:rsidRDefault="00B91BE5" w:rsidP="00D1780B">
            <w:pPr>
              <w:spacing w:before="60" w:after="60"/>
              <w:ind w:right="34"/>
              <w:jc w:val="center"/>
              <w:rPr>
                <w:b/>
              </w:rPr>
            </w:pPr>
            <w:r w:rsidRPr="006D4C9B">
              <w:rPr>
                <w:b/>
              </w:rPr>
              <w:t xml:space="preserve">Contexte de l’étude </w:t>
            </w:r>
          </w:p>
          <w:p w14:paraId="65ACE833" w14:textId="77777777" w:rsidR="00B91BE5" w:rsidRPr="006D4C9B" w:rsidRDefault="00B91BE5" w:rsidP="00D1780B">
            <w:pPr>
              <w:spacing w:before="60" w:after="60"/>
              <w:ind w:right="34"/>
              <w:jc w:val="center"/>
              <w:rPr>
                <w:b/>
              </w:rPr>
            </w:pPr>
            <w:r w:rsidRPr="006D4C9B">
              <w:rPr>
                <w:b/>
              </w:rPr>
              <w:t>et objectifs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54D701" w14:textId="77777777" w:rsidR="00B91BE5" w:rsidRPr="006D4C9B" w:rsidRDefault="00B91BE5" w:rsidP="00D1780B">
            <w:pPr>
              <w:spacing w:before="60" w:after="60"/>
              <w:ind w:right="708"/>
            </w:pPr>
          </w:p>
        </w:tc>
      </w:tr>
      <w:tr w:rsidR="006D4C9B" w:rsidRPr="006D4C9B" w14:paraId="6F375EB6" w14:textId="77777777" w:rsidTr="006D4C9B">
        <w:trPr>
          <w:trHeight w:val="208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1529E" w14:textId="77777777" w:rsidR="00B91BE5" w:rsidRPr="006D4C9B" w:rsidRDefault="00B91BE5" w:rsidP="00D1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34"/>
              <w:jc w:val="center"/>
              <w:rPr>
                <w:b/>
              </w:rPr>
            </w:pPr>
            <w:r w:rsidRPr="006D4C9B">
              <w:rPr>
                <w:b/>
              </w:rPr>
              <w:t xml:space="preserve">Justification de </w:t>
            </w:r>
            <w:r w:rsidRPr="006D4C9B">
              <w:rPr>
                <w:b/>
              </w:rPr>
              <w:br/>
              <w:t>l’Intérêt public</w:t>
            </w:r>
          </w:p>
          <w:p w14:paraId="478B61B9" w14:textId="77777777" w:rsidR="00B91BE5" w:rsidRPr="006D4C9B" w:rsidRDefault="00B91BE5" w:rsidP="00D1780B">
            <w:pPr>
              <w:spacing w:before="60" w:after="60"/>
              <w:ind w:left="34" w:right="34"/>
              <w:jc w:val="center"/>
              <w:rPr>
                <w:i/>
                <w:sz w:val="20"/>
                <w:szCs w:val="20"/>
              </w:rPr>
            </w:pPr>
            <w:r w:rsidRPr="006D4C9B">
              <w:rPr>
                <w:i/>
                <w:sz w:val="20"/>
                <w:szCs w:val="20"/>
              </w:rPr>
              <w:t>(Bénéfice du projet pour la société, effort de transparence de publication des résultats)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30C661" w14:textId="77777777" w:rsidR="00B91BE5" w:rsidRPr="006D4C9B" w:rsidRDefault="00B91BE5" w:rsidP="00D1780B">
            <w:pPr>
              <w:spacing w:before="60" w:after="60"/>
              <w:ind w:right="708"/>
            </w:pPr>
          </w:p>
        </w:tc>
      </w:tr>
      <w:tr w:rsidR="000D220B" w:rsidRPr="006D4C9B" w14:paraId="4FF7F5FD" w14:textId="77777777" w:rsidTr="006D4C9B">
        <w:trPr>
          <w:trHeight w:val="97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0CDFDAA" w14:textId="20D0F1AD" w:rsidR="000D220B" w:rsidRPr="006D4C9B" w:rsidRDefault="000D220B" w:rsidP="00D1780B">
            <w:pPr>
              <w:spacing w:before="60" w:after="60"/>
              <w:ind w:left="34" w:right="34"/>
              <w:jc w:val="center"/>
              <w:rPr>
                <w:b/>
              </w:rPr>
            </w:pPr>
            <w:r>
              <w:rPr>
                <w:b/>
              </w:rPr>
              <w:t>Type d’étude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93660" w14:textId="77777777" w:rsidR="000D220B" w:rsidRPr="006D4C9B" w:rsidRDefault="000D220B" w:rsidP="00D1780B">
            <w:pPr>
              <w:spacing w:before="60" w:after="60"/>
              <w:ind w:right="708"/>
            </w:pPr>
          </w:p>
        </w:tc>
      </w:tr>
      <w:tr w:rsidR="006D4C9B" w:rsidRPr="006D4C9B" w14:paraId="555675E5" w14:textId="77777777" w:rsidTr="006D4C9B">
        <w:trPr>
          <w:trHeight w:val="97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396667" w14:textId="77777777" w:rsidR="00B91BE5" w:rsidRPr="006D4C9B" w:rsidRDefault="00B91BE5" w:rsidP="00D1780B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6D4C9B">
              <w:rPr>
                <w:b/>
              </w:rPr>
              <w:t>Respect de l’éthique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1A41AD" w14:textId="77777777" w:rsidR="00B91BE5" w:rsidRPr="006D4C9B" w:rsidRDefault="00B91BE5" w:rsidP="00D1780B">
            <w:pPr>
              <w:spacing w:before="60" w:after="60"/>
              <w:ind w:right="708"/>
            </w:pPr>
          </w:p>
        </w:tc>
      </w:tr>
      <w:tr w:rsidR="006D4C9B" w:rsidRPr="006D4C9B" w14:paraId="0A3ECF50" w14:textId="77777777" w:rsidTr="006D4C9B">
        <w:trPr>
          <w:trHeight w:val="121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0F5A92E" w14:textId="77777777" w:rsidR="00B91BE5" w:rsidRPr="006D4C9B" w:rsidRDefault="00B91BE5" w:rsidP="002666AB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6D4C9B">
              <w:rPr>
                <w:b/>
              </w:rPr>
              <w:t>Publication des résultats et valorisation</w:t>
            </w:r>
            <w:r w:rsidR="002666AB">
              <w:rPr>
                <w:b/>
              </w:rPr>
              <w:t xml:space="preserve"> 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B68457F" w14:textId="77777777" w:rsidR="00B91BE5" w:rsidRPr="006D4C9B" w:rsidRDefault="00B91BE5" w:rsidP="00D1780B">
            <w:pPr>
              <w:spacing w:before="60" w:after="60"/>
              <w:ind w:right="708"/>
            </w:pPr>
          </w:p>
        </w:tc>
      </w:tr>
      <w:tr w:rsidR="006D4C9B" w:rsidRPr="006D4C9B" w14:paraId="7A3D0134" w14:textId="77777777" w:rsidTr="006D4C9B">
        <w:tc>
          <w:tcPr>
            <w:tcW w:w="10319" w:type="dxa"/>
            <w:gridSpan w:val="2"/>
            <w:shd w:val="clear" w:color="auto" w:fill="D9D9D9" w:themeFill="background1" w:themeFillShade="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A3F00E" w14:textId="77777777" w:rsidR="00B91BE5" w:rsidRPr="006D4C9B" w:rsidRDefault="00B91BE5" w:rsidP="00D1780B">
            <w:pPr>
              <w:spacing w:before="60" w:after="60"/>
              <w:ind w:left="33" w:right="40"/>
              <w:jc w:val="center"/>
              <w:rPr>
                <w:b/>
              </w:rPr>
            </w:pPr>
            <w:r w:rsidRPr="006D4C9B">
              <w:rPr>
                <w:b/>
              </w:rPr>
              <w:t>MÉTHODOLOGIE</w:t>
            </w:r>
          </w:p>
        </w:tc>
      </w:tr>
      <w:tr w:rsidR="006D4C9B" w:rsidRPr="006D4C9B" w14:paraId="194C6C35" w14:textId="77777777" w:rsidTr="006D4C9B"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16429F8" w14:textId="77777777" w:rsidR="00B91BE5" w:rsidRPr="006D4C9B" w:rsidRDefault="00B91BE5" w:rsidP="00D1780B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6D4C9B">
              <w:rPr>
                <w:b/>
              </w:rPr>
              <w:t>Types de sources de données</w:t>
            </w:r>
            <w:r w:rsidRPr="006D4C9B">
              <w:rPr>
                <w:b/>
              </w:rPr>
              <w:br/>
              <w:t>requises</w:t>
            </w:r>
            <w:r w:rsidR="00DE7899">
              <w:rPr>
                <w:b/>
              </w:rPr>
              <w:t xml:space="preserve"> pour l’étude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AACF28" w14:textId="77777777" w:rsidR="00B91BE5" w:rsidRPr="006D4C9B" w:rsidRDefault="00B91BE5" w:rsidP="00D1780B">
            <w:pPr>
              <w:tabs>
                <w:tab w:val="left" w:pos="1091"/>
                <w:tab w:val="left" w:pos="4210"/>
              </w:tabs>
              <w:spacing w:before="60" w:after="60"/>
              <w:ind w:right="708"/>
            </w:pPr>
            <w:r w:rsidRPr="006D4C9B">
              <w:t>☐   Données du SNDS</w:t>
            </w:r>
            <w:r w:rsidR="002666AB">
              <w:t xml:space="preserve"> traitées par l’Institut</w:t>
            </w:r>
            <w:r w:rsidR="002666AB">
              <w:rPr>
                <w:rFonts w:ascii="Courier New" w:hAnsi="Courier New" w:cs="Courier New"/>
              </w:rPr>
              <w:t> </w:t>
            </w:r>
            <w:r w:rsidR="002666AB">
              <w:t xml:space="preserve">: </w:t>
            </w:r>
          </w:p>
          <w:p w14:paraId="15DA16FD" w14:textId="77777777" w:rsidR="00B91BE5" w:rsidRPr="006D4C9B" w:rsidRDefault="00B91BE5" w:rsidP="00D1780B">
            <w:pPr>
              <w:tabs>
                <w:tab w:val="left" w:pos="1091"/>
                <w:tab w:val="left" w:pos="4210"/>
              </w:tabs>
              <w:spacing w:before="60" w:after="60"/>
              <w:ind w:left="425" w:right="708"/>
            </w:pPr>
            <w:r w:rsidRPr="006D4C9B">
              <w:t>☐   DCIR / SNIIRAM</w:t>
            </w:r>
          </w:p>
          <w:p w14:paraId="6AB09923" w14:textId="77777777" w:rsidR="00B91BE5" w:rsidRPr="006D4C9B" w:rsidRDefault="00B91BE5" w:rsidP="00D1780B">
            <w:pPr>
              <w:tabs>
                <w:tab w:val="left" w:pos="1091"/>
                <w:tab w:val="left" w:pos="4210"/>
              </w:tabs>
              <w:spacing w:before="60" w:after="60"/>
              <w:ind w:left="425" w:right="708"/>
            </w:pPr>
            <w:r w:rsidRPr="006D4C9B">
              <w:t>☐   PMSI</w:t>
            </w:r>
          </w:p>
          <w:p w14:paraId="13EFBA85" w14:textId="77777777" w:rsidR="00B91BE5" w:rsidRPr="006D4C9B" w:rsidRDefault="00B91BE5" w:rsidP="00D1780B">
            <w:pPr>
              <w:tabs>
                <w:tab w:val="left" w:pos="1091"/>
                <w:tab w:val="left" w:pos="4210"/>
              </w:tabs>
              <w:spacing w:before="60" w:after="60"/>
              <w:ind w:left="425" w:right="708"/>
            </w:pPr>
            <w:r w:rsidRPr="006D4C9B">
              <w:t>☐   Causes d</w:t>
            </w:r>
            <w:r w:rsidR="00DE7899">
              <w:t>e</w:t>
            </w:r>
            <w:r w:rsidRPr="006D4C9B">
              <w:t xml:space="preserve"> décès</w:t>
            </w:r>
          </w:p>
          <w:p w14:paraId="6ED33BE2" w14:textId="77777777" w:rsidR="00B91BE5" w:rsidRPr="006D4C9B" w:rsidRDefault="00B91BE5" w:rsidP="00D1780B">
            <w:pPr>
              <w:tabs>
                <w:tab w:val="left" w:pos="1091"/>
                <w:tab w:val="left" w:pos="4210"/>
              </w:tabs>
              <w:spacing w:before="60" w:after="60"/>
              <w:ind w:right="708"/>
            </w:pPr>
            <w:r w:rsidRPr="006D4C9B">
              <w:t>☐   Registre</w:t>
            </w:r>
            <w:r w:rsidR="002666AB">
              <w:t>s des cancers</w:t>
            </w:r>
          </w:p>
          <w:p w14:paraId="38AD3674" w14:textId="77777777" w:rsidR="00B91BE5" w:rsidRDefault="00B91BE5" w:rsidP="00D1780B">
            <w:pPr>
              <w:tabs>
                <w:tab w:val="left" w:pos="1091"/>
                <w:tab w:val="left" w:pos="4210"/>
              </w:tabs>
              <w:spacing w:before="60" w:after="60"/>
              <w:ind w:right="708"/>
            </w:pPr>
            <w:r w:rsidRPr="006D4C9B">
              <w:t>☐   Enquête / Cohorte</w:t>
            </w:r>
          </w:p>
          <w:p w14:paraId="680EC29A" w14:textId="77777777" w:rsidR="00B91BE5" w:rsidRPr="006D4C9B" w:rsidRDefault="00B91BE5" w:rsidP="00D1780B">
            <w:pPr>
              <w:tabs>
                <w:tab w:val="left" w:pos="1091"/>
                <w:tab w:val="left" w:pos="4210"/>
              </w:tabs>
              <w:spacing w:before="60" w:after="60"/>
              <w:ind w:right="708"/>
            </w:pPr>
            <w:r w:rsidRPr="006D4C9B">
              <w:t xml:space="preserve">☐   Autre(s) : </w:t>
            </w:r>
          </w:p>
        </w:tc>
      </w:tr>
      <w:tr w:rsidR="00DE7899" w:rsidRPr="00DD3715" w14:paraId="42288B91" w14:textId="77777777" w:rsidTr="006D4C9B"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DFF410" w14:textId="77777777" w:rsidR="00DE7899" w:rsidRPr="00DD3715" w:rsidRDefault="00DE7899" w:rsidP="007C176D">
            <w:pPr>
              <w:spacing w:before="60" w:after="60"/>
              <w:ind w:left="34" w:right="34"/>
              <w:jc w:val="center"/>
              <w:rPr>
                <w:b/>
                <w:color w:val="0070C0"/>
              </w:rPr>
            </w:pPr>
            <w:r w:rsidRPr="000B5B49">
              <w:rPr>
                <w:b/>
              </w:rPr>
              <w:t xml:space="preserve">Appariement des données </w:t>
            </w:r>
            <w:r w:rsidR="007C176D" w:rsidRPr="000B5B49">
              <w:rPr>
                <w:b/>
              </w:rPr>
              <w:t>de la Plateforme avec une autre source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1A2D63D" w14:textId="77777777" w:rsidR="00DD3715" w:rsidRPr="00DD3715" w:rsidRDefault="00DD3715" w:rsidP="00DD3715">
            <w:pPr>
              <w:tabs>
                <w:tab w:val="left" w:pos="1091"/>
                <w:tab w:val="left" w:pos="4210"/>
              </w:tabs>
              <w:spacing w:before="60" w:after="60"/>
              <w:ind w:right="708"/>
            </w:pPr>
            <w:r w:rsidRPr="00DD3715">
              <w:rPr>
                <w:rFonts w:ascii="MS Gothic" w:eastAsia="MS Gothic" w:hAnsi="MS Gothic" w:cs="MS Gothic" w:hint="eastAsia"/>
              </w:rPr>
              <w:t>☐</w:t>
            </w:r>
            <w:r w:rsidRPr="00DD3715">
              <w:t xml:space="preserve">   Non</w:t>
            </w:r>
          </w:p>
          <w:p w14:paraId="3F01C67D" w14:textId="77777777" w:rsidR="00DE7899" w:rsidRPr="00DD3715" w:rsidRDefault="00DD3715" w:rsidP="00DD3715">
            <w:pPr>
              <w:tabs>
                <w:tab w:val="left" w:pos="1091"/>
                <w:tab w:val="left" w:pos="4210"/>
              </w:tabs>
              <w:spacing w:before="60" w:after="60"/>
              <w:ind w:right="708"/>
            </w:pPr>
            <w:r w:rsidRPr="00DD3715">
              <w:rPr>
                <w:rFonts w:ascii="MS Gothic" w:eastAsia="MS Gothic" w:hAnsi="MS Gothic" w:cs="MS Gothic" w:hint="eastAsia"/>
              </w:rPr>
              <w:t>☐</w:t>
            </w:r>
            <w:r w:rsidRPr="00DD3715">
              <w:t xml:space="preserve">   Oui, avec les données suivantes</w:t>
            </w:r>
            <w:r w:rsidRPr="00DD3715">
              <w:rPr>
                <w:rFonts w:ascii="Courier New" w:hAnsi="Courier New" w:cs="Courier New"/>
              </w:rPr>
              <w:t> </w:t>
            </w:r>
            <w:r w:rsidRPr="00DD3715">
              <w:t>:</w:t>
            </w:r>
          </w:p>
        </w:tc>
      </w:tr>
      <w:tr w:rsidR="006D4C9B" w:rsidRPr="006D4C9B" w14:paraId="371779DF" w14:textId="77777777" w:rsidTr="006D4C9B"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87F1192" w14:textId="77777777" w:rsidR="00B91BE5" w:rsidRPr="009C1785" w:rsidRDefault="00B91BE5" w:rsidP="009C1785">
            <w:pPr>
              <w:spacing w:before="60" w:after="60"/>
              <w:ind w:left="34" w:right="34"/>
              <w:jc w:val="center"/>
            </w:pPr>
            <w:r w:rsidRPr="006D4C9B">
              <w:rPr>
                <w:b/>
              </w:rPr>
              <w:t>Population ciblée</w:t>
            </w:r>
            <w:r w:rsidR="009C1785">
              <w:t xml:space="preserve"> 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D1C3FD" w14:textId="77777777" w:rsidR="00B91BE5" w:rsidRPr="006D4C9B" w:rsidRDefault="00B91BE5" w:rsidP="00D1780B">
            <w:pPr>
              <w:spacing w:before="60" w:after="60"/>
              <w:ind w:right="708"/>
            </w:pPr>
          </w:p>
          <w:p w14:paraId="6358925B" w14:textId="77777777" w:rsidR="00B91BE5" w:rsidRPr="006D4C9B" w:rsidRDefault="00B91BE5" w:rsidP="00D1780B">
            <w:pPr>
              <w:spacing w:before="60" w:after="60"/>
              <w:ind w:right="708"/>
            </w:pPr>
          </w:p>
          <w:p w14:paraId="57F397E8" w14:textId="77777777" w:rsidR="00B91BE5" w:rsidRPr="006D4C9B" w:rsidRDefault="00B91BE5" w:rsidP="009C1785">
            <w:pPr>
              <w:spacing w:before="60" w:after="60"/>
              <w:ind w:right="708"/>
            </w:pPr>
          </w:p>
        </w:tc>
      </w:tr>
      <w:tr w:rsidR="006D4C9B" w:rsidRPr="006D4C9B" w14:paraId="326812E6" w14:textId="77777777" w:rsidTr="006D4C9B">
        <w:trPr>
          <w:trHeight w:val="1260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E213B2" w14:textId="419B82A6" w:rsidR="00B91BE5" w:rsidRPr="006D4C9B" w:rsidRDefault="00B91BE5" w:rsidP="00D1780B">
            <w:pPr>
              <w:spacing w:before="60" w:after="60"/>
              <w:ind w:left="34" w:right="34"/>
              <w:jc w:val="center"/>
            </w:pPr>
            <w:r w:rsidRPr="006D4C9B">
              <w:rPr>
                <w:b/>
              </w:rPr>
              <w:lastRenderedPageBreak/>
              <w:t>Historique des données demandées</w:t>
            </w:r>
            <w:r w:rsidR="00DD078D">
              <w:rPr>
                <w:rStyle w:val="Appelnotedebasdep"/>
                <w:b/>
              </w:rPr>
              <w:footnoteReference w:id="1"/>
            </w:r>
          </w:p>
          <w:p w14:paraId="211A77C5" w14:textId="6FB6F29F" w:rsidR="00B91BE5" w:rsidRPr="006D4C9B" w:rsidRDefault="000B5B49" w:rsidP="00A62901">
            <w:pPr>
              <w:spacing w:before="60" w:after="60"/>
              <w:ind w:left="34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62901" w:rsidRPr="00A4501C">
              <w:rPr>
                <w:sz w:val="20"/>
                <w:szCs w:val="20"/>
              </w:rPr>
              <w:t>ériode d’inclusion et Période de suivi</w:t>
            </w:r>
            <w:r w:rsidR="00A629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CCA7B4" w14:textId="26B8B66A" w:rsidR="0010759E" w:rsidRDefault="0010759E" w:rsidP="00D1780B">
            <w:pPr>
              <w:spacing w:before="60" w:after="60"/>
              <w:ind w:right="708"/>
            </w:pPr>
            <w:r>
              <w:t>Inclusion</w:t>
            </w:r>
            <w:r>
              <w:rPr>
                <w:rFonts w:ascii="Calibri" w:hAnsi="Calibri" w:cs="Calibri"/>
              </w:rPr>
              <w:t> </w:t>
            </w:r>
            <w:r>
              <w:t xml:space="preserve">:    </w:t>
            </w:r>
            <w:r w:rsidR="00B91BE5" w:rsidRPr="006D4C9B">
              <w:t xml:space="preserve">De                         à      </w:t>
            </w:r>
          </w:p>
          <w:p w14:paraId="125A6F2F" w14:textId="10C5FEA6" w:rsidR="00B91BE5" w:rsidRPr="006D4C9B" w:rsidRDefault="0010759E" w:rsidP="00D1780B">
            <w:pPr>
              <w:spacing w:before="60" w:after="60"/>
              <w:ind w:right="708"/>
            </w:pPr>
            <w:r>
              <w:t>Suivi</w:t>
            </w:r>
            <w:r>
              <w:rPr>
                <w:rFonts w:ascii="Calibri" w:hAnsi="Calibri" w:cs="Calibri"/>
              </w:rPr>
              <w:t> </w:t>
            </w:r>
            <w:r>
              <w:t xml:space="preserve">: </w:t>
            </w:r>
            <w:r>
              <w:t xml:space="preserve">           </w:t>
            </w:r>
            <w:r w:rsidRPr="006D4C9B">
              <w:t xml:space="preserve">De                         à                              </w:t>
            </w:r>
            <w:r w:rsidR="00B91BE5" w:rsidRPr="006D4C9B">
              <w:t xml:space="preserve">                        </w:t>
            </w:r>
          </w:p>
        </w:tc>
      </w:tr>
      <w:tr w:rsidR="006D4C9B" w:rsidRPr="006D4C9B" w14:paraId="6E805F00" w14:textId="77777777" w:rsidTr="006D4C9B">
        <w:trPr>
          <w:trHeight w:val="1320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A9DD91" w14:textId="77777777" w:rsidR="00B91BE5" w:rsidRPr="006D4C9B" w:rsidRDefault="00B91BE5" w:rsidP="00D1780B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6D4C9B">
              <w:rPr>
                <w:b/>
              </w:rPr>
              <w:t>Principales variables et  variables d’appariement le cas échéant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A5DF9D" w14:textId="77777777" w:rsidR="00B91BE5" w:rsidRPr="006D4C9B" w:rsidRDefault="00B91BE5" w:rsidP="00D1780B">
            <w:pPr>
              <w:spacing w:before="60" w:after="60"/>
              <w:ind w:right="708"/>
            </w:pPr>
          </w:p>
        </w:tc>
      </w:tr>
      <w:tr w:rsidR="006D4C9B" w:rsidRPr="006D4C9B" w14:paraId="47F8B1AA" w14:textId="77777777" w:rsidTr="006D4C9B">
        <w:trPr>
          <w:trHeight w:val="1200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C98274" w14:textId="77777777" w:rsidR="00B91BE5" w:rsidRPr="006D4C9B" w:rsidRDefault="00B91BE5" w:rsidP="00D1780B">
            <w:pPr>
              <w:spacing w:before="60" w:after="60"/>
              <w:ind w:right="34"/>
              <w:jc w:val="center"/>
              <w:rPr>
                <w:b/>
              </w:rPr>
            </w:pPr>
            <w:r w:rsidRPr="006D4C9B">
              <w:rPr>
                <w:b/>
              </w:rPr>
              <w:t>Méthode et analyse des données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9E74EE" w14:textId="77777777" w:rsidR="00B91BE5" w:rsidRPr="006D4C9B" w:rsidRDefault="00B91BE5" w:rsidP="00D1780B">
            <w:pPr>
              <w:spacing w:before="60" w:after="60"/>
              <w:ind w:right="708"/>
            </w:pPr>
          </w:p>
        </w:tc>
      </w:tr>
      <w:tr w:rsidR="006D4C9B" w:rsidRPr="006D4C9B" w14:paraId="20FCDB13" w14:textId="77777777" w:rsidTr="006D4C9B">
        <w:trPr>
          <w:trHeight w:val="1839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C4B37B" w14:textId="77777777" w:rsidR="00B91BE5" w:rsidRPr="006D4C9B" w:rsidRDefault="00B91BE5" w:rsidP="00D1780B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6D4C9B">
              <w:rPr>
                <w:b/>
              </w:rPr>
              <w:t>Calendrier prévisionnel et faisabilité</w:t>
            </w:r>
          </w:p>
          <w:p w14:paraId="57263EAA" w14:textId="71C7C407" w:rsidR="00B91BE5" w:rsidRPr="006D4C9B" w:rsidRDefault="00B91BE5" w:rsidP="00D1780B">
            <w:pPr>
              <w:spacing w:before="60" w:after="60"/>
              <w:ind w:right="175"/>
              <w:jc w:val="center"/>
              <w:rPr>
                <w:sz w:val="21"/>
                <w:szCs w:val="21"/>
              </w:rPr>
            </w:pPr>
            <w:r w:rsidRPr="006D4C9B">
              <w:rPr>
                <w:i/>
                <w:sz w:val="20"/>
                <w:szCs w:val="20"/>
              </w:rPr>
              <w:t xml:space="preserve">(Préciser notamment si les membres de l'équipe ont déjà suivi </w:t>
            </w:r>
            <w:r w:rsidR="00DD078D">
              <w:rPr>
                <w:i/>
                <w:sz w:val="20"/>
                <w:szCs w:val="20"/>
              </w:rPr>
              <w:t>d</w:t>
            </w:r>
            <w:r w:rsidRPr="006D4C9B">
              <w:rPr>
                <w:i/>
                <w:sz w:val="20"/>
                <w:szCs w:val="20"/>
              </w:rPr>
              <w:t>es formations au SNDS)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3ED672" w14:textId="77777777" w:rsidR="00B91BE5" w:rsidRPr="006D4C9B" w:rsidRDefault="00B91BE5" w:rsidP="00D1780B">
            <w:pPr>
              <w:spacing w:before="60" w:after="60"/>
              <w:ind w:right="708"/>
            </w:pPr>
          </w:p>
          <w:p w14:paraId="12B5D9B0" w14:textId="77777777" w:rsidR="00B91BE5" w:rsidRPr="006D4C9B" w:rsidRDefault="00B91BE5" w:rsidP="00D1780B">
            <w:pPr>
              <w:spacing w:before="60" w:after="60"/>
              <w:ind w:right="708"/>
            </w:pPr>
          </w:p>
          <w:p w14:paraId="656CFB98" w14:textId="77777777" w:rsidR="00B91BE5" w:rsidRPr="006D4C9B" w:rsidRDefault="00B91BE5" w:rsidP="00D1780B">
            <w:pPr>
              <w:spacing w:before="60" w:after="60"/>
              <w:ind w:right="708"/>
            </w:pPr>
          </w:p>
        </w:tc>
      </w:tr>
      <w:tr w:rsidR="006D4C9B" w:rsidRPr="006D4C9B" w14:paraId="3A8EC994" w14:textId="77777777" w:rsidTr="006D4C9B">
        <w:trPr>
          <w:trHeight w:val="487"/>
        </w:trPr>
        <w:tc>
          <w:tcPr>
            <w:tcW w:w="10319" w:type="dxa"/>
            <w:gridSpan w:val="2"/>
            <w:shd w:val="clear" w:color="auto" w:fill="D9D9D9" w:themeFill="background1" w:themeFillShade="D9"/>
          </w:tcPr>
          <w:p w14:paraId="1F6D2E1D" w14:textId="5F9E4EA0" w:rsidR="00B91BE5" w:rsidRPr="006D4C9B" w:rsidRDefault="006D4C9B" w:rsidP="00B40D41">
            <w:pPr>
              <w:spacing w:before="60" w:after="60"/>
              <w:ind w:left="33" w:right="40"/>
              <w:jc w:val="center"/>
              <w:rPr>
                <w:b/>
                <w:shd w:val="clear" w:color="auto" w:fill="1B84A0"/>
              </w:rPr>
            </w:pPr>
            <w:r w:rsidRPr="006D4C9B">
              <w:rPr>
                <w:b/>
              </w:rPr>
              <w:t xml:space="preserve">INFORMATION </w:t>
            </w:r>
            <w:r w:rsidR="00483381">
              <w:rPr>
                <w:b/>
              </w:rPr>
              <w:t xml:space="preserve">ENVISAGEE </w:t>
            </w:r>
            <w:r w:rsidR="00B40D41">
              <w:rPr>
                <w:b/>
              </w:rPr>
              <w:t>DES PERSONNES CONCERNEES</w:t>
            </w:r>
          </w:p>
        </w:tc>
      </w:tr>
      <w:tr w:rsidR="006D4C9B" w:rsidRPr="006D4C9B" w14:paraId="2236F9E5" w14:textId="77777777" w:rsidTr="006D4C9B">
        <w:tc>
          <w:tcPr>
            <w:tcW w:w="3402" w:type="dxa"/>
            <w:vAlign w:val="center"/>
          </w:tcPr>
          <w:p w14:paraId="12D811B4" w14:textId="2EA37A43" w:rsidR="00B91BE5" w:rsidRPr="006D4C9B" w:rsidRDefault="00B91BE5" w:rsidP="00483381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A4501C">
              <w:rPr>
                <w:b/>
              </w:rPr>
              <w:t xml:space="preserve">Information des </w:t>
            </w:r>
            <w:r w:rsidR="00483381" w:rsidRPr="00A4501C">
              <w:rPr>
                <w:b/>
              </w:rPr>
              <w:t>personnes relatives à la</w:t>
            </w:r>
            <w:r w:rsidR="00A62901" w:rsidRPr="00A4501C">
              <w:rPr>
                <w:b/>
              </w:rPr>
              <w:t xml:space="preserve"> réutilisation de </w:t>
            </w:r>
            <w:r w:rsidR="00A62901">
              <w:rPr>
                <w:b/>
              </w:rPr>
              <w:t>données ne provenant pas de la PDC</w:t>
            </w:r>
          </w:p>
        </w:tc>
        <w:tc>
          <w:tcPr>
            <w:tcW w:w="6917" w:type="dxa"/>
          </w:tcPr>
          <w:p w14:paraId="55C352C3" w14:textId="17B8276C" w:rsidR="00CF27B0" w:rsidRDefault="00B91BE5" w:rsidP="00D1780B">
            <w:pPr>
              <w:spacing w:before="60" w:after="60"/>
              <w:ind w:right="709"/>
            </w:pPr>
            <w:r w:rsidRPr="006D4C9B">
              <w:t>☐   Information individuelle</w:t>
            </w:r>
            <w:r w:rsidR="00CF27B0">
              <w:t>.</w:t>
            </w:r>
          </w:p>
          <w:p w14:paraId="062BDF31" w14:textId="3DEE837D" w:rsidR="00B91BE5" w:rsidRDefault="00C06DCD" w:rsidP="00D1780B">
            <w:pPr>
              <w:spacing w:before="60" w:after="60"/>
              <w:ind w:right="709"/>
              <w:rPr>
                <w:color w:val="00B0F0"/>
              </w:rPr>
            </w:pPr>
            <w:r>
              <w:t xml:space="preserve">Si oui, </w:t>
            </w:r>
            <w:r w:rsidRPr="00A4501C">
              <w:t>i</w:t>
            </w:r>
            <w:r w:rsidR="00B40D41" w:rsidRPr="00A4501C">
              <w:t>ndiquer</w:t>
            </w:r>
            <w:r w:rsidRPr="00A4501C">
              <w:t xml:space="preserve"> les</w:t>
            </w:r>
            <w:r w:rsidR="00B40D41" w:rsidRPr="00A4501C">
              <w:t xml:space="preserve"> modalités</w:t>
            </w:r>
            <w:r w:rsidRPr="00A4501C">
              <w:rPr>
                <w:rFonts w:ascii="Calibri" w:hAnsi="Calibri" w:cs="Calibri"/>
              </w:rPr>
              <w:t> </w:t>
            </w:r>
            <w:r w:rsidRPr="00A4501C">
              <w:t>:</w:t>
            </w:r>
          </w:p>
          <w:p w14:paraId="1EDD44AA" w14:textId="77777777" w:rsidR="00CF27B0" w:rsidRPr="006D4C9B" w:rsidRDefault="00CF27B0" w:rsidP="00D1780B">
            <w:pPr>
              <w:spacing w:before="60" w:after="60"/>
              <w:ind w:right="709"/>
            </w:pPr>
          </w:p>
          <w:p w14:paraId="3245C70F" w14:textId="108B89F5" w:rsidR="00C06DCD" w:rsidRDefault="00B91BE5" w:rsidP="00D1780B">
            <w:pPr>
              <w:spacing w:before="60" w:after="60"/>
              <w:ind w:right="709"/>
            </w:pPr>
            <w:r w:rsidRPr="006D4C9B">
              <w:t>☐   Information collective</w:t>
            </w:r>
            <w:r w:rsidR="00CF27B0">
              <w:t>.</w:t>
            </w:r>
            <w:r w:rsidR="00B40D41">
              <w:rPr>
                <w:rFonts w:ascii="Courier New" w:hAnsi="Courier New" w:cs="Courier New"/>
              </w:rPr>
              <w:t> </w:t>
            </w:r>
            <w:r w:rsidR="00B40D41">
              <w:t xml:space="preserve"> </w:t>
            </w:r>
          </w:p>
          <w:p w14:paraId="1BFC84C8" w14:textId="543845BC" w:rsidR="00B40D41" w:rsidRDefault="00C06DCD" w:rsidP="00D1780B">
            <w:pPr>
              <w:spacing w:before="60" w:after="60"/>
              <w:ind w:right="709"/>
              <w:rPr>
                <w:color w:val="00B0F0"/>
              </w:rPr>
            </w:pPr>
            <w:r>
              <w:t xml:space="preserve">Si oui, </w:t>
            </w:r>
            <w:r w:rsidRPr="00A4501C">
              <w:t>indiquer les modalités</w:t>
            </w:r>
            <w:r w:rsidRPr="00A4501C">
              <w:rPr>
                <w:rFonts w:ascii="Calibri" w:hAnsi="Calibri" w:cs="Calibri"/>
              </w:rPr>
              <w:t> </w:t>
            </w:r>
            <w:r w:rsidRPr="00A4501C">
              <w:t>:</w:t>
            </w:r>
          </w:p>
          <w:p w14:paraId="79B0ECF0" w14:textId="77777777" w:rsidR="00CF27B0" w:rsidRPr="006D4C9B" w:rsidRDefault="00CF27B0" w:rsidP="00D1780B">
            <w:pPr>
              <w:spacing w:before="60" w:after="60"/>
              <w:ind w:right="709"/>
            </w:pPr>
          </w:p>
          <w:p w14:paraId="1308C16E" w14:textId="62C76BB5" w:rsidR="00C06DCD" w:rsidRDefault="002666AB" w:rsidP="002666AB">
            <w:pPr>
              <w:spacing w:before="60" w:after="60"/>
              <w:ind w:right="709"/>
            </w:pPr>
            <w:r w:rsidRPr="006D4C9B">
              <w:rPr>
                <w:rFonts w:ascii="MS Gothic" w:eastAsia="MS Gothic" w:hAnsi="MS Gothic" w:cs="MS Gothic" w:hint="eastAsia"/>
              </w:rPr>
              <w:t>☐</w:t>
            </w:r>
            <w:r w:rsidRPr="006D4C9B">
              <w:t xml:space="preserve">   Demande de dérogation à l’information individuelle des </w:t>
            </w:r>
            <w:r w:rsidR="00C06DCD" w:rsidRPr="006D4C9B">
              <w:t>personnes</w:t>
            </w:r>
            <w:r w:rsidR="00CF27B0">
              <w:t>.</w:t>
            </w:r>
          </w:p>
          <w:p w14:paraId="0644E06B" w14:textId="670D0ED5" w:rsidR="002666AB" w:rsidRPr="00A4501C" w:rsidRDefault="00C06DCD" w:rsidP="002666AB">
            <w:pPr>
              <w:spacing w:before="60" w:after="60"/>
              <w:ind w:right="709"/>
            </w:pPr>
            <w:r w:rsidRPr="00A4501C">
              <w:t xml:space="preserve">Si </w:t>
            </w:r>
            <w:r w:rsidR="00A4501C" w:rsidRPr="00A4501C">
              <w:t>oui, justifier</w:t>
            </w:r>
            <w:r w:rsidRPr="00A4501C">
              <w:rPr>
                <w:rFonts w:ascii="Calibri" w:hAnsi="Calibri" w:cs="Calibri"/>
              </w:rPr>
              <w:t> </w:t>
            </w:r>
            <w:r w:rsidRPr="00A4501C">
              <w:t>:</w:t>
            </w:r>
          </w:p>
          <w:p w14:paraId="1B622B56" w14:textId="77777777" w:rsidR="00B91BE5" w:rsidRPr="006D4C9B" w:rsidRDefault="00B91BE5" w:rsidP="00D1780B">
            <w:pPr>
              <w:spacing w:before="60" w:after="60"/>
              <w:ind w:left="354" w:right="709"/>
            </w:pPr>
            <w:r w:rsidRPr="006D4C9B">
              <w:br/>
            </w:r>
          </w:p>
          <w:p w14:paraId="20253A24" w14:textId="77777777" w:rsidR="00B91BE5" w:rsidRPr="006D4C9B" w:rsidRDefault="00B91BE5" w:rsidP="00D1780B">
            <w:pPr>
              <w:widowControl w:val="0"/>
              <w:spacing w:before="60" w:after="60"/>
              <w:ind w:left="420" w:right="709"/>
            </w:pPr>
          </w:p>
          <w:p w14:paraId="4F343DE2" w14:textId="77777777" w:rsidR="00B91BE5" w:rsidRPr="006D4C9B" w:rsidRDefault="00B91BE5" w:rsidP="00D1780B">
            <w:pPr>
              <w:widowControl w:val="0"/>
              <w:spacing w:before="60" w:after="60"/>
              <w:ind w:left="420" w:right="709"/>
            </w:pPr>
          </w:p>
        </w:tc>
      </w:tr>
    </w:tbl>
    <w:p w14:paraId="1C413C91" w14:textId="77777777" w:rsidR="00FE39F4" w:rsidRPr="00AF28E7" w:rsidRDefault="00FE39F4" w:rsidP="00A4501C"/>
    <w:sectPr w:rsidR="00FE39F4" w:rsidRPr="00AF28E7" w:rsidSect="00D51CED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9C25" w14:textId="77777777" w:rsidR="00D023EC" w:rsidRDefault="00D023EC" w:rsidP="00932D2F">
      <w:r>
        <w:separator/>
      </w:r>
    </w:p>
  </w:endnote>
  <w:endnote w:type="continuationSeparator" w:id="0">
    <w:p w14:paraId="37AC07F1" w14:textId="77777777" w:rsidR="00D023EC" w:rsidRDefault="00D023EC" w:rsidP="0093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-Regular">
    <w:altName w:val="Times New Roman"/>
    <w:panose1 w:val="02000000000000000000"/>
    <w:charset w:val="00"/>
    <w:family w:val="auto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A2A4" w14:textId="77FA02BB" w:rsidR="00D51CED" w:rsidRPr="00D51CED" w:rsidRDefault="00D51CED" w:rsidP="00482ECC">
    <w:pPr>
      <w:pStyle w:val="Pieddepage"/>
    </w:pPr>
    <w:r w:rsidRPr="00D51CED">
      <w:rPr>
        <w:b/>
        <w:bCs/>
      </w:rPr>
      <w:fldChar w:fldCharType="begin"/>
    </w:r>
    <w:r w:rsidRPr="00D51CED">
      <w:rPr>
        <w:b/>
        <w:bCs/>
      </w:rPr>
      <w:instrText xml:space="preserve"> PAGE   \* MERGEFORMAT </w:instrText>
    </w:r>
    <w:r w:rsidRPr="00D51CED">
      <w:rPr>
        <w:b/>
        <w:bCs/>
      </w:rPr>
      <w:fldChar w:fldCharType="separate"/>
    </w:r>
    <w:r w:rsidR="00483381">
      <w:rPr>
        <w:b/>
        <w:bCs/>
      </w:rPr>
      <w:t>2</w:t>
    </w:r>
    <w:r w:rsidRPr="00D51CED">
      <w:rPr>
        <w:b/>
        <w:bCs/>
      </w:rPr>
      <w:fldChar w:fldCharType="end"/>
    </w:r>
    <w:r w:rsidRPr="00D51CED">
      <w:rPr>
        <w:b/>
        <w:bCs/>
      </w:rPr>
      <w:t xml:space="preserve"> | </w:t>
    </w:r>
    <w:r w:rsidR="00FE39F4">
      <w:rPr>
        <w:bCs/>
      </w:rPr>
      <w:t>Plateforme de données en cancérologie – lettre d’intention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39AA" w14:textId="5A3D457D" w:rsidR="00D51CED" w:rsidRPr="00D51CED" w:rsidRDefault="00482ECC" w:rsidP="00482ECC">
    <w:pPr>
      <w:pStyle w:val="Pieddepage"/>
    </w:pPr>
    <w:r>
      <w:tab/>
    </w:r>
    <w:r w:rsidR="00D51CED">
      <w:t>Plateforme de données en cancérologie</w:t>
    </w:r>
    <w:r w:rsidR="00FE39F4">
      <w:t xml:space="preserve"> – lettre d’intention</w:t>
    </w:r>
    <w:r w:rsidR="00D51CED">
      <w:t xml:space="preserve"> </w:t>
    </w:r>
    <w:r w:rsidR="00D51CED" w:rsidRPr="00D51CED">
      <w:rPr>
        <w:b/>
        <w:bCs/>
      </w:rPr>
      <w:t>|</w:t>
    </w:r>
    <w:r w:rsidR="00D51CED">
      <w:t xml:space="preserve"> </w:t>
    </w:r>
    <w:r w:rsidR="00D51CED" w:rsidRPr="00D51CED">
      <w:rPr>
        <w:b/>
        <w:bCs/>
      </w:rPr>
      <w:fldChar w:fldCharType="begin"/>
    </w:r>
    <w:r w:rsidR="00D51CED" w:rsidRPr="00D51CED">
      <w:rPr>
        <w:b/>
        <w:bCs/>
      </w:rPr>
      <w:instrText xml:space="preserve"> PAGE   \* MERGEFORMAT </w:instrText>
    </w:r>
    <w:r w:rsidR="00D51CED" w:rsidRPr="00D51CED">
      <w:rPr>
        <w:b/>
        <w:bCs/>
      </w:rPr>
      <w:fldChar w:fldCharType="separate"/>
    </w:r>
    <w:r w:rsidR="00483381">
      <w:rPr>
        <w:b/>
        <w:bCs/>
      </w:rPr>
      <w:t>3</w:t>
    </w:r>
    <w:r w:rsidR="00D51CED" w:rsidRPr="00D51CE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53C4" w14:textId="77777777" w:rsidR="00D51CED" w:rsidRPr="00057CDC" w:rsidRDefault="00D51CED" w:rsidP="00482ECC">
    <w:pPr>
      <w:pStyle w:val="Pieddepage"/>
      <w:rPr>
        <w:b/>
        <w:bCs/>
      </w:rPr>
    </w:pPr>
    <w:r w:rsidRPr="00482ECC">
      <w:t>52, avenue André Morizet</w:t>
    </w:r>
    <w:r w:rsidRPr="00482ECC">
      <w:tab/>
    </w:r>
    <w:r w:rsidRPr="00057CDC">
      <w:rPr>
        <w:b/>
        <w:bCs/>
      </w:rPr>
      <w:t xml:space="preserve">| </w:t>
    </w:r>
    <w:r w:rsidRPr="00057CDC">
      <w:rPr>
        <w:b/>
        <w:bCs/>
      </w:rPr>
      <w:fldChar w:fldCharType="begin"/>
    </w:r>
    <w:r w:rsidRPr="00057CDC">
      <w:rPr>
        <w:b/>
        <w:bCs/>
      </w:rPr>
      <w:instrText xml:space="preserve"> PAGE   \* MERGEFORMAT </w:instrText>
    </w:r>
    <w:r w:rsidRPr="00057CDC">
      <w:rPr>
        <w:b/>
        <w:bCs/>
      </w:rPr>
      <w:fldChar w:fldCharType="separate"/>
    </w:r>
    <w:r w:rsidR="00483381">
      <w:rPr>
        <w:b/>
        <w:bCs/>
      </w:rPr>
      <w:t>1</w:t>
    </w:r>
    <w:r w:rsidRPr="00057CDC">
      <w:rPr>
        <w:b/>
        <w:bCs/>
      </w:rPr>
      <w:fldChar w:fldCharType="end"/>
    </w:r>
    <w:r w:rsidRPr="00057CDC">
      <w:rPr>
        <w:b/>
        <w:bCs/>
      </w:rPr>
      <w:t xml:space="preserve"> </w:t>
    </w:r>
  </w:p>
  <w:p w14:paraId="37E97373" w14:textId="77777777" w:rsidR="00D51CED" w:rsidRPr="00482ECC" w:rsidRDefault="00D51CED" w:rsidP="00482ECC">
    <w:pPr>
      <w:pStyle w:val="Pieddepage"/>
    </w:pPr>
    <w:r w:rsidRPr="00482ECC">
      <w:t>92100 Boulogne-Billancourt - France</w:t>
    </w:r>
  </w:p>
  <w:p w14:paraId="11FED62D" w14:textId="77777777" w:rsidR="00D51CED" w:rsidRPr="00482ECC" w:rsidRDefault="00D51CED" w:rsidP="00482ECC">
    <w:pPr>
      <w:pStyle w:val="Pieddepage"/>
    </w:pPr>
    <w:r w:rsidRPr="00482ECC">
      <w:t>Tél.: +33 (0) 1 41 10 50 00 - e-cancer.fr</w:t>
    </w:r>
  </w:p>
  <w:p w14:paraId="786B3630" w14:textId="77777777" w:rsidR="00D51CED" w:rsidRPr="00482ECC" w:rsidRDefault="00D51CED" w:rsidP="00482ECC">
    <w:pPr>
      <w:pStyle w:val="Pieddepage"/>
    </w:pPr>
    <w:r w:rsidRPr="00482ECC">
      <w:t>N° SIRET: 187 512 777 000 33</w:t>
    </w:r>
  </w:p>
  <w:p w14:paraId="440AD855" w14:textId="6ABFC3EE" w:rsidR="00D51CED" w:rsidRPr="00482ECC" w:rsidRDefault="00D51CED" w:rsidP="00482ECC">
    <w:pPr>
      <w:pStyle w:val="Pieddepage"/>
    </w:pPr>
    <w:r w:rsidRPr="00482ECC">
      <w:t>Code APE: 8412 Z</w:t>
    </w:r>
    <w:r w:rsidR="00C06DCD">
      <w:tab/>
      <w:t>version avril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6E45" w14:textId="77777777" w:rsidR="00D023EC" w:rsidRDefault="00D023EC" w:rsidP="00932D2F">
      <w:r>
        <w:separator/>
      </w:r>
    </w:p>
  </w:footnote>
  <w:footnote w:type="continuationSeparator" w:id="0">
    <w:p w14:paraId="0C65D0D1" w14:textId="77777777" w:rsidR="00D023EC" w:rsidRDefault="00D023EC" w:rsidP="00932D2F">
      <w:r>
        <w:continuationSeparator/>
      </w:r>
    </w:p>
  </w:footnote>
  <w:footnote w:id="1">
    <w:p w14:paraId="5DD9B4A7" w14:textId="1E76A414" w:rsidR="00DD078D" w:rsidRPr="00AF28E7" w:rsidRDefault="00DD078D" w:rsidP="00DD078D">
      <w:r>
        <w:rPr>
          <w:rStyle w:val="Appelnotedebasdep"/>
        </w:rPr>
        <w:footnoteRef/>
      </w:r>
      <w:r>
        <w:t xml:space="preserve"> </w:t>
      </w:r>
      <w:r>
        <w:rPr>
          <w:sz w:val="20"/>
          <w:szCs w:val="20"/>
        </w:rPr>
        <w:t xml:space="preserve">La période d’inclusion et la période </w:t>
      </w:r>
      <w:r w:rsidR="0010759E">
        <w:rPr>
          <w:sz w:val="20"/>
          <w:szCs w:val="20"/>
        </w:rPr>
        <w:t xml:space="preserve">de suivi </w:t>
      </w:r>
      <w:r>
        <w:rPr>
          <w:sz w:val="20"/>
          <w:szCs w:val="20"/>
        </w:rPr>
        <w:t>peuvent être différentes. Par exemple</w:t>
      </w:r>
      <w:r w:rsidR="00C06DCD">
        <w:rPr>
          <w:sz w:val="20"/>
          <w:szCs w:val="20"/>
        </w:rPr>
        <w:t>, p</w:t>
      </w:r>
      <w:r w:rsidR="00FE39F4">
        <w:rPr>
          <w:sz w:val="20"/>
          <w:szCs w:val="20"/>
        </w:rPr>
        <w:t>our u</w:t>
      </w:r>
      <w:r>
        <w:rPr>
          <w:sz w:val="20"/>
          <w:szCs w:val="20"/>
        </w:rPr>
        <w:t>ne étude qui porte sur des patients ayant reçu un diagnostic de cancer entre 2011 et 2015 que l’on veut suivre pendant 5 ans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>: on aura une période d’inclusion de 2011 à 2015 et une période de suivi</w:t>
      </w:r>
      <w:r w:rsidR="0010759E">
        <w:rPr>
          <w:sz w:val="20"/>
          <w:szCs w:val="20"/>
        </w:rPr>
        <w:t xml:space="preserve"> </w:t>
      </w:r>
      <w:r>
        <w:rPr>
          <w:sz w:val="20"/>
          <w:szCs w:val="20"/>
        </w:rPr>
        <w:t>allant de 2011 à 2020.</w:t>
      </w:r>
      <w:r w:rsidR="0010759E">
        <w:rPr>
          <w:sz w:val="20"/>
          <w:szCs w:val="20"/>
        </w:rPr>
        <w:t xml:space="preserve"> </w:t>
      </w:r>
    </w:p>
    <w:p w14:paraId="05EFFEA3" w14:textId="03F44230" w:rsidR="00DD078D" w:rsidRDefault="00DD078D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F6FA" w14:textId="44CCE74D" w:rsidR="0076415D" w:rsidRDefault="00B20D8D" w:rsidP="00C06DCD">
    <w:pPr>
      <w:pStyle w:val="En-tte"/>
    </w:pPr>
    <w:r w:rsidRPr="0076415D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5DA22B5D" wp14:editId="31667656">
          <wp:simplePos x="0" y="0"/>
          <wp:positionH relativeFrom="column">
            <wp:posOffset>4587093</wp:posOffset>
          </wp:positionH>
          <wp:positionV relativeFrom="paragraph">
            <wp:posOffset>172085</wp:posOffset>
          </wp:positionV>
          <wp:extent cx="1667510" cy="899795"/>
          <wp:effectExtent l="0" t="0" r="0" b="1905"/>
          <wp:wrapSquare wrapText="bothSides"/>
          <wp:docPr id="2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10819" r="7385"/>
                  <a:stretch/>
                </pic:blipFill>
                <pic:spPr bwMode="auto">
                  <a:xfrm>
                    <a:off x="0" y="0"/>
                    <a:ext cx="166751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15D" w:rsidRPr="0076415D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2D69C21" wp14:editId="3E30847E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294765" cy="1137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/>
                  <a:srcRect b="12097"/>
                  <a:stretch/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2552"/>
    <w:multiLevelType w:val="multilevel"/>
    <w:tmpl w:val="F1447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97D24"/>
    <w:multiLevelType w:val="multilevel"/>
    <w:tmpl w:val="4C84F9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05863770">
    <w:abstractNumId w:val="1"/>
  </w:num>
  <w:num w:numId="2" w16cid:durableId="86837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59"/>
    <w:rsid w:val="000004F6"/>
    <w:rsid w:val="000263A9"/>
    <w:rsid w:val="00030B96"/>
    <w:rsid w:val="00057CDC"/>
    <w:rsid w:val="00094A41"/>
    <w:rsid w:val="000B5B49"/>
    <w:rsid w:val="000C2EDB"/>
    <w:rsid w:val="000D220B"/>
    <w:rsid w:val="0010759E"/>
    <w:rsid w:val="00162537"/>
    <w:rsid w:val="00181295"/>
    <w:rsid w:val="002270A5"/>
    <w:rsid w:val="002666AB"/>
    <w:rsid w:val="00274C3F"/>
    <w:rsid w:val="002956CC"/>
    <w:rsid w:val="002A1C7D"/>
    <w:rsid w:val="002F4F14"/>
    <w:rsid w:val="00460E89"/>
    <w:rsid w:val="004624BF"/>
    <w:rsid w:val="00482ECC"/>
    <w:rsid w:val="00483381"/>
    <w:rsid w:val="004B5049"/>
    <w:rsid w:val="004F2DF7"/>
    <w:rsid w:val="004F7A1C"/>
    <w:rsid w:val="00574232"/>
    <w:rsid w:val="005A0F2F"/>
    <w:rsid w:val="005D44EF"/>
    <w:rsid w:val="005F4835"/>
    <w:rsid w:val="006B01D3"/>
    <w:rsid w:val="006C27D0"/>
    <w:rsid w:val="006D4C9B"/>
    <w:rsid w:val="006E6D12"/>
    <w:rsid w:val="006F40CA"/>
    <w:rsid w:val="0076415D"/>
    <w:rsid w:val="007C176D"/>
    <w:rsid w:val="007E490C"/>
    <w:rsid w:val="008B6362"/>
    <w:rsid w:val="00926C5B"/>
    <w:rsid w:val="00932D2F"/>
    <w:rsid w:val="00933198"/>
    <w:rsid w:val="00953D70"/>
    <w:rsid w:val="00982C81"/>
    <w:rsid w:val="009B3E48"/>
    <w:rsid w:val="009B48C7"/>
    <w:rsid w:val="009C1785"/>
    <w:rsid w:val="009D55A2"/>
    <w:rsid w:val="00A0488F"/>
    <w:rsid w:val="00A4501C"/>
    <w:rsid w:val="00A6160C"/>
    <w:rsid w:val="00A62901"/>
    <w:rsid w:val="00AF28E7"/>
    <w:rsid w:val="00B20D8D"/>
    <w:rsid w:val="00B374F0"/>
    <w:rsid w:val="00B40D41"/>
    <w:rsid w:val="00B64D5B"/>
    <w:rsid w:val="00B773C3"/>
    <w:rsid w:val="00B82159"/>
    <w:rsid w:val="00B91BE5"/>
    <w:rsid w:val="00BB6010"/>
    <w:rsid w:val="00BD7C23"/>
    <w:rsid w:val="00BF0729"/>
    <w:rsid w:val="00C06DCD"/>
    <w:rsid w:val="00C34ECF"/>
    <w:rsid w:val="00C35597"/>
    <w:rsid w:val="00C8386B"/>
    <w:rsid w:val="00CF27B0"/>
    <w:rsid w:val="00D023EC"/>
    <w:rsid w:val="00D51CED"/>
    <w:rsid w:val="00D538C2"/>
    <w:rsid w:val="00DD078D"/>
    <w:rsid w:val="00DD3715"/>
    <w:rsid w:val="00DE7899"/>
    <w:rsid w:val="00EA35F4"/>
    <w:rsid w:val="00F22A58"/>
    <w:rsid w:val="00F6781F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20DD9"/>
  <w15:docId w15:val="{74826D47-EC82-4DEE-9774-13A2D5D2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15"/>
    <w:pPr>
      <w:spacing w:before="120" w:line="276" w:lineRule="auto"/>
      <w:jc w:val="both"/>
    </w:pPr>
    <w:rPr>
      <w:rFonts w:ascii="Marianne Light" w:hAnsi="Marianne Light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32D2F"/>
    <w:pPr>
      <w:spacing w:before="360" w:line="240" w:lineRule="auto"/>
      <w:outlineLvl w:val="0"/>
    </w:pPr>
    <w:rPr>
      <w:rFonts w:ascii="Marianne-Regular" w:eastAsia="Marianne-Regular" w:hAnsi="Marianne-Regular" w:cs="Marianne-Regular"/>
      <w:b/>
      <w:bCs/>
      <w:noProof/>
      <w:color w:val="231F20"/>
      <w:spacing w:val="-3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38C2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38C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38C2"/>
    <w:rPr>
      <w:rFonts w:ascii="Marianne Light" w:hAnsi="Marianne Light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482ECC"/>
    <w:pPr>
      <w:tabs>
        <w:tab w:val="right" w:pos="9978"/>
      </w:tabs>
      <w:spacing w:before="0" w:line="240" w:lineRule="auto"/>
    </w:pPr>
    <w:rPr>
      <w:rFonts w:eastAsia="Marianne-Regular" w:cs="Marianne-Regular"/>
      <w:noProof/>
      <w:color w:val="231F20"/>
      <w:spacing w:val="-1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82ECC"/>
    <w:rPr>
      <w:rFonts w:ascii="Marianne Light" w:eastAsia="Marianne-Regular" w:hAnsi="Marianne Light" w:cs="Marianne-Regular"/>
      <w:noProof/>
      <w:color w:val="231F20"/>
      <w:spacing w:val="-1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32D2F"/>
    <w:rPr>
      <w:rFonts w:ascii="Marianne-Regular" w:eastAsia="Marianne-Regular" w:hAnsi="Marianne-Regular" w:cs="Marianne-Regular"/>
      <w:b/>
      <w:bCs/>
      <w:noProof/>
      <w:color w:val="231F20"/>
      <w:spacing w:val="-3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483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8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666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66A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078D"/>
    <w:pPr>
      <w:spacing w:before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078D"/>
    <w:rPr>
      <w:rFonts w:ascii="Marianne Light" w:hAnsi="Marianne Light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0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sdonnees@institutcancer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OVE\503-%20Plateforme%20donnees\10-%20Charte%20graphique%20et%20mod&#232;les\MODELES%20DOTX%20CSE%20PDC\R&#233;ponse%20Avis%20du%20comit&#233;_INCa%20logo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77DD0B5FEE8468ED1BF0659901EB0" ma:contentTypeVersion="1" ma:contentTypeDescription="Crée un document." ma:contentTypeScope="" ma:versionID="fcc991009ea8ec04a23ab12cc21991c0">
  <xsd:schema xmlns:xsd="http://www.w3.org/2001/XMLSchema" xmlns:xs="http://www.w3.org/2001/XMLSchema" xmlns:p="http://schemas.microsoft.com/office/2006/metadata/properties" xmlns:ns2="6a5d3f2d-41bf-48b5-829d-13bc4b2cf82d" targetNamespace="http://schemas.microsoft.com/office/2006/metadata/properties" ma:root="true" ma:fieldsID="b1944168c9aab2cda4172d8fd5fc2d1a" ns2:_="">
    <xsd:import namespace="6a5d3f2d-41bf-48b5-829d-13bc4b2cf82d"/>
    <xsd:element name="properties">
      <xsd:complexType>
        <xsd:sequence>
          <xsd:element name="documentManagement">
            <xsd:complexType>
              <xsd:all>
                <xsd:element ref="ns2:Description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d3f2d-41bf-48b5-829d-13bc4b2cf82d" elementFormDefault="qualified">
    <xsd:import namespace="http://schemas.microsoft.com/office/2006/documentManagement/types"/>
    <xsd:import namespace="http://schemas.microsoft.com/office/infopath/2007/PartnerControls"/>
    <xsd:element name="Description0" ma:index="2" ma:displayName="Description" ma:description="Information synthétique concernant les documents partagés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a5d3f2d-41bf-48b5-829d-13bc4b2cf82d">Modèle pour la rédaction des avis du comité. Pour le nom du fichier, se référer au numéro du dernier avis émis.</Description0>
  </documentManagement>
</p:properties>
</file>

<file path=customXml/itemProps1.xml><?xml version="1.0" encoding="utf-8"?>
<ds:datastoreItem xmlns:ds="http://schemas.openxmlformats.org/officeDocument/2006/customXml" ds:itemID="{86AF78F4-3C87-4DEF-B307-102BB03EA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8B9D2-79E1-411D-8F02-7E1D77CA6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d3f2d-41bf-48b5-829d-13bc4b2cf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340A4-2F41-407A-BCA2-67760D8340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92BF88-2B65-4ED2-AA3A-40B63B5A369A}">
  <ds:schemaRefs>
    <ds:schemaRef ds:uri="http://schemas.microsoft.com/office/2006/metadata/properties"/>
    <ds:schemaRef ds:uri="http://schemas.microsoft.com/office/infopath/2007/PartnerControls"/>
    <ds:schemaRef ds:uri="6a5d3f2d-41bf-48b5-829d-13bc4b2cf8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Réponse Avis du comité_INCa logos</Template>
  <TotalTime>0</TotalTime>
  <Pages>3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du comité - Modèle Word</vt:lpstr>
    </vt:vector>
  </TitlesOfParts>
  <Company>HP Inc.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du comité - Modèle Word</dc:title>
  <dc:creator>Delmas Dominique</dc:creator>
  <cp:lastModifiedBy>Delmas Dominique</cp:lastModifiedBy>
  <cp:revision>2</cp:revision>
  <cp:lastPrinted>2022-02-22T12:55:00Z</cp:lastPrinted>
  <dcterms:created xsi:type="dcterms:W3CDTF">2022-04-22T12:48:00Z</dcterms:created>
  <dcterms:modified xsi:type="dcterms:W3CDTF">2022-04-22T12:48:00Z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0x01010025977DD0B5FEE8468ED1BF0659901EB0</vt:lpwstr>
  </property>
</Properties>
</file>